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65" w:rsidRDefault="00265965"/>
    <w:p w:rsidR="00265965" w:rsidRDefault="00265965"/>
    <w:p w:rsidR="00265965" w:rsidRDefault="00265965"/>
    <w:p w:rsidR="00265965" w:rsidRPr="00D5583D" w:rsidRDefault="00265965" w:rsidP="00E83CDB">
      <w:pPr>
        <w:ind w:firstLine="708"/>
        <w:jc w:val="both"/>
        <w:rPr>
          <w:sz w:val="26"/>
          <w:szCs w:val="26"/>
        </w:rPr>
      </w:pPr>
      <w:r w:rsidRPr="00D5583D">
        <w:rPr>
          <w:sz w:val="26"/>
          <w:szCs w:val="26"/>
        </w:rPr>
        <w:t>«Публичные слушания по проекту бюджета муниципального образования Усть-Лабинский район на 202</w:t>
      </w:r>
      <w:r>
        <w:rPr>
          <w:sz w:val="26"/>
          <w:szCs w:val="26"/>
        </w:rPr>
        <w:t>6</w:t>
      </w:r>
      <w:r w:rsidRPr="00D5583D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7</w:t>
      </w:r>
      <w:r w:rsidRPr="00D5583D">
        <w:rPr>
          <w:sz w:val="26"/>
          <w:szCs w:val="26"/>
        </w:rPr>
        <w:t xml:space="preserve"> и 202</w:t>
      </w:r>
      <w:r>
        <w:rPr>
          <w:sz w:val="26"/>
          <w:szCs w:val="26"/>
        </w:rPr>
        <w:t>8</w:t>
      </w:r>
      <w:r w:rsidRPr="00D5583D">
        <w:rPr>
          <w:sz w:val="26"/>
          <w:szCs w:val="26"/>
        </w:rPr>
        <w:t xml:space="preserve"> годов состоятся </w:t>
      </w:r>
      <w:r>
        <w:rPr>
          <w:sz w:val="26"/>
          <w:szCs w:val="26"/>
        </w:rPr>
        <w:t>9</w:t>
      </w:r>
      <w:r w:rsidRPr="00D5583D">
        <w:rPr>
          <w:sz w:val="26"/>
          <w:szCs w:val="26"/>
        </w:rPr>
        <w:t xml:space="preserve"> декабря </w:t>
      </w:r>
      <w:smartTag w:uri="urn:schemas-microsoft-com:office:smarttags" w:element="metricconverter">
        <w:smartTagPr>
          <w:attr w:name="ProductID" w:val="2025 г"/>
        </w:smartTagPr>
        <w:r w:rsidRPr="00D5583D">
          <w:rPr>
            <w:sz w:val="26"/>
            <w:szCs w:val="26"/>
          </w:rPr>
          <w:t>202</w:t>
        </w:r>
        <w:r>
          <w:rPr>
            <w:sz w:val="26"/>
            <w:szCs w:val="26"/>
          </w:rPr>
          <w:t>5</w:t>
        </w:r>
        <w:r w:rsidRPr="00D5583D">
          <w:rPr>
            <w:sz w:val="26"/>
            <w:szCs w:val="26"/>
          </w:rPr>
          <w:t xml:space="preserve"> </w:t>
        </w:r>
        <w:r w:rsidRPr="001F2080">
          <w:rPr>
            <w:sz w:val="26"/>
            <w:szCs w:val="26"/>
          </w:rPr>
          <w:t>г</w:t>
        </w:r>
      </w:smartTag>
      <w:r w:rsidRPr="001F2080">
        <w:rPr>
          <w:sz w:val="26"/>
          <w:szCs w:val="26"/>
        </w:rPr>
        <w:t>. в 1</w:t>
      </w:r>
      <w:r>
        <w:rPr>
          <w:sz w:val="26"/>
          <w:szCs w:val="26"/>
        </w:rPr>
        <w:t>1</w:t>
      </w:r>
      <w:r w:rsidRPr="001F2080">
        <w:rPr>
          <w:sz w:val="26"/>
          <w:szCs w:val="26"/>
        </w:rPr>
        <w:t>.00 часов в большом зале администрации муниципального обр</w:t>
      </w:r>
      <w:r w:rsidRPr="001F2080">
        <w:rPr>
          <w:sz w:val="26"/>
          <w:szCs w:val="26"/>
        </w:rPr>
        <w:t>а</w:t>
      </w:r>
      <w:r w:rsidRPr="001F2080">
        <w:rPr>
          <w:sz w:val="26"/>
          <w:szCs w:val="26"/>
        </w:rPr>
        <w:t>зования Усть-Лабинский район.</w:t>
      </w:r>
    </w:p>
    <w:p w:rsidR="00265965" w:rsidRPr="00D5583D" w:rsidRDefault="00265965" w:rsidP="00E83CDB">
      <w:pPr>
        <w:jc w:val="both"/>
        <w:rPr>
          <w:sz w:val="26"/>
          <w:szCs w:val="26"/>
        </w:rPr>
      </w:pPr>
      <w:r w:rsidRPr="00D5583D">
        <w:rPr>
          <w:sz w:val="26"/>
          <w:szCs w:val="26"/>
        </w:rPr>
        <w:tab/>
        <w:t>Инициатор публичных слушаний – Совет муниципального образования Усть-Лабинский район.</w:t>
      </w:r>
    </w:p>
    <w:p w:rsidR="00265965" w:rsidRPr="00D5583D" w:rsidRDefault="00265965" w:rsidP="00E83CDB">
      <w:pPr>
        <w:jc w:val="both"/>
        <w:rPr>
          <w:sz w:val="26"/>
          <w:szCs w:val="26"/>
        </w:rPr>
      </w:pPr>
      <w:r w:rsidRPr="00D5583D">
        <w:rPr>
          <w:sz w:val="26"/>
          <w:szCs w:val="26"/>
        </w:rPr>
        <w:tab/>
        <w:t xml:space="preserve">Ознакомиться с полной информацией о подготовке и проведении публичных слушаний, подать заявку на выступление на публичных слушаниях можно ежедневно (кроме субботы и воскресенья) с </w:t>
      </w:r>
      <w:r>
        <w:rPr>
          <w:sz w:val="26"/>
          <w:szCs w:val="26"/>
        </w:rPr>
        <w:t>9</w:t>
      </w:r>
      <w:r w:rsidRPr="00D5583D">
        <w:rPr>
          <w:sz w:val="26"/>
          <w:szCs w:val="26"/>
        </w:rPr>
        <w:t>.</w:t>
      </w:r>
      <w:r>
        <w:rPr>
          <w:sz w:val="26"/>
          <w:szCs w:val="26"/>
        </w:rPr>
        <w:t>15</w:t>
      </w:r>
      <w:r w:rsidRPr="00D5583D">
        <w:rPr>
          <w:sz w:val="26"/>
          <w:szCs w:val="26"/>
        </w:rPr>
        <w:t xml:space="preserve"> до 17.</w:t>
      </w:r>
      <w:r>
        <w:rPr>
          <w:sz w:val="26"/>
          <w:szCs w:val="26"/>
        </w:rPr>
        <w:t>15</w:t>
      </w:r>
      <w:r w:rsidRPr="00D5583D">
        <w:rPr>
          <w:sz w:val="26"/>
          <w:szCs w:val="26"/>
        </w:rPr>
        <w:t xml:space="preserve"> часов по адресу г. Усть-Лабинск, ул. Ленина,38, кабинет 1.01. Контактны</w:t>
      </w:r>
      <w:r>
        <w:rPr>
          <w:sz w:val="26"/>
          <w:szCs w:val="26"/>
        </w:rPr>
        <w:t>е</w:t>
      </w:r>
      <w:r w:rsidRPr="00D5583D">
        <w:rPr>
          <w:sz w:val="26"/>
          <w:szCs w:val="26"/>
        </w:rPr>
        <w:t xml:space="preserve"> телефон</w:t>
      </w:r>
      <w:r>
        <w:rPr>
          <w:sz w:val="26"/>
          <w:szCs w:val="26"/>
        </w:rPr>
        <w:t>ы:</w:t>
      </w:r>
      <w:r w:rsidRPr="00D5583D">
        <w:rPr>
          <w:sz w:val="26"/>
          <w:szCs w:val="26"/>
        </w:rPr>
        <w:t xml:space="preserve"> </w:t>
      </w:r>
      <w:r>
        <w:rPr>
          <w:sz w:val="26"/>
          <w:szCs w:val="26"/>
        </w:rPr>
        <w:t>4-19-67, 5</w:t>
      </w:r>
      <w:r w:rsidRPr="00D5583D">
        <w:rPr>
          <w:sz w:val="26"/>
          <w:szCs w:val="26"/>
        </w:rPr>
        <w:t>-1</w:t>
      </w:r>
      <w:r>
        <w:rPr>
          <w:sz w:val="26"/>
          <w:szCs w:val="26"/>
        </w:rPr>
        <w:t>7</w:t>
      </w:r>
      <w:r w:rsidRPr="00D5583D">
        <w:rPr>
          <w:sz w:val="26"/>
          <w:szCs w:val="26"/>
        </w:rPr>
        <w:t>-</w:t>
      </w:r>
      <w:r>
        <w:rPr>
          <w:sz w:val="26"/>
          <w:szCs w:val="26"/>
        </w:rPr>
        <w:t>1</w:t>
      </w:r>
      <w:r w:rsidRPr="00D5583D">
        <w:rPr>
          <w:sz w:val="26"/>
          <w:szCs w:val="26"/>
        </w:rPr>
        <w:t>7</w:t>
      </w:r>
      <w:r>
        <w:rPr>
          <w:sz w:val="26"/>
          <w:szCs w:val="26"/>
        </w:rPr>
        <w:t>, 5-26-34</w:t>
      </w:r>
      <w:r w:rsidRPr="00D5583D">
        <w:rPr>
          <w:sz w:val="26"/>
          <w:szCs w:val="26"/>
        </w:rPr>
        <w:t>.</w:t>
      </w:r>
    </w:p>
    <w:p w:rsidR="00265965" w:rsidRPr="00D5583D" w:rsidRDefault="00265965" w:rsidP="00E83CDB">
      <w:pPr>
        <w:jc w:val="both"/>
        <w:rPr>
          <w:sz w:val="26"/>
          <w:szCs w:val="26"/>
        </w:rPr>
      </w:pPr>
    </w:p>
    <w:p w:rsidR="00265965" w:rsidRDefault="00265965" w:rsidP="00E83CDB">
      <w:pPr>
        <w:jc w:val="both"/>
        <w:rPr>
          <w:sz w:val="26"/>
          <w:szCs w:val="26"/>
        </w:rPr>
      </w:pPr>
      <w:r w:rsidRPr="00D5583D">
        <w:rPr>
          <w:sz w:val="26"/>
          <w:szCs w:val="26"/>
        </w:rPr>
        <w:tab/>
        <w:t xml:space="preserve">                                  Оргкомитет по проведению публичных слушаний». </w:t>
      </w:r>
    </w:p>
    <w:p w:rsidR="00265965" w:rsidRDefault="00265965"/>
    <w:p w:rsidR="00265965" w:rsidRDefault="00265965" w:rsidP="00CA7693">
      <w:r>
        <w:tab/>
      </w:r>
      <w:r>
        <w:tab/>
      </w:r>
      <w:r>
        <w:tab/>
      </w:r>
    </w:p>
    <w:sectPr w:rsidR="00265965" w:rsidSect="003F7B11">
      <w:headerReference w:type="first" r:id="rId6"/>
      <w:pgSz w:w="11906" w:h="16838"/>
      <w:pgMar w:top="1134" w:right="567" w:bottom="567" w:left="1701" w:header="567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965" w:rsidRDefault="00265965" w:rsidP="00112FD6">
      <w:r>
        <w:separator/>
      </w:r>
    </w:p>
  </w:endnote>
  <w:endnote w:type="continuationSeparator" w:id="0">
    <w:p w:rsidR="00265965" w:rsidRDefault="00265965" w:rsidP="0011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965" w:rsidRDefault="00265965" w:rsidP="00112FD6">
      <w:r>
        <w:separator/>
      </w:r>
    </w:p>
  </w:footnote>
  <w:footnote w:type="continuationSeparator" w:id="0">
    <w:p w:rsidR="00265965" w:rsidRDefault="00265965" w:rsidP="00112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Layout w:type="fixed"/>
      <w:tblCellMar>
        <w:left w:w="0" w:type="dxa"/>
        <w:right w:w="0" w:type="dxa"/>
      </w:tblCellMar>
      <w:tblLook w:val="00A0"/>
    </w:tblPr>
    <w:tblGrid>
      <w:gridCol w:w="4315"/>
      <w:gridCol w:w="1926"/>
      <w:gridCol w:w="3398"/>
    </w:tblGrid>
    <w:tr w:rsidR="00265965" w:rsidTr="00166DF8">
      <w:trPr>
        <w:trHeight w:hRule="exact" w:val="964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265965" w:rsidRPr="00166DF8" w:rsidRDefault="00265965" w:rsidP="00166DF8">
          <w:pPr>
            <w:pStyle w:val="Header"/>
            <w:tabs>
              <w:tab w:val="clear" w:pos="4677"/>
            </w:tabs>
            <w:jc w:val="center"/>
          </w:pPr>
          <w:r w:rsidRPr="00265697">
            <w:rPr>
              <w:noProof/>
            </w:rPr>
            <w:object w:dxaOrig="7109" w:dyaOrig="88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5.4pt;height:44.4pt" o:ole="" filled="t">
                <v:fill opacity="0" color2="black"/>
                <v:imagedata r:id="rId1" o:title=""/>
              </v:shape>
              <o:OLEObject Type="Embed" ProgID="PBrush" ShapeID="_x0000_i1026" DrawAspect="Content" ObjectID="_1825762416" r:id="rId2"/>
            </w:object>
          </w:r>
        </w:p>
      </w:tc>
      <w:tc>
        <w:tcPr>
          <w:tcW w:w="1899" w:type="dxa"/>
          <w:vAlign w:val="center"/>
        </w:tcPr>
        <w:p w:rsidR="00265965" w:rsidRPr="00166DF8" w:rsidRDefault="00265965" w:rsidP="00166DF8">
          <w:pPr>
            <w:pStyle w:val="Header"/>
            <w:jc w:val="center"/>
          </w:pPr>
        </w:p>
      </w:tc>
      <w:tc>
        <w:tcPr>
          <w:tcW w:w="3350" w:type="dxa"/>
          <w:vAlign w:val="center"/>
        </w:tcPr>
        <w:p w:rsidR="00265965" w:rsidRPr="00166DF8" w:rsidRDefault="00265965" w:rsidP="00166DF8">
          <w:pPr>
            <w:pStyle w:val="Header"/>
            <w:jc w:val="center"/>
          </w:pPr>
        </w:p>
      </w:tc>
    </w:tr>
  </w:tbl>
  <w:p w:rsidR="00265965" w:rsidRPr="00E44121" w:rsidRDefault="00265965">
    <w:pPr>
      <w:pStyle w:val="Header"/>
      <w:rPr>
        <w:sz w:val="8"/>
        <w:szCs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4AE"/>
    <w:rsid w:val="0000306C"/>
    <w:rsid w:val="000039AB"/>
    <w:rsid w:val="000039EA"/>
    <w:rsid w:val="0000567D"/>
    <w:rsid w:val="0003440A"/>
    <w:rsid w:val="000344DF"/>
    <w:rsid w:val="00036FCD"/>
    <w:rsid w:val="00043058"/>
    <w:rsid w:val="000436AA"/>
    <w:rsid w:val="00076651"/>
    <w:rsid w:val="000813C9"/>
    <w:rsid w:val="00090C5D"/>
    <w:rsid w:val="000D0080"/>
    <w:rsid w:val="000D5EF9"/>
    <w:rsid w:val="000E208B"/>
    <w:rsid w:val="000E406A"/>
    <w:rsid w:val="000F1B3F"/>
    <w:rsid w:val="001047EB"/>
    <w:rsid w:val="00112FD6"/>
    <w:rsid w:val="001135F8"/>
    <w:rsid w:val="00114971"/>
    <w:rsid w:val="0012656C"/>
    <w:rsid w:val="00134E72"/>
    <w:rsid w:val="00136FFB"/>
    <w:rsid w:val="00151F4A"/>
    <w:rsid w:val="0015341F"/>
    <w:rsid w:val="00153E93"/>
    <w:rsid w:val="0015480D"/>
    <w:rsid w:val="00155551"/>
    <w:rsid w:val="001612A3"/>
    <w:rsid w:val="00166DF8"/>
    <w:rsid w:val="00166E34"/>
    <w:rsid w:val="001B08CD"/>
    <w:rsid w:val="001D00AB"/>
    <w:rsid w:val="001D03B5"/>
    <w:rsid w:val="001D162E"/>
    <w:rsid w:val="001D5903"/>
    <w:rsid w:val="001E79FB"/>
    <w:rsid w:val="001F2080"/>
    <w:rsid w:val="002043F9"/>
    <w:rsid w:val="002120BC"/>
    <w:rsid w:val="00214506"/>
    <w:rsid w:val="00214A12"/>
    <w:rsid w:val="00217063"/>
    <w:rsid w:val="0023421E"/>
    <w:rsid w:val="002625DC"/>
    <w:rsid w:val="00265697"/>
    <w:rsid w:val="00265965"/>
    <w:rsid w:val="00266A74"/>
    <w:rsid w:val="00276203"/>
    <w:rsid w:val="0028238E"/>
    <w:rsid w:val="00294100"/>
    <w:rsid w:val="002A2860"/>
    <w:rsid w:val="002A6030"/>
    <w:rsid w:val="002B3767"/>
    <w:rsid w:val="002B3BF4"/>
    <w:rsid w:val="002C7B32"/>
    <w:rsid w:val="002D3407"/>
    <w:rsid w:val="002E3288"/>
    <w:rsid w:val="0030127F"/>
    <w:rsid w:val="00301946"/>
    <w:rsid w:val="003264E1"/>
    <w:rsid w:val="00327A07"/>
    <w:rsid w:val="003349F3"/>
    <w:rsid w:val="00350407"/>
    <w:rsid w:val="00351DB5"/>
    <w:rsid w:val="00351FD5"/>
    <w:rsid w:val="0035366F"/>
    <w:rsid w:val="003538E7"/>
    <w:rsid w:val="00353933"/>
    <w:rsid w:val="003564D9"/>
    <w:rsid w:val="00362E7A"/>
    <w:rsid w:val="00367A63"/>
    <w:rsid w:val="00374EBB"/>
    <w:rsid w:val="00381965"/>
    <w:rsid w:val="003864AD"/>
    <w:rsid w:val="00395361"/>
    <w:rsid w:val="003972E5"/>
    <w:rsid w:val="003A47D1"/>
    <w:rsid w:val="003B0DD0"/>
    <w:rsid w:val="003B20E4"/>
    <w:rsid w:val="003B6CF5"/>
    <w:rsid w:val="003C78A9"/>
    <w:rsid w:val="003D383D"/>
    <w:rsid w:val="003E5A56"/>
    <w:rsid w:val="003F1BFA"/>
    <w:rsid w:val="003F490B"/>
    <w:rsid w:val="003F7B11"/>
    <w:rsid w:val="004053FD"/>
    <w:rsid w:val="004114CD"/>
    <w:rsid w:val="004159BB"/>
    <w:rsid w:val="004251A3"/>
    <w:rsid w:val="00426E00"/>
    <w:rsid w:val="00427446"/>
    <w:rsid w:val="00432F30"/>
    <w:rsid w:val="00437CE4"/>
    <w:rsid w:val="0044016F"/>
    <w:rsid w:val="004404AA"/>
    <w:rsid w:val="004516FC"/>
    <w:rsid w:val="00454089"/>
    <w:rsid w:val="0046090B"/>
    <w:rsid w:val="004762DE"/>
    <w:rsid w:val="00480D84"/>
    <w:rsid w:val="0049015D"/>
    <w:rsid w:val="00491355"/>
    <w:rsid w:val="00493F70"/>
    <w:rsid w:val="00495E78"/>
    <w:rsid w:val="004A2806"/>
    <w:rsid w:val="004B67A6"/>
    <w:rsid w:val="004B7D39"/>
    <w:rsid w:val="004F3C25"/>
    <w:rsid w:val="0050692E"/>
    <w:rsid w:val="005126A6"/>
    <w:rsid w:val="00516846"/>
    <w:rsid w:val="00555B28"/>
    <w:rsid w:val="0056334F"/>
    <w:rsid w:val="0057161C"/>
    <w:rsid w:val="005860E8"/>
    <w:rsid w:val="00591228"/>
    <w:rsid w:val="0059231E"/>
    <w:rsid w:val="00595921"/>
    <w:rsid w:val="005A08AE"/>
    <w:rsid w:val="005A31D6"/>
    <w:rsid w:val="005A4227"/>
    <w:rsid w:val="005C1428"/>
    <w:rsid w:val="005C21B0"/>
    <w:rsid w:val="005D024D"/>
    <w:rsid w:val="005D151E"/>
    <w:rsid w:val="00611B6C"/>
    <w:rsid w:val="00625069"/>
    <w:rsid w:val="0065176E"/>
    <w:rsid w:val="00656A9C"/>
    <w:rsid w:val="00676E24"/>
    <w:rsid w:val="006854F9"/>
    <w:rsid w:val="00686F13"/>
    <w:rsid w:val="00697316"/>
    <w:rsid w:val="006B04EE"/>
    <w:rsid w:val="006B30AC"/>
    <w:rsid w:val="006C2135"/>
    <w:rsid w:val="006C7223"/>
    <w:rsid w:val="006D140D"/>
    <w:rsid w:val="006F55FD"/>
    <w:rsid w:val="006F5923"/>
    <w:rsid w:val="006F61D3"/>
    <w:rsid w:val="007341E1"/>
    <w:rsid w:val="00744B4D"/>
    <w:rsid w:val="00750B58"/>
    <w:rsid w:val="00754C1B"/>
    <w:rsid w:val="007711BF"/>
    <w:rsid w:val="007742AC"/>
    <w:rsid w:val="007804C7"/>
    <w:rsid w:val="00791A34"/>
    <w:rsid w:val="00794438"/>
    <w:rsid w:val="007A182B"/>
    <w:rsid w:val="007A30FB"/>
    <w:rsid w:val="007A4837"/>
    <w:rsid w:val="007A5A83"/>
    <w:rsid w:val="007A6EC8"/>
    <w:rsid w:val="007B1016"/>
    <w:rsid w:val="007B27AF"/>
    <w:rsid w:val="007C4893"/>
    <w:rsid w:val="007F56F0"/>
    <w:rsid w:val="007F6F20"/>
    <w:rsid w:val="00804B73"/>
    <w:rsid w:val="008143F2"/>
    <w:rsid w:val="00822E32"/>
    <w:rsid w:val="00854F40"/>
    <w:rsid w:val="008610CB"/>
    <w:rsid w:val="00867B9C"/>
    <w:rsid w:val="00872950"/>
    <w:rsid w:val="00873A57"/>
    <w:rsid w:val="008758E0"/>
    <w:rsid w:val="00881568"/>
    <w:rsid w:val="008823EC"/>
    <w:rsid w:val="0088371E"/>
    <w:rsid w:val="008A01CD"/>
    <w:rsid w:val="008A48E5"/>
    <w:rsid w:val="008A7D98"/>
    <w:rsid w:val="008B2ECC"/>
    <w:rsid w:val="008B7FDB"/>
    <w:rsid w:val="008C7403"/>
    <w:rsid w:val="008D3207"/>
    <w:rsid w:val="008D343F"/>
    <w:rsid w:val="008E24D2"/>
    <w:rsid w:val="008E2A01"/>
    <w:rsid w:val="008F3D01"/>
    <w:rsid w:val="008F50DF"/>
    <w:rsid w:val="00911542"/>
    <w:rsid w:val="00915840"/>
    <w:rsid w:val="00923C9E"/>
    <w:rsid w:val="00927DAE"/>
    <w:rsid w:val="00940CF0"/>
    <w:rsid w:val="00944F66"/>
    <w:rsid w:val="00985200"/>
    <w:rsid w:val="009A06B1"/>
    <w:rsid w:val="009A2C2F"/>
    <w:rsid w:val="009A4F86"/>
    <w:rsid w:val="009C0BBA"/>
    <w:rsid w:val="009C198F"/>
    <w:rsid w:val="009D2113"/>
    <w:rsid w:val="009D442A"/>
    <w:rsid w:val="009D7987"/>
    <w:rsid w:val="009F4D7B"/>
    <w:rsid w:val="00A40D5D"/>
    <w:rsid w:val="00A421EC"/>
    <w:rsid w:val="00A60434"/>
    <w:rsid w:val="00A66CD2"/>
    <w:rsid w:val="00AA300B"/>
    <w:rsid w:val="00AA409C"/>
    <w:rsid w:val="00AA759A"/>
    <w:rsid w:val="00AB2E01"/>
    <w:rsid w:val="00AB57BD"/>
    <w:rsid w:val="00AC1C30"/>
    <w:rsid w:val="00AC7EF0"/>
    <w:rsid w:val="00AE05AB"/>
    <w:rsid w:val="00AE6179"/>
    <w:rsid w:val="00AF10BC"/>
    <w:rsid w:val="00AF54AE"/>
    <w:rsid w:val="00AF6A64"/>
    <w:rsid w:val="00B03E6B"/>
    <w:rsid w:val="00B140E6"/>
    <w:rsid w:val="00B217FF"/>
    <w:rsid w:val="00B22DB2"/>
    <w:rsid w:val="00B24F81"/>
    <w:rsid w:val="00B26318"/>
    <w:rsid w:val="00B42456"/>
    <w:rsid w:val="00B43197"/>
    <w:rsid w:val="00B46901"/>
    <w:rsid w:val="00B50734"/>
    <w:rsid w:val="00B54119"/>
    <w:rsid w:val="00B7011B"/>
    <w:rsid w:val="00B76DCC"/>
    <w:rsid w:val="00B77DC5"/>
    <w:rsid w:val="00B82004"/>
    <w:rsid w:val="00B85088"/>
    <w:rsid w:val="00B87F88"/>
    <w:rsid w:val="00B9639A"/>
    <w:rsid w:val="00BC3672"/>
    <w:rsid w:val="00BD2C66"/>
    <w:rsid w:val="00BE2AF3"/>
    <w:rsid w:val="00BE48FE"/>
    <w:rsid w:val="00BF281A"/>
    <w:rsid w:val="00BF4EE3"/>
    <w:rsid w:val="00BF7BEF"/>
    <w:rsid w:val="00C242B6"/>
    <w:rsid w:val="00C2694F"/>
    <w:rsid w:val="00C355F7"/>
    <w:rsid w:val="00C42BAD"/>
    <w:rsid w:val="00C43819"/>
    <w:rsid w:val="00C6012D"/>
    <w:rsid w:val="00CA18C9"/>
    <w:rsid w:val="00CA7693"/>
    <w:rsid w:val="00CB2B15"/>
    <w:rsid w:val="00CB5594"/>
    <w:rsid w:val="00CC09CA"/>
    <w:rsid w:val="00CC3EC9"/>
    <w:rsid w:val="00CC3F8D"/>
    <w:rsid w:val="00CC64BE"/>
    <w:rsid w:val="00CE733F"/>
    <w:rsid w:val="00CF658C"/>
    <w:rsid w:val="00CF6A62"/>
    <w:rsid w:val="00D26F77"/>
    <w:rsid w:val="00D5583D"/>
    <w:rsid w:val="00D63E0D"/>
    <w:rsid w:val="00D67E57"/>
    <w:rsid w:val="00D764BE"/>
    <w:rsid w:val="00D90520"/>
    <w:rsid w:val="00D92D46"/>
    <w:rsid w:val="00D936FC"/>
    <w:rsid w:val="00DA026A"/>
    <w:rsid w:val="00DA13E8"/>
    <w:rsid w:val="00DD18B7"/>
    <w:rsid w:val="00DE5E07"/>
    <w:rsid w:val="00E026E6"/>
    <w:rsid w:val="00E07228"/>
    <w:rsid w:val="00E25314"/>
    <w:rsid w:val="00E2642C"/>
    <w:rsid w:val="00E367FA"/>
    <w:rsid w:val="00E44121"/>
    <w:rsid w:val="00E4617A"/>
    <w:rsid w:val="00E51AB8"/>
    <w:rsid w:val="00E54B82"/>
    <w:rsid w:val="00E57957"/>
    <w:rsid w:val="00E71D62"/>
    <w:rsid w:val="00E76154"/>
    <w:rsid w:val="00E83CDB"/>
    <w:rsid w:val="00E83F4E"/>
    <w:rsid w:val="00EA16A4"/>
    <w:rsid w:val="00EA2FA7"/>
    <w:rsid w:val="00EA6A3F"/>
    <w:rsid w:val="00EB01EC"/>
    <w:rsid w:val="00F0205D"/>
    <w:rsid w:val="00F04267"/>
    <w:rsid w:val="00F04E53"/>
    <w:rsid w:val="00F66D67"/>
    <w:rsid w:val="00F7270B"/>
    <w:rsid w:val="00F7299E"/>
    <w:rsid w:val="00F74E9D"/>
    <w:rsid w:val="00F75D3A"/>
    <w:rsid w:val="00FA6197"/>
    <w:rsid w:val="00FB1401"/>
    <w:rsid w:val="00FC2F51"/>
    <w:rsid w:val="00FC6655"/>
    <w:rsid w:val="00FD1642"/>
    <w:rsid w:val="00FD2189"/>
    <w:rsid w:val="00FD519F"/>
    <w:rsid w:val="00FE227D"/>
    <w:rsid w:val="00FE6344"/>
    <w:rsid w:val="00FF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AE"/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0B58"/>
    <w:pPr>
      <w:keepNext/>
      <w:keepLines/>
      <w:spacing w:before="40"/>
      <w:outlineLvl w:val="2"/>
    </w:pPr>
    <w:rPr>
      <w:rFonts w:ascii="Calibri Light" w:hAnsi="Calibri Light"/>
      <w:color w:val="1F4D78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04C7"/>
    <w:rPr>
      <w:rFonts w:ascii="Times New Roman" w:hAnsi="Times New Roman" w:cs="Times New Roman"/>
      <w:b/>
      <w:bCs/>
      <w:color w:val="000000"/>
      <w:spacing w:val="-4"/>
      <w:sz w:val="26"/>
      <w:szCs w:val="26"/>
      <w:shd w:val="clear" w:color="auto" w:fill="FFFFFF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50B58"/>
    <w:rPr>
      <w:rFonts w:ascii="Calibri Light" w:hAnsi="Calibri Light" w:cs="Times New Roman"/>
      <w:color w:val="1F4D78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AF54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54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4AE"/>
    <w:rPr>
      <w:rFonts w:ascii="Segoe UI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rsid w:val="00FD1642"/>
    <w:pPr>
      <w:jc w:val="center"/>
    </w:pPr>
    <w:rPr>
      <w:b/>
      <w:bCs/>
      <w:cap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D1642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57161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71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7161C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71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161C"/>
    <w:rPr>
      <w:b/>
      <w:bCs/>
    </w:rPr>
  </w:style>
  <w:style w:type="table" w:styleId="TableGrid">
    <w:name w:val="Table Grid"/>
    <w:basedOn w:val="TableNormal"/>
    <w:uiPriority w:val="99"/>
    <w:rsid w:val="005716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12FD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12FD6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112FD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12FD6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2656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65697"/>
    <w:rPr>
      <w:rFonts w:ascii="Times New Roman" w:hAnsi="Times New Roman" w:cs="Times New Roman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rsid w:val="00CE733F"/>
    <w:rPr>
      <w:rFonts w:ascii="Courier New" w:hAnsi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E733F"/>
    <w:rPr>
      <w:rFonts w:ascii="Courier New" w:hAnsi="Courier New" w:cs="Times New Roman"/>
      <w:sz w:val="20"/>
      <w:szCs w:val="20"/>
      <w:lang w:eastAsia="ar-SA" w:bidi="ar-SA"/>
    </w:rPr>
  </w:style>
  <w:style w:type="paragraph" w:styleId="Caption">
    <w:name w:val="caption"/>
    <w:basedOn w:val="Normal"/>
    <w:next w:val="Normal"/>
    <w:uiPriority w:val="99"/>
    <w:qFormat/>
    <w:rsid w:val="00CE733F"/>
    <w:pPr>
      <w:spacing w:line="300" w:lineRule="exact"/>
      <w:jc w:val="center"/>
    </w:pPr>
    <w:rPr>
      <w:b/>
      <w:caps/>
      <w:szCs w:val="28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8A01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A01C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rsid w:val="008A01C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72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1</Pages>
  <Words>110</Words>
  <Characters>631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Tatyana</cp:lastModifiedBy>
  <cp:revision>58</cp:revision>
  <cp:lastPrinted>2023-10-30T08:35:00Z</cp:lastPrinted>
  <dcterms:created xsi:type="dcterms:W3CDTF">2021-06-24T07:30:00Z</dcterms:created>
  <dcterms:modified xsi:type="dcterms:W3CDTF">2025-11-27T12:27:00Z</dcterms:modified>
</cp:coreProperties>
</file>