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DEB" w:rsidRPr="00467EF1" w:rsidRDefault="00185DEB" w:rsidP="007244AD">
      <w:pPr>
        <w:spacing w:after="0" w:line="240" w:lineRule="auto"/>
        <w:jc w:val="right"/>
        <w:rPr>
          <w:rFonts w:ascii="Times New Roman" w:hAnsi="Times New Roman" w:cs="Times New Roman"/>
          <w:b/>
          <w:bCs/>
          <w:sz w:val="28"/>
          <w:szCs w:val="28"/>
        </w:rPr>
      </w:pPr>
      <w:r w:rsidRPr="00467EF1">
        <w:rPr>
          <w:rFonts w:ascii="Times New Roman" w:hAnsi="Times New Roman" w:cs="Times New Roman"/>
          <w:b/>
          <w:bCs/>
          <w:sz w:val="28"/>
          <w:szCs w:val="28"/>
        </w:rPr>
        <w:t>ПРОЕКТ</w:t>
      </w:r>
    </w:p>
    <w:p w:rsidR="00185DEB" w:rsidRPr="00467EF1" w:rsidRDefault="00185DEB" w:rsidP="007244AD">
      <w:pPr>
        <w:spacing w:after="0" w:line="240" w:lineRule="auto"/>
        <w:jc w:val="center"/>
        <w:rPr>
          <w:rFonts w:ascii="Times New Roman" w:hAnsi="Times New Roman" w:cs="Times New Roman"/>
          <w:b/>
          <w:bCs/>
          <w:sz w:val="28"/>
          <w:szCs w:val="28"/>
        </w:rPr>
      </w:pPr>
    </w:p>
    <w:p w:rsidR="00185DEB" w:rsidRPr="00467EF1" w:rsidRDefault="00185DEB" w:rsidP="007244AD">
      <w:pPr>
        <w:spacing w:after="0" w:line="240" w:lineRule="auto"/>
        <w:jc w:val="center"/>
        <w:rPr>
          <w:rFonts w:ascii="Times New Roman" w:hAnsi="Times New Roman" w:cs="Times New Roman"/>
          <w:b/>
          <w:bCs/>
          <w:sz w:val="28"/>
          <w:szCs w:val="28"/>
        </w:rPr>
      </w:pPr>
      <w:r w:rsidRPr="00467EF1">
        <w:rPr>
          <w:rFonts w:ascii="Times New Roman" w:hAnsi="Times New Roman" w:cs="Times New Roman"/>
          <w:b/>
          <w:bCs/>
          <w:sz w:val="28"/>
          <w:szCs w:val="28"/>
        </w:rPr>
        <w:t xml:space="preserve">АДМИНИСТРАЦИЯ МУНИЦИПАЛЬНОГО ОБРАЗОВАНИЯ </w:t>
      </w:r>
    </w:p>
    <w:p w:rsidR="00185DEB" w:rsidRPr="00467EF1" w:rsidRDefault="00185DEB" w:rsidP="007244AD">
      <w:pPr>
        <w:spacing w:after="0" w:line="240" w:lineRule="auto"/>
        <w:jc w:val="center"/>
        <w:rPr>
          <w:rFonts w:ascii="Times New Roman" w:hAnsi="Times New Roman" w:cs="Times New Roman"/>
          <w:b/>
          <w:bCs/>
          <w:sz w:val="28"/>
          <w:szCs w:val="28"/>
        </w:rPr>
      </w:pPr>
      <w:r w:rsidRPr="00467EF1">
        <w:rPr>
          <w:rFonts w:ascii="Times New Roman" w:hAnsi="Times New Roman" w:cs="Times New Roman"/>
          <w:b/>
          <w:bCs/>
          <w:sz w:val="28"/>
          <w:szCs w:val="28"/>
        </w:rPr>
        <w:t xml:space="preserve">УСТЬ-ЛАБИНСКИЙ РАЙОН </w:t>
      </w:r>
    </w:p>
    <w:p w:rsidR="00185DEB" w:rsidRPr="00467EF1" w:rsidRDefault="00185DEB" w:rsidP="007244AD">
      <w:pPr>
        <w:pStyle w:val="Caption"/>
        <w:rPr>
          <w:rFonts w:ascii="Times New Roman" w:hAnsi="Times New Roman" w:cs="Times New Roman"/>
          <w:b/>
          <w:bCs/>
        </w:rPr>
      </w:pPr>
      <w:r w:rsidRPr="00467EF1">
        <w:rPr>
          <w:rFonts w:ascii="Times New Roman" w:hAnsi="Times New Roman" w:cs="Times New Roman"/>
          <w:b/>
          <w:bCs/>
        </w:rPr>
        <w:t>ПОСТАНОВЛЕНИЕ</w:t>
      </w:r>
    </w:p>
    <w:p w:rsidR="00185DEB" w:rsidRPr="00467EF1" w:rsidRDefault="00185DEB" w:rsidP="007244AD">
      <w:pPr>
        <w:spacing w:after="0" w:line="240" w:lineRule="auto"/>
        <w:jc w:val="center"/>
        <w:rPr>
          <w:rFonts w:ascii="Times New Roman" w:hAnsi="Times New Roman" w:cs="Times New Roman"/>
          <w:sz w:val="28"/>
          <w:szCs w:val="28"/>
        </w:rPr>
      </w:pPr>
    </w:p>
    <w:p w:rsidR="00185DEB" w:rsidRPr="00467EF1" w:rsidRDefault="00185DEB" w:rsidP="00877488">
      <w:pPr>
        <w:spacing w:after="0" w:line="240" w:lineRule="auto"/>
        <w:jc w:val="both"/>
        <w:rPr>
          <w:rFonts w:ascii="Times New Roman" w:hAnsi="Times New Roman" w:cs="Times New Roman"/>
          <w:sz w:val="28"/>
          <w:szCs w:val="28"/>
        </w:rPr>
      </w:pPr>
      <w:r w:rsidRPr="00467EF1">
        <w:rPr>
          <w:rFonts w:ascii="Times New Roman" w:hAnsi="Times New Roman" w:cs="Times New Roman"/>
          <w:sz w:val="28"/>
          <w:szCs w:val="28"/>
        </w:rPr>
        <w:t>от _______________________</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____</w:t>
      </w:r>
    </w:p>
    <w:p w:rsidR="00185DEB" w:rsidRPr="00467EF1" w:rsidRDefault="00185DEB" w:rsidP="007244AD">
      <w:pPr>
        <w:jc w:val="center"/>
        <w:rPr>
          <w:rFonts w:ascii="Times New Roman" w:hAnsi="Times New Roman" w:cs="Times New Roman"/>
          <w:sz w:val="28"/>
          <w:szCs w:val="28"/>
        </w:rPr>
      </w:pPr>
    </w:p>
    <w:p w:rsidR="00185DEB" w:rsidRPr="00467EF1" w:rsidRDefault="00185DEB" w:rsidP="007244AD">
      <w:pPr>
        <w:jc w:val="center"/>
        <w:rPr>
          <w:rFonts w:ascii="Times New Roman" w:hAnsi="Times New Roman" w:cs="Times New Roman"/>
          <w:sz w:val="28"/>
          <w:szCs w:val="28"/>
        </w:rPr>
      </w:pPr>
      <w:r w:rsidRPr="00467EF1">
        <w:rPr>
          <w:rFonts w:ascii="Times New Roman" w:hAnsi="Times New Roman" w:cs="Times New Roman"/>
          <w:sz w:val="28"/>
          <w:szCs w:val="28"/>
        </w:rPr>
        <w:t>город Усть-Лабинск</w:t>
      </w:r>
    </w:p>
    <w:p w:rsidR="00185DEB" w:rsidRPr="00467EF1" w:rsidRDefault="00185DEB" w:rsidP="007244AD">
      <w:pPr>
        <w:widowControl w:val="0"/>
        <w:autoSpaceDE w:val="0"/>
        <w:spacing w:after="0" w:line="240" w:lineRule="auto"/>
        <w:jc w:val="center"/>
        <w:rPr>
          <w:rFonts w:ascii="Times New Roman" w:hAnsi="Times New Roman" w:cs="Times New Roman"/>
          <w:b/>
          <w:bCs/>
          <w:sz w:val="28"/>
          <w:szCs w:val="28"/>
        </w:rPr>
      </w:pPr>
    </w:p>
    <w:p w:rsidR="00185DEB" w:rsidRPr="00467EF1" w:rsidRDefault="00185DEB" w:rsidP="007244AD">
      <w:pPr>
        <w:widowControl w:val="0"/>
        <w:autoSpaceDE w:val="0"/>
        <w:spacing w:after="0" w:line="240" w:lineRule="auto"/>
        <w:jc w:val="center"/>
        <w:rPr>
          <w:rFonts w:ascii="Times New Roman" w:hAnsi="Times New Roman" w:cs="Times New Roman"/>
          <w:sz w:val="28"/>
          <w:szCs w:val="28"/>
        </w:rPr>
      </w:pPr>
      <w:r w:rsidRPr="00467EF1">
        <w:rPr>
          <w:rFonts w:ascii="Times New Roman" w:hAnsi="Times New Roman" w:cs="Times New Roman"/>
          <w:b/>
          <w:bCs/>
          <w:sz w:val="28"/>
          <w:szCs w:val="28"/>
        </w:rPr>
        <w:t>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муниципального образования Усть-Лабинский район</w:t>
      </w:r>
    </w:p>
    <w:p w:rsidR="00185DEB" w:rsidRPr="00467EF1" w:rsidRDefault="00185DEB" w:rsidP="007244AD">
      <w:pPr>
        <w:widowControl w:val="0"/>
        <w:autoSpaceDE w:val="0"/>
        <w:spacing w:after="0" w:line="240" w:lineRule="auto"/>
        <w:ind w:firstLine="709"/>
        <w:jc w:val="both"/>
        <w:rPr>
          <w:rFonts w:ascii="Times New Roman" w:hAnsi="Times New Roman" w:cs="Times New Roman"/>
          <w:sz w:val="28"/>
          <w:szCs w:val="28"/>
        </w:rPr>
      </w:pPr>
    </w:p>
    <w:p w:rsidR="00185DEB" w:rsidRPr="00467EF1" w:rsidRDefault="00185DEB" w:rsidP="007244AD">
      <w:pPr>
        <w:widowControl w:val="0"/>
        <w:autoSpaceDE w:val="0"/>
        <w:spacing w:after="0" w:line="240" w:lineRule="auto"/>
        <w:ind w:firstLine="709"/>
        <w:jc w:val="both"/>
        <w:rPr>
          <w:rFonts w:ascii="Times New Roman" w:hAnsi="Times New Roman" w:cs="Times New Roman"/>
          <w:sz w:val="28"/>
          <w:szCs w:val="28"/>
        </w:rPr>
      </w:pPr>
    </w:p>
    <w:p w:rsidR="00185DEB" w:rsidRPr="00467EF1" w:rsidRDefault="00185DEB" w:rsidP="007244AD">
      <w:pPr>
        <w:widowControl w:val="0"/>
        <w:autoSpaceDE w:val="0"/>
        <w:spacing w:after="0" w:line="240" w:lineRule="auto"/>
        <w:ind w:firstLine="567"/>
        <w:jc w:val="both"/>
        <w:rPr>
          <w:rFonts w:ascii="Times New Roman" w:hAnsi="Times New Roman" w:cs="Times New Roman"/>
          <w:sz w:val="28"/>
          <w:szCs w:val="28"/>
        </w:rPr>
      </w:pPr>
      <w:r w:rsidRPr="00467EF1">
        <w:rPr>
          <w:rFonts w:ascii="Times New Roman" w:hAnsi="Times New Roman" w:cs="Times New Roman"/>
          <w:sz w:val="28"/>
          <w:szCs w:val="28"/>
        </w:rPr>
        <w:t>Руководствуясь Федеральными законами от 6 октября 2003 года № 131-ФЗ «Об общих принципах организации местного самоуправления в Российской Федерации», от 18 июля 2011 года №223-ФЗ «О закупках товаров, работ, услуг отдельными видами юридических лиц» (далее - закон 223-ФЗ), Уставом муниципального образования Усть-Лабинский район</w:t>
      </w:r>
      <w:r w:rsidRPr="00467EF1">
        <w:rPr>
          <w:rFonts w:ascii="Times New Roman" w:eastAsia="SimSun" w:hAnsi="Times New Roman" w:cs="Times New Roman"/>
          <w:sz w:val="28"/>
          <w:szCs w:val="28"/>
        </w:rPr>
        <w:t xml:space="preserve"> п о с т а н о в л я ю</w:t>
      </w:r>
      <w:r w:rsidRPr="00467EF1">
        <w:rPr>
          <w:rFonts w:ascii="Times New Roman" w:hAnsi="Times New Roman" w:cs="Times New Roman"/>
          <w:sz w:val="28"/>
          <w:szCs w:val="28"/>
        </w:rPr>
        <w:t>:</w:t>
      </w:r>
    </w:p>
    <w:p w:rsidR="00185DEB" w:rsidRPr="00467EF1" w:rsidRDefault="00185DEB" w:rsidP="007244AD">
      <w:pPr>
        <w:widowControl w:val="0"/>
        <w:autoSpaceDE w:val="0"/>
        <w:spacing w:after="0" w:line="240" w:lineRule="auto"/>
        <w:ind w:firstLine="567"/>
        <w:jc w:val="both"/>
        <w:rPr>
          <w:rFonts w:ascii="Times New Roman" w:hAnsi="Times New Roman" w:cs="Times New Roman"/>
          <w:sz w:val="28"/>
          <w:szCs w:val="28"/>
        </w:rPr>
      </w:pPr>
      <w:r w:rsidRPr="00467EF1">
        <w:rPr>
          <w:rFonts w:ascii="Times New Roman" w:hAnsi="Times New Roman" w:cs="Times New Roman"/>
          <w:sz w:val="28"/>
          <w:szCs w:val="28"/>
        </w:rPr>
        <w:t>1. Утвердить типовое положение о закупке товаров, работ, услуг для муниципальных автономных учреждений, муниципальных бюджетных учреждений</w:t>
      </w:r>
      <w:r w:rsidRPr="00467EF1">
        <w:rPr>
          <w:rFonts w:ascii="Times New Roman" w:hAnsi="Times New Roman" w:cs="Times New Roman"/>
          <w:b/>
          <w:bCs/>
          <w:sz w:val="28"/>
          <w:szCs w:val="28"/>
        </w:rPr>
        <w:t xml:space="preserve"> </w:t>
      </w:r>
      <w:r w:rsidRPr="00467EF1">
        <w:rPr>
          <w:rFonts w:ascii="Times New Roman" w:hAnsi="Times New Roman" w:cs="Times New Roman"/>
          <w:sz w:val="28"/>
          <w:szCs w:val="28"/>
        </w:rPr>
        <w:t>и муниципальных унитарных предприятий муниципального образования Усть-Лабинский район, согласно приложению № 1 к настоящему постановлению.</w:t>
      </w:r>
    </w:p>
    <w:p w:rsidR="00185DEB" w:rsidRPr="00467EF1" w:rsidRDefault="00185DEB" w:rsidP="007244AD">
      <w:pPr>
        <w:widowControl w:val="0"/>
        <w:autoSpaceDE w:val="0"/>
        <w:spacing w:after="0" w:line="240" w:lineRule="auto"/>
        <w:ind w:firstLine="567"/>
        <w:jc w:val="both"/>
        <w:rPr>
          <w:rFonts w:ascii="Times New Roman" w:hAnsi="Times New Roman" w:cs="Times New Roman"/>
          <w:sz w:val="28"/>
          <w:szCs w:val="28"/>
        </w:rPr>
      </w:pPr>
      <w:r w:rsidRPr="00467EF1">
        <w:rPr>
          <w:rFonts w:ascii="Times New Roman" w:hAnsi="Times New Roman" w:cs="Times New Roman"/>
          <w:sz w:val="28"/>
          <w:szCs w:val="28"/>
        </w:rPr>
        <w:t>2. Утвердить перечень муниципальных автономных учреждений, муниципальных бюджетных учреждений и муниципальных унитарных предприятий муниципального образования Усть-Лабинский район, для которых применение типового положения является обязательным при утверждении ими положений о закупках товаров, работ, услуг или внесении в них изменений согласно  приложению № 2 к настоящему постановлению.</w:t>
      </w:r>
    </w:p>
    <w:p w:rsidR="00185DEB" w:rsidRPr="00467EF1" w:rsidRDefault="00185DEB" w:rsidP="007244AD">
      <w:pPr>
        <w:widowControl w:val="0"/>
        <w:autoSpaceDE w:val="0"/>
        <w:spacing w:after="0" w:line="240" w:lineRule="auto"/>
        <w:ind w:firstLine="567"/>
        <w:jc w:val="both"/>
        <w:rPr>
          <w:rFonts w:ascii="Times New Roman" w:hAnsi="Times New Roman" w:cs="Times New Roman"/>
          <w:sz w:val="28"/>
          <w:szCs w:val="28"/>
        </w:rPr>
      </w:pPr>
      <w:r w:rsidRPr="00467EF1">
        <w:rPr>
          <w:rFonts w:ascii="Times New Roman" w:hAnsi="Times New Roman" w:cs="Times New Roman"/>
          <w:sz w:val="28"/>
          <w:szCs w:val="28"/>
        </w:rPr>
        <w:t>3. Постановление администрации муниципального образования Усть-Лабинский район от 20 декабря 2018 года № 1146 «Об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муниципального образования Усть-Лабинский район» признать утратившим силу.</w:t>
      </w:r>
    </w:p>
    <w:p w:rsidR="00185DEB" w:rsidRPr="00467EF1" w:rsidRDefault="00185DEB" w:rsidP="007244AD">
      <w:pPr>
        <w:widowControl w:val="0"/>
        <w:autoSpaceDE w:val="0"/>
        <w:spacing w:after="0" w:line="240" w:lineRule="auto"/>
        <w:ind w:firstLine="567"/>
        <w:jc w:val="both"/>
        <w:rPr>
          <w:rFonts w:ascii="Times New Roman" w:hAnsi="Times New Roman" w:cs="Times New Roman"/>
          <w:sz w:val="28"/>
          <w:szCs w:val="28"/>
        </w:rPr>
      </w:pPr>
      <w:r w:rsidRPr="00467EF1">
        <w:rPr>
          <w:rFonts w:ascii="Times New Roman" w:hAnsi="Times New Roman" w:cs="Times New Roman"/>
          <w:sz w:val="28"/>
          <w:szCs w:val="28"/>
        </w:rPr>
        <w:t>4. Исполняющему обязанности начальника отдела муниципальных закупок администрации муниципального образования Усть-Лабинский район В.С. Езубовой обеспечить размещение настоящего постановления на официальном сайте администрации муниципального образования Усть-Лабинский район в информационно-телекоммуникационной сети «Интернет».</w:t>
      </w:r>
    </w:p>
    <w:p w:rsidR="00185DEB" w:rsidRPr="00467EF1" w:rsidRDefault="00185DEB" w:rsidP="007244AD">
      <w:pPr>
        <w:spacing w:after="0" w:line="240" w:lineRule="auto"/>
        <w:ind w:firstLine="567"/>
        <w:jc w:val="both"/>
        <w:rPr>
          <w:rFonts w:ascii="Times New Roman" w:hAnsi="Times New Roman" w:cs="Times New Roman"/>
          <w:sz w:val="28"/>
          <w:szCs w:val="28"/>
        </w:rPr>
      </w:pPr>
      <w:r w:rsidRPr="00467EF1">
        <w:rPr>
          <w:rFonts w:ascii="Times New Roman" w:hAnsi="Times New Roman" w:cs="Times New Roman"/>
          <w:sz w:val="28"/>
          <w:szCs w:val="28"/>
        </w:rPr>
        <w:t>5. Общему отделу администрации муниципального образования Усть-Лабинский район Л.П. Комаровой обеспечить опубликование настоящего постановления в районной газете «Сельская новь».</w:t>
      </w:r>
    </w:p>
    <w:p w:rsidR="00185DEB" w:rsidRPr="00467EF1" w:rsidRDefault="00185DEB" w:rsidP="007244AD">
      <w:pPr>
        <w:widowControl w:val="0"/>
        <w:autoSpaceDE w:val="0"/>
        <w:spacing w:after="0" w:line="240" w:lineRule="auto"/>
        <w:ind w:firstLine="567"/>
        <w:jc w:val="both"/>
        <w:rPr>
          <w:rFonts w:ascii="Times New Roman" w:hAnsi="Times New Roman" w:cs="Times New Roman"/>
          <w:sz w:val="28"/>
          <w:szCs w:val="28"/>
        </w:rPr>
      </w:pPr>
      <w:r w:rsidRPr="00467EF1">
        <w:rPr>
          <w:rFonts w:ascii="Times New Roman" w:hAnsi="Times New Roman" w:cs="Times New Roman"/>
          <w:sz w:val="28"/>
          <w:szCs w:val="28"/>
        </w:rPr>
        <w:t xml:space="preserve">6. Контроль за выполнением настоящего постановления возложить на заместителя главы муниципального образования Усть-Лабинский район                   М.И. Чередниченко.                   </w:t>
      </w:r>
    </w:p>
    <w:p w:rsidR="00185DEB" w:rsidRPr="00467EF1" w:rsidRDefault="00185DEB" w:rsidP="007244AD">
      <w:pPr>
        <w:widowControl w:val="0"/>
        <w:autoSpaceDE w:val="0"/>
        <w:spacing w:after="0" w:line="240" w:lineRule="auto"/>
        <w:ind w:firstLine="567"/>
        <w:jc w:val="both"/>
        <w:rPr>
          <w:rFonts w:ascii="Times New Roman" w:hAnsi="Times New Roman" w:cs="Times New Roman"/>
          <w:sz w:val="28"/>
          <w:szCs w:val="28"/>
        </w:rPr>
      </w:pPr>
      <w:r w:rsidRPr="00467EF1">
        <w:rPr>
          <w:rFonts w:ascii="Times New Roman" w:hAnsi="Times New Roman" w:cs="Times New Roman"/>
          <w:sz w:val="28"/>
          <w:szCs w:val="28"/>
        </w:rPr>
        <w:t>7. Настоящее постановление вступает в силу со дня его опубликования.</w:t>
      </w:r>
    </w:p>
    <w:p w:rsidR="00185DEB" w:rsidRPr="00467EF1" w:rsidRDefault="00185DEB" w:rsidP="007244AD">
      <w:pPr>
        <w:tabs>
          <w:tab w:val="left" w:pos="720"/>
        </w:tabs>
        <w:spacing w:after="0" w:line="240" w:lineRule="auto"/>
        <w:ind w:firstLine="709"/>
        <w:jc w:val="both"/>
        <w:rPr>
          <w:rFonts w:ascii="Times New Roman" w:hAnsi="Times New Roman" w:cs="Times New Roman"/>
          <w:sz w:val="28"/>
          <w:szCs w:val="28"/>
        </w:rPr>
      </w:pPr>
    </w:p>
    <w:p w:rsidR="00185DEB" w:rsidRPr="00467EF1" w:rsidRDefault="00185DEB" w:rsidP="007244AD">
      <w:pPr>
        <w:tabs>
          <w:tab w:val="left" w:pos="720"/>
        </w:tabs>
        <w:spacing w:after="0" w:line="240" w:lineRule="auto"/>
        <w:ind w:firstLine="709"/>
        <w:jc w:val="both"/>
        <w:rPr>
          <w:rFonts w:ascii="Times New Roman" w:hAnsi="Times New Roman" w:cs="Times New Roman"/>
          <w:sz w:val="28"/>
          <w:szCs w:val="28"/>
        </w:rPr>
      </w:pPr>
    </w:p>
    <w:p w:rsidR="00185DEB" w:rsidRPr="00467EF1" w:rsidRDefault="00185DEB" w:rsidP="007244AD">
      <w:pPr>
        <w:tabs>
          <w:tab w:val="left" w:pos="720"/>
        </w:tabs>
        <w:spacing w:after="0" w:line="240" w:lineRule="auto"/>
        <w:ind w:firstLine="709"/>
        <w:jc w:val="both"/>
        <w:rPr>
          <w:rFonts w:ascii="Times New Roman" w:hAnsi="Times New Roman" w:cs="Times New Roman"/>
          <w:sz w:val="28"/>
          <w:szCs w:val="28"/>
        </w:rPr>
      </w:pPr>
    </w:p>
    <w:p w:rsidR="00185DEB" w:rsidRPr="00467EF1" w:rsidRDefault="00185DEB" w:rsidP="007244AD">
      <w:pPr>
        <w:spacing w:after="0" w:line="240" w:lineRule="auto"/>
        <w:rPr>
          <w:rFonts w:ascii="Times New Roman" w:hAnsi="Times New Roman" w:cs="Times New Roman"/>
          <w:sz w:val="28"/>
          <w:szCs w:val="28"/>
        </w:rPr>
      </w:pPr>
      <w:r w:rsidRPr="00467EF1">
        <w:rPr>
          <w:rFonts w:ascii="Times New Roman" w:hAnsi="Times New Roman" w:cs="Times New Roman"/>
          <w:sz w:val="28"/>
          <w:szCs w:val="28"/>
        </w:rPr>
        <w:t xml:space="preserve">Исполняющий обязанности главы </w:t>
      </w:r>
    </w:p>
    <w:p w:rsidR="00185DEB" w:rsidRPr="00467EF1" w:rsidRDefault="00185DEB" w:rsidP="007244AD">
      <w:pPr>
        <w:spacing w:after="0" w:line="240" w:lineRule="auto"/>
        <w:rPr>
          <w:rFonts w:ascii="Times New Roman" w:hAnsi="Times New Roman" w:cs="Times New Roman"/>
          <w:sz w:val="28"/>
          <w:szCs w:val="28"/>
        </w:rPr>
      </w:pPr>
      <w:r w:rsidRPr="00467EF1">
        <w:rPr>
          <w:rFonts w:ascii="Times New Roman" w:hAnsi="Times New Roman" w:cs="Times New Roman"/>
          <w:sz w:val="28"/>
          <w:szCs w:val="28"/>
        </w:rPr>
        <w:t>муниципального образования</w:t>
      </w:r>
    </w:p>
    <w:p w:rsidR="00185DEB" w:rsidRPr="00467EF1" w:rsidRDefault="00185DEB" w:rsidP="007244AD">
      <w:pPr>
        <w:tabs>
          <w:tab w:val="left" w:pos="720"/>
        </w:tabs>
        <w:spacing w:after="0" w:line="240" w:lineRule="auto"/>
        <w:jc w:val="both"/>
        <w:rPr>
          <w:rFonts w:ascii="Times New Roman" w:hAnsi="Times New Roman" w:cs="Times New Roman"/>
          <w:sz w:val="28"/>
          <w:szCs w:val="28"/>
        </w:rPr>
      </w:pPr>
      <w:r w:rsidRPr="00467EF1">
        <w:rPr>
          <w:rFonts w:ascii="Times New Roman" w:hAnsi="Times New Roman" w:cs="Times New Roman"/>
          <w:sz w:val="28"/>
          <w:szCs w:val="28"/>
        </w:rPr>
        <w:t>Усть-Лабинский район                                                                               А.А. Гедзъ</w:t>
      </w:r>
    </w:p>
    <w:p w:rsidR="00185DEB" w:rsidRPr="00467EF1" w:rsidRDefault="00185DEB" w:rsidP="007D1B8A">
      <w:pPr>
        <w:spacing w:after="0" w:line="240" w:lineRule="auto"/>
        <w:jc w:val="right"/>
        <w:rPr>
          <w:rFonts w:ascii="Times New Roman" w:hAnsi="Times New Roman" w:cs="Times New Roman"/>
          <w:sz w:val="28"/>
          <w:szCs w:val="28"/>
        </w:rPr>
      </w:pPr>
    </w:p>
    <w:p w:rsidR="00185DEB" w:rsidRPr="00467EF1" w:rsidRDefault="00185DEB" w:rsidP="007D1B8A">
      <w:pPr>
        <w:spacing w:after="0" w:line="240" w:lineRule="auto"/>
        <w:jc w:val="right"/>
        <w:rPr>
          <w:rFonts w:ascii="Times New Roman" w:hAnsi="Times New Roman" w:cs="Times New Roman"/>
          <w:sz w:val="28"/>
          <w:szCs w:val="28"/>
        </w:rPr>
      </w:pPr>
    </w:p>
    <w:p w:rsidR="00185DEB" w:rsidRPr="00467EF1" w:rsidRDefault="00185DEB" w:rsidP="007D1B8A">
      <w:pPr>
        <w:spacing w:after="0" w:line="240" w:lineRule="auto"/>
        <w:jc w:val="right"/>
        <w:rPr>
          <w:rFonts w:ascii="Times New Roman" w:hAnsi="Times New Roman" w:cs="Times New Roman"/>
          <w:sz w:val="28"/>
          <w:szCs w:val="28"/>
        </w:rPr>
      </w:pPr>
    </w:p>
    <w:p w:rsidR="00185DEB" w:rsidRPr="00467EF1" w:rsidRDefault="00185DEB" w:rsidP="007D1B8A">
      <w:pPr>
        <w:spacing w:after="0" w:line="240" w:lineRule="auto"/>
        <w:jc w:val="right"/>
        <w:rPr>
          <w:rFonts w:ascii="Times New Roman" w:hAnsi="Times New Roman" w:cs="Times New Roman"/>
          <w:sz w:val="28"/>
          <w:szCs w:val="28"/>
        </w:rPr>
      </w:pPr>
    </w:p>
    <w:p w:rsidR="00185DEB" w:rsidRPr="00467EF1" w:rsidRDefault="00185DEB" w:rsidP="007D1B8A">
      <w:pPr>
        <w:spacing w:after="0" w:line="240" w:lineRule="auto"/>
        <w:jc w:val="right"/>
        <w:rPr>
          <w:rFonts w:ascii="Times New Roman" w:hAnsi="Times New Roman" w:cs="Times New Roman"/>
          <w:sz w:val="28"/>
          <w:szCs w:val="28"/>
        </w:rPr>
      </w:pPr>
    </w:p>
    <w:p w:rsidR="00185DEB" w:rsidRPr="00467EF1" w:rsidRDefault="00185DEB" w:rsidP="007D1B8A">
      <w:pPr>
        <w:spacing w:after="0" w:line="240" w:lineRule="auto"/>
        <w:jc w:val="right"/>
        <w:rPr>
          <w:rFonts w:ascii="Times New Roman" w:hAnsi="Times New Roman" w:cs="Times New Roman"/>
          <w:sz w:val="28"/>
          <w:szCs w:val="28"/>
        </w:rPr>
      </w:pPr>
    </w:p>
    <w:p w:rsidR="00185DEB" w:rsidRPr="00467EF1" w:rsidRDefault="00185DEB" w:rsidP="007D1B8A">
      <w:pPr>
        <w:spacing w:after="0" w:line="240" w:lineRule="auto"/>
        <w:jc w:val="right"/>
        <w:rPr>
          <w:rFonts w:ascii="Times New Roman" w:hAnsi="Times New Roman" w:cs="Times New Roman"/>
          <w:sz w:val="28"/>
          <w:szCs w:val="28"/>
        </w:rPr>
      </w:pPr>
    </w:p>
    <w:p w:rsidR="00185DEB" w:rsidRPr="00467EF1" w:rsidRDefault="00185DEB" w:rsidP="007D1B8A">
      <w:pPr>
        <w:spacing w:after="0" w:line="240" w:lineRule="auto"/>
        <w:jc w:val="right"/>
        <w:rPr>
          <w:rFonts w:ascii="Times New Roman" w:hAnsi="Times New Roman" w:cs="Times New Roman"/>
          <w:sz w:val="28"/>
          <w:szCs w:val="28"/>
        </w:rPr>
      </w:pPr>
    </w:p>
    <w:p w:rsidR="00185DEB" w:rsidRPr="00467EF1" w:rsidRDefault="00185DEB" w:rsidP="007D1B8A">
      <w:pPr>
        <w:spacing w:after="0" w:line="240" w:lineRule="auto"/>
        <w:jc w:val="right"/>
        <w:rPr>
          <w:rFonts w:ascii="Times New Roman" w:hAnsi="Times New Roman" w:cs="Times New Roman"/>
          <w:sz w:val="28"/>
          <w:szCs w:val="28"/>
        </w:rPr>
      </w:pPr>
    </w:p>
    <w:p w:rsidR="00185DEB" w:rsidRPr="00467EF1" w:rsidRDefault="00185DEB" w:rsidP="007D1B8A">
      <w:pPr>
        <w:spacing w:after="0" w:line="240" w:lineRule="auto"/>
        <w:jc w:val="right"/>
        <w:rPr>
          <w:rFonts w:ascii="Times New Roman" w:hAnsi="Times New Roman" w:cs="Times New Roman"/>
          <w:sz w:val="28"/>
          <w:szCs w:val="28"/>
        </w:rPr>
      </w:pPr>
    </w:p>
    <w:p w:rsidR="00185DEB" w:rsidRPr="00467EF1" w:rsidRDefault="00185DEB" w:rsidP="007D1B8A">
      <w:pPr>
        <w:spacing w:after="0" w:line="240" w:lineRule="auto"/>
        <w:jc w:val="right"/>
        <w:rPr>
          <w:rFonts w:ascii="Times New Roman" w:hAnsi="Times New Roman" w:cs="Times New Roman"/>
          <w:sz w:val="28"/>
          <w:szCs w:val="28"/>
        </w:rPr>
      </w:pPr>
    </w:p>
    <w:p w:rsidR="00185DEB" w:rsidRPr="00467EF1" w:rsidRDefault="00185DEB" w:rsidP="007D1B8A">
      <w:pPr>
        <w:spacing w:after="0" w:line="240" w:lineRule="auto"/>
        <w:jc w:val="right"/>
        <w:rPr>
          <w:rFonts w:ascii="Times New Roman" w:hAnsi="Times New Roman" w:cs="Times New Roman"/>
          <w:sz w:val="28"/>
          <w:szCs w:val="28"/>
        </w:rPr>
      </w:pPr>
    </w:p>
    <w:p w:rsidR="00185DEB" w:rsidRPr="00467EF1" w:rsidRDefault="00185DEB" w:rsidP="007D1B8A">
      <w:pPr>
        <w:spacing w:after="0" w:line="240" w:lineRule="auto"/>
        <w:jc w:val="right"/>
        <w:rPr>
          <w:rFonts w:ascii="Times New Roman" w:hAnsi="Times New Roman" w:cs="Times New Roman"/>
          <w:sz w:val="28"/>
          <w:szCs w:val="28"/>
        </w:rPr>
      </w:pPr>
    </w:p>
    <w:p w:rsidR="00185DEB" w:rsidRPr="00467EF1" w:rsidRDefault="00185DEB" w:rsidP="007D1B8A">
      <w:pPr>
        <w:spacing w:after="0" w:line="240" w:lineRule="auto"/>
        <w:jc w:val="right"/>
        <w:rPr>
          <w:rFonts w:ascii="Times New Roman" w:hAnsi="Times New Roman" w:cs="Times New Roman"/>
          <w:sz w:val="28"/>
          <w:szCs w:val="28"/>
        </w:rPr>
      </w:pPr>
    </w:p>
    <w:p w:rsidR="00185DEB" w:rsidRPr="00467EF1" w:rsidRDefault="00185DEB" w:rsidP="007D1B8A">
      <w:pPr>
        <w:spacing w:after="0" w:line="240" w:lineRule="auto"/>
        <w:jc w:val="right"/>
        <w:rPr>
          <w:rFonts w:ascii="Times New Roman" w:hAnsi="Times New Roman" w:cs="Times New Roman"/>
          <w:sz w:val="28"/>
          <w:szCs w:val="28"/>
        </w:rPr>
      </w:pPr>
    </w:p>
    <w:p w:rsidR="00185DEB" w:rsidRPr="00467EF1" w:rsidRDefault="00185DEB" w:rsidP="007D1B8A">
      <w:pPr>
        <w:spacing w:after="0" w:line="240" w:lineRule="auto"/>
        <w:jc w:val="right"/>
        <w:rPr>
          <w:rFonts w:ascii="Times New Roman" w:hAnsi="Times New Roman" w:cs="Times New Roman"/>
          <w:sz w:val="28"/>
          <w:szCs w:val="28"/>
        </w:rPr>
      </w:pPr>
    </w:p>
    <w:p w:rsidR="00185DEB" w:rsidRPr="00467EF1" w:rsidRDefault="00185DEB" w:rsidP="007D1B8A">
      <w:pPr>
        <w:spacing w:after="0" w:line="240" w:lineRule="auto"/>
        <w:jc w:val="right"/>
        <w:rPr>
          <w:rFonts w:ascii="Times New Roman" w:hAnsi="Times New Roman" w:cs="Times New Roman"/>
          <w:sz w:val="28"/>
          <w:szCs w:val="28"/>
        </w:rPr>
      </w:pPr>
    </w:p>
    <w:p w:rsidR="00185DEB" w:rsidRPr="00467EF1" w:rsidRDefault="00185DEB" w:rsidP="007D1B8A">
      <w:pPr>
        <w:spacing w:after="0" w:line="240" w:lineRule="auto"/>
        <w:jc w:val="right"/>
        <w:rPr>
          <w:rFonts w:ascii="Times New Roman" w:hAnsi="Times New Roman" w:cs="Times New Roman"/>
          <w:sz w:val="28"/>
          <w:szCs w:val="28"/>
        </w:rPr>
      </w:pPr>
    </w:p>
    <w:p w:rsidR="00185DEB" w:rsidRPr="00467EF1" w:rsidRDefault="00185DEB" w:rsidP="007D1B8A">
      <w:pPr>
        <w:spacing w:after="0" w:line="240" w:lineRule="auto"/>
        <w:jc w:val="right"/>
        <w:rPr>
          <w:rFonts w:ascii="Times New Roman" w:hAnsi="Times New Roman" w:cs="Times New Roman"/>
          <w:sz w:val="28"/>
          <w:szCs w:val="28"/>
        </w:rPr>
      </w:pPr>
    </w:p>
    <w:p w:rsidR="00185DEB" w:rsidRPr="00467EF1" w:rsidRDefault="00185DEB" w:rsidP="007D1B8A">
      <w:pPr>
        <w:spacing w:after="0" w:line="240" w:lineRule="auto"/>
        <w:jc w:val="right"/>
        <w:rPr>
          <w:rFonts w:ascii="Times New Roman" w:hAnsi="Times New Roman" w:cs="Times New Roman"/>
          <w:sz w:val="28"/>
          <w:szCs w:val="28"/>
        </w:rPr>
      </w:pPr>
    </w:p>
    <w:p w:rsidR="00185DEB" w:rsidRPr="00467EF1" w:rsidRDefault="00185DEB" w:rsidP="007D1B8A">
      <w:pPr>
        <w:spacing w:after="0" w:line="240" w:lineRule="auto"/>
        <w:jc w:val="right"/>
        <w:rPr>
          <w:rFonts w:ascii="Times New Roman" w:hAnsi="Times New Roman" w:cs="Times New Roman"/>
          <w:sz w:val="28"/>
          <w:szCs w:val="28"/>
        </w:rPr>
      </w:pPr>
    </w:p>
    <w:p w:rsidR="00185DEB" w:rsidRPr="00467EF1" w:rsidRDefault="00185DEB" w:rsidP="007D1B8A">
      <w:pPr>
        <w:spacing w:after="0" w:line="240" w:lineRule="auto"/>
        <w:jc w:val="right"/>
        <w:rPr>
          <w:rFonts w:ascii="Times New Roman" w:hAnsi="Times New Roman" w:cs="Times New Roman"/>
          <w:sz w:val="28"/>
          <w:szCs w:val="28"/>
        </w:rPr>
      </w:pPr>
    </w:p>
    <w:p w:rsidR="00185DEB" w:rsidRPr="00467EF1" w:rsidRDefault="00185DEB" w:rsidP="007D1B8A">
      <w:pPr>
        <w:spacing w:after="0" w:line="240" w:lineRule="auto"/>
        <w:jc w:val="right"/>
        <w:rPr>
          <w:rFonts w:ascii="Times New Roman" w:hAnsi="Times New Roman" w:cs="Times New Roman"/>
          <w:sz w:val="28"/>
          <w:szCs w:val="28"/>
        </w:rPr>
      </w:pPr>
    </w:p>
    <w:p w:rsidR="00185DEB" w:rsidRPr="00467EF1" w:rsidRDefault="00185DEB" w:rsidP="007D1B8A">
      <w:pPr>
        <w:spacing w:after="0" w:line="240" w:lineRule="auto"/>
        <w:jc w:val="right"/>
        <w:rPr>
          <w:rFonts w:ascii="Times New Roman" w:hAnsi="Times New Roman" w:cs="Times New Roman"/>
          <w:sz w:val="28"/>
          <w:szCs w:val="28"/>
        </w:rPr>
      </w:pPr>
    </w:p>
    <w:p w:rsidR="00185DEB" w:rsidRPr="00467EF1" w:rsidRDefault="00185DEB" w:rsidP="007D1B8A">
      <w:pPr>
        <w:spacing w:after="0" w:line="240" w:lineRule="auto"/>
        <w:jc w:val="right"/>
        <w:rPr>
          <w:rFonts w:ascii="Times New Roman" w:hAnsi="Times New Roman" w:cs="Times New Roman"/>
          <w:sz w:val="28"/>
          <w:szCs w:val="28"/>
        </w:rPr>
      </w:pPr>
    </w:p>
    <w:p w:rsidR="00185DEB" w:rsidRPr="00467EF1" w:rsidRDefault="00185DEB" w:rsidP="007D1B8A">
      <w:pPr>
        <w:spacing w:after="0" w:line="240" w:lineRule="auto"/>
        <w:jc w:val="right"/>
        <w:rPr>
          <w:rFonts w:ascii="Times New Roman" w:hAnsi="Times New Roman" w:cs="Times New Roman"/>
          <w:sz w:val="28"/>
          <w:szCs w:val="28"/>
        </w:rPr>
      </w:pPr>
    </w:p>
    <w:p w:rsidR="00185DEB" w:rsidRPr="00467EF1" w:rsidRDefault="00185DEB" w:rsidP="007D1B8A">
      <w:pPr>
        <w:spacing w:after="0" w:line="240" w:lineRule="auto"/>
        <w:jc w:val="right"/>
        <w:rPr>
          <w:rFonts w:ascii="Times New Roman" w:hAnsi="Times New Roman" w:cs="Times New Roman"/>
          <w:sz w:val="28"/>
          <w:szCs w:val="28"/>
        </w:rPr>
      </w:pPr>
    </w:p>
    <w:p w:rsidR="00185DEB" w:rsidRPr="00467EF1" w:rsidRDefault="00185DEB" w:rsidP="007D1B8A">
      <w:pPr>
        <w:spacing w:after="0" w:line="240" w:lineRule="auto"/>
        <w:jc w:val="right"/>
        <w:rPr>
          <w:rFonts w:ascii="Times New Roman" w:hAnsi="Times New Roman" w:cs="Times New Roman"/>
          <w:sz w:val="28"/>
          <w:szCs w:val="28"/>
        </w:rPr>
      </w:pPr>
    </w:p>
    <w:p w:rsidR="00185DEB" w:rsidRPr="00467EF1" w:rsidRDefault="00185DEB" w:rsidP="007D1B8A">
      <w:pPr>
        <w:spacing w:after="0" w:line="240" w:lineRule="auto"/>
        <w:jc w:val="right"/>
        <w:rPr>
          <w:rFonts w:ascii="Times New Roman" w:hAnsi="Times New Roman" w:cs="Times New Roman"/>
          <w:sz w:val="28"/>
          <w:szCs w:val="28"/>
        </w:rPr>
      </w:pPr>
    </w:p>
    <w:p w:rsidR="00185DEB" w:rsidRPr="00467EF1" w:rsidRDefault="00185DEB" w:rsidP="007D1B8A">
      <w:pPr>
        <w:spacing w:after="0" w:line="240" w:lineRule="auto"/>
        <w:jc w:val="right"/>
        <w:rPr>
          <w:rFonts w:ascii="Times New Roman" w:hAnsi="Times New Roman" w:cs="Times New Roman"/>
          <w:sz w:val="28"/>
          <w:szCs w:val="28"/>
        </w:rPr>
      </w:pPr>
    </w:p>
    <w:p w:rsidR="00185DEB" w:rsidRPr="00467EF1" w:rsidRDefault="00185DEB" w:rsidP="007D1B8A">
      <w:pPr>
        <w:spacing w:after="0" w:line="240" w:lineRule="auto"/>
        <w:jc w:val="right"/>
        <w:rPr>
          <w:rFonts w:ascii="Times New Roman" w:hAnsi="Times New Roman" w:cs="Times New Roman"/>
          <w:sz w:val="28"/>
          <w:szCs w:val="28"/>
        </w:rPr>
      </w:pPr>
    </w:p>
    <w:p w:rsidR="00185DEB" w:rsidRPr="00467EF1" w:rsidRDefault="00185DEB" w:rsidP="00F92F79">
      <w:pPr>
        <w:spacing w:after="0" w:line="240" w:lineRule="auto"/>
        <w:ind w:firstLine="5400"/>
        <w:rPr>
          <w:rFonts w:ascii="Times New Roman" w:hAnsi="Times New Roman" w:cs="Times New Roman"/>
          <w:sz w:val="28"/>
          <w:szCs w:val="28"/>
        </w:rPr>
      </w:pPr>
      <w:r>
        <w:rPr>
          <w:rFonts w:ascii="Times New Roman" w:hAnsi="Times New Roman" w:cs="Times New Roman"/>
          <w:sz w:val="28"/>
          <w:szCs w:val="28"/>
        </w:rPr>
        <w:t>ПРИЛОЖЕНИЕ</w:t>
      </w:r>
      <w:r w:rsidRPr="00467EF1">
        <w:rPr>
          <w:rFonts w:ascii="Times New Roman" w:hAnsi="Times New Roman" w:cs="Times New Roman"/>
          <w:sz w:val="28"/>
          <w:szCs w:val="28"/>
        </w:rPr>
        <w:t xml:space="preserve"> № 1</w:t>
      </w:r>
    </w:p>
    <w:p w:rsidR="00185DEB" w:rsidRPr="00467EF1" w:rsidRDefault="00185DEB" w:rsidP="00F92F79">
      <w:pPr>
        <w:spacing w:after="0" w:line="240" w:lineRule="auto"/>
        <w:ind w:firstLine="5400"/>
        <w:rPr>
          <w:rFonts w:ascii="Times New Roman" w:hAnsi="Times New Roman" w:cs="Times New Roman"/>
          <w:sz w:val="28"/>
          <w:szCs w:val="28"/>
        </w:rPr>
      </w:pPr>
      <w:r w:rsidRPr="00467EF1">
        <w:rPr>
          <w:rFonts w:ascii="Times New Roman" w:hAnsi="Times New Roman" w:cs="Times New Roman"/>
          <w:sz w:val="28"/>
          <w:szCs w:val="28"/>
        </w:rPr>
        <w:t xml:space="preserve">УТВЕРЖДЕНО </w:t>
      </w:r>
    </w:p>
    <w:p w:rsidR="00185DEB" w:rsidRPr="00467EF1" w:rsidRDefault="00185DEB" w:rsidP="00F92F79">
      <w:pPr>
        <w:spacing w:after="0" w:line="240" w:lineRule="auto"/>
        <w:ind w:firstLine="5400"/>
        <w:rPr>
          <w:rFonts w:ascii="Times New Roman" w:hAnsi="Times New Roman" w:cs="Times New Roman"/>
          <w:sz w:val="28"/>
          <w:szCs w:val="28"/>
        </w:rPr>
      </w:pPr>
      <w:r w:rsidRPr="00467EF1">
        <w:rPr>
          <w:rFonts w:ascii="Times New Roman" w:hAnsi="Times New Roman" w:cs="Times New Roman"/>
          <w:sz w:val="28"/>
          <w:szCs w:val="28"/>
        </w:rPr>
        <w:t xml:space="preserve">постановлением администрации </w:t>
      </w:r>
    </w:p>
    <w:p w:rsidR="00185DEB" w:rsidRPr="00467EF1" w:rsidRDefault="00185DEB" w:rsidP="00F92F79">
      <w:pPr>
        <w:spacing w:after="0" w:line="240" w:lineRule="auto"/>
        <w:ind w:firstLine="5400"/>
        <w:rPr>
          <w:rFonts w:ascii="Times New Roman" w:hAnsi="Times New Roman" w:cs="Times New Roman"/>
          <w:sz w:val="28"/>
          <w:szCs w:val="28"/>
        </w:rPr>
      </w:pPr>
      <w:r w:rsidRPr="00467EF1">
        <w:rPr>
          <w:rFonts w:ascii="Times New Roman" w:hAnsi="Times New Roman" w:cs="Times New Roman"/>
          <w:sz w:val="28"/>
          <w:szCs w:val="28"/>
        </w:rPr>
        <w:t xml:space="preserve">муниципального образования </w:t>
      </w:r>
    </w:p>
    <w:p w:rsidR="00185DEB" w:rsidRPr="00467EF1" w:rsidRDefault="00185DEB" w:rsidP="00F92F79">
      <w:pPr>
        <w:spacing w:after="0" w:line="240" w:lineRule="auto"/>
        <w:ind w:firstLine="5400"/>
        <w:rPr>
          <w:rFonts w:ascii="Times New Roman" w:hAnsi="Times New Roman" w:cs="Times New Roman"/>
          <w:sz w:val="28"/>
          <w:szCs w:val="28"/>
        </w:rPr>
      </w:pPr>
      <w:r w:rsidRPr="00467EF1">
        <w:rPr>
          <w:rFonts w:ascii="Times New Roman" w:hAnsi="Times New Roman" w:cs="Times New Roman"/>
          <w:sz w:val="28"/>
          <w:szCs w:val="28"/>
        </w:rPr>
        <w:t>Усть-Лабинский район</w:t>
      </w:r>
    </w:p>
    <w:p w:rsidR="00185DEB" w:rsidRPr="00467EF1" w:rsidRDefault="00185DEB" w:rsidP="00F92F79">
      <w:pPr>
        <w:spacing w:after="0" w:line="240" w:lineRule="auto"/>
        <w:ind w:firstLine="5400"/>
        <w:rPr>
          <w:rFonts w:ascii="Times New Roman" w:hAnsi="Times New Roman" w:cs="Times New Roman"/>
          <w:sz w:val="28"/>
          <w:szCs w:val="28"/>
        </w:rPr>
      </w:pPr>
      <w:r w:rsidRPr="00467EF1">
        <w:rPr>
          <w:rFonts w:ascii="Times New Roman" w:hAnsi="Times New Roman" w:cs="Times New Roman"/>
          <w:sz w:val="28"/>
          <w:szCs w:val="28"/>
        </w:rPr>
        <w:t>от ________________ № ______</w:t>
      </w:r>
    </w:p>
    <w:p w:rsidR="00185DEB" w:rsidRPr="00467EF1" w:rsidRDefault="00185DEB" w:rsidP="007244AD">
      <w:pPr>
        <w:widowControl w:val="0"/>
        <w:spacing w:after="0" w:line="240" w:lineRule="auto"/>
        <w:rPr>
          <w:rFonts w:ascii="Times New Roman" w:hAnsi="Times New Roman" w:cs="Times New Roman"/>
          <w:sz w:val="28"/>
          <w:szCs w:val="28"/>
        </w:rPr>
      </w:pPr>
    </w:p>
    <w:p w:rsidR="00185DEB" w:rsidRPr="00467EF1" w:rsidRDefault="00185DEB" w:rsidP="007D1B8A">
      <w:pPr>
        <w:widowControl w:val="0"/>
        <w:spacing w:after="0" w:line="240" w:lineRule="auto"/>
        <w:jc w:val="both"/>
        <w:rPr>
          <w:rFonts w:ascii="Times New Roman" w:hAnsi="Times New Roman" w:cs="Times New Roman"/>
          <w:sz w:val="28"/>
          <w:szCs w:val="28"/>
        </w:rPr>
      </w:pPr>
    </w:p>
    <w:p w:rsidR="00185DEB" w:rsidRPr="00467EF1" w:rsidRDefault="00185DEB" w:rsidP="007D1B8A">
      <w:pPr>
        <w:pStyle w:val="headertext"/>
        <w:widowControl w:val="0"/>
        <w:spacing w:before="0" w:beforeAutospacing="0" w:after="0" w:afterAutospacing="0"/>
        <w:jc w:val="center"/>
        <w:rPr>
          <w:sz w:val="28"/>
          <w:szCs w:val="28"/>
        </w:rPr>
      </w:pPr>
    </w:p>
    <w:p w:rsidR="00185DEB" w:rsidRPr="00467EF1" w:rsidRDefault="00185DEB" w:rsidP="007D1B8A">
      <w:pPr>
        <w:pStyle w:val="headertext"/>
        <w:widowControl w:val="0"/>
        <w:spacing w:before="0" w:beforeAutospacing="0" w:after="0" w:afterAutospacing="0"/>
        <w:jc w:val="center"/>
        <w:rPr>
          <w:sz w:val="28"/>
          <w:szCs w:val="28"/>
        </w:rPr>
      </w:pPr>
    </w:p>
    <w:p w:rsidR="00185DEB" w:rsidRPr="00467EF1" w:rsidRDefault="00185DEB" w:rsidP="007D1B8A">
      <w:pPr>
        <w:pStyle w:val="headertext"/>
        <w:widowControl w:val="0"/>
        <w:spacing w:before="0" w:beforeAutospacing="0" w:after="0" w:afterAutospacing="0"/>
        <w:jc w:val="center"/>
        <w:rPr>
          <w:sz w:val="28"/>
          <w:szCs w:val="28"/>
        </w:rPr>
      </w:pPr>
    </w:p>
    <w:p w:rsidR="00185DEB" w:rsidRPr="00467EF1" w:rsidRDefault="00185DEB" w:rsidP="007D1B8A">
      <w:pPr>
        <w:pStyle w:val="headertext"/>
        <w:widowControl w:val="0"/>
        <w:spacing w:before="0" w:beforeAutospacing="0" w:after="0" w:afterAutospacing="0"/>
        <w:jc w:val="center"/>
        <w:rPr>
          <w:sz w:val="28"/>
          <w:szCs w:val="28"/>
        </w:rPr>
      </w:pPr>
    </w:p>
    <w:p w:rsidR="00185DEB" w:rsidRPr="00467EF1" w:rsidRDefault="00185DEB" w:rsidP="007D1B8A">
      <w:pPr>
        <w:pStyle w:val="headertext"/>
        <w:widowControl w:val="0"/>
        <w:spacing w:before="0" w:beforeAutospacing="0" w:after="0" w:afterAutospacing="0"/>
        <w:jc w:val="center"/>
        <w:rPr>
          <w:sz w:val="28"/>
          <w:szCs w:val="28"/>
        </w:rPr>
      </w:pPr>
    </w:p>
    <w:p w:rsidR="00185DEB" w:rsidRPr="00467EF1" w:rsidRDefault="00185DEB" w:rsidP="007D1B8A">
      <w:pPr>
        <w:pStyle w:val="headertext"/>
        <w:widowControl w:val="0"/>
        <w:spacing w:before="0" w:beforeAutospacing="0" w:after="0" w:afterAutospacing="0"/>
        <w:jc w:val="center"/>
        <w:rPr>
          <w:sz w:val="28"/>
          <w:szCs w:val="28"/>
        </w:rPr>
      </w:pPr>
    </w:p>
    <w:p w:rsidR="00185DEB" w:rsidRPr="00467EF1" w:rsidRDefault="00185DEB" w:rsidP="007D1B8A">
      <w:pPr>
        <w:pStyle w:val="headertext"/>
        <w:widowControl w:val="0"/>
        <w:spacing w:before="0" w:beforeAutospacing="0" w:after="0" w:afterAutospacing="0"/>
        <w:jc w:val="center"/>
        <w:rPr>
          <w:sz w:val="28"/>
          <w:szCs w:val="28"/>
        </w:rPr>
      </w:pPr>
    </w:p>
    <w:p w:rsidR="00185DEB" w:rsidRPr="00467EF1" w:rsidRDefault="00185DEB" w:rsidP="007D1B8A">
      <w:pPr>
        <w:pStyle w:val="headertext"/>
        <w:widowControl w:val="0"/>
        <w:spacing w:before="0" w:beforeAutospacing="0" w:after="0" w:afterAutospacing="0"/>
        <w:jc w:val="center"/>
        <w:rPr>
          <w:sz w:val="28"/>
          <w:szCs w:val="28"/>
        </w:rPr>
      </w:pPr>
    </w:p>
    <w:p w:rsidR="00185DEB" w:rsidRPr="00467EF1" w:rsidRDefault="00185DEB" w:rsidP="007D1B8A">
      <w:pPr>
        <w:pStyle w:val="headertext"/>
        <w:widowControl w:val="0"/>
        <w:spacing w:before="0" w:beforeAutospacing="0" w:after="0" w:afterAutospacing="0"/>
        <w:jc w:val="center"/>
        <w:rPr>
          <w:b/>
          <w:bCs/>
          <w:sz w:val="28"/>
          <w:szCs w:val="28"/>
        </w:rPr>
      </w:pPr>
      <w:r w:rsidRPr="00467EF1">
        <w:rPr>
          <w:b/>
          <w:bCs/>
          <w:sz w:val="28"/>
          <w:szCs w:val="28"/>
        </w:rPr>
        <w:t xml:space="preserve">ТИПОВОЕ ПОЛОЖЕНИЕ </w:t>
      </w:r>
    </w:p>
    <w:p w:rsidR="00185DEB" w:rsidRPr="00467EF1" w:rsidRDefault="00185DEB" w:rsidP="007D1B8A">
      <w:pPr>
        <w:widowControl w:val="0"/>
        <w:autoSpaceDE w:val="0"/>
        <w:spacing w:after="0" w:line="240" w:lineRule="auto"/>
        <w:jc w:val="center"/>
        <w:rPr>
          <w:rFonts w:ascii="Times New Roman" w:hAnsi="Times New Roman" w:cs="Times New Roman"/>
          <w:b/>
          <w:bCs/>
          <w:sz w:val="28"/>
          <w:szCs w:val="28"/>
        </w:rPr>
      </w:pPr>
      <w:r w:rsidRPr="00467EF1">
        <w:rPr>
          <w:rFonts w:ascii="Times New Roman" w:hAnsi="Times New Roman" w:cs="Times New Roman"/>
          <w:b/>
          <w:bCs/>
          <w:sz w:val="28"/>
          <w:szCs w:val="28"/>
        </w:rPr>
        <w:t xml:space="preserve">о закупке товаров, работ, услуг для муниципальных автономных учреждений, муниципальных бюджетных учреждений и муниципальных унитарных предприятий  муниципального образования </w:t>
      </w:r>
    </w:p>
    <w:p w:rsidR="00185DEB" w:rsidRPr="00467EF1" w:rsidRDefault="00185DEB" w:rsidP="007D1B8A">
      <w:pPr>
        <w:widowControl w:val="0"/>
        <w:autoSpaceDE w:val="0"/>
        <w:spacing w:after="0" w:line="240" w:lineRule="auto"/>
        <w:jc w:val="center"/>
        <w:rPr>
          <w:rFonts w:ascii="Times New Roman" w:hAnsi="Times New Roman" w:cs="Times New Roman"/>
          <w:b/>
          <w:bCs/>
          <w:sz w:val="28"/>
          <w:szCs w:val="28"/>
        </w:rPr>
      </w:pPr>
      <w:r w:rsidRPr="00467EF1">
        <w:rPr>
          <w:rFonts w:ascii="Times New Roman" w:hAnsi="Times New Roman" w:cs="Times New Roman"/>
          <w:b/>
          <w:bCs/>
          <w:sz w:val="28"/>
          <w:szCs w:val="28"/>
        </w:rPr>
        <w:t>Усть-Лабинский район</w:t>
      </w:r>
    </w:p>
    <w:p w:rsidR="00185DEB" w:rsidRPr="00467EF1" w:rsidRDefault="00185DEB" w:rsidP="007D1B8A">
      <w:pPr>
        <w:pStyle w:val="headertext"/>
        <w:widowControl w:val="0"/>
        <w:spacing w:before="0" w:beforeAutospacing="0" w:after="0" w:afterAutospacing="0"/>
        <w:jc w:val="center"/>
        <w:rPr>
          <w:b/>
          <w:bCs/>
          <w:sz w:val="28"/>
          <w:szCs w:val="28"/>
        </w:rPr>
      </w:pPr>
    </w:p>
    <w:p w:rsidR="00185DEB" w:rsidRPr="00467EF1" w:rsidRDefault="00185DEB" w:rsidP="007D1B8A">
      <w:pPr>
        <w:widowControl w:val="0"/>
        <w:spacing w:after="0" w:line="240" w:lineRule="auto"/>
        <w:jc w:val="both"/>
        <w:rPr>
          <w:rFonts w:ascii="Times New Roman" w:hAnsi="Times New Roman" w:cs="Times New Roman"/>
          <w:sz w:val="28"/>
          <w:szCs w:val="28"/>
        </w:rPr>
      </w:pPr>
    </w:p>
    <w:p w:rsidR="00185DEB" w:rsidRPr="00467EF1" w:rsidRDefault="00185DEB" w:rsidP="007D1B8A">
      <w:pPr>
        <w:widowControl w:val="0"/>
        <w:spacing w:after="0" w:line="240" w:lineRule="auto"/>
        <w:jc w:val="both"/>
        <w:rPr>
          <w:rFonts w:ascii="Times New Roman" w:hAnsi="Times New Roman" w:cs="Times New Roman"/>
          <w:sz w:val="28"/>
          <w:szCs w:val="28"/>
        </w:rPr>
      </w:pPr>
    </w:p>
    <w:p w:rsidR="00185DEB" w:rsidRPr="00467EF1" w:rsidRDefault="00185DEB" w:rsidP="007D1B8A">
      <w:pPr>
        <w:widowControl w:val="0"/>
        <w:spacing w:after="0" w:line="240" w:lineRule="auto"/>
        <w:jc w:val="both"/>
        <w:rPr>
          <w:rFonts w:ascii="Times New Roman" w:hAnsi="Times New Roman" w:cs="Times New Roman"/>
          <w:sz w:val="28"/>
          <w:szCs w:val="28"/>
        </w:rPr>
      </w:pPr>
    </w:p>
    <w:p w:rsidR="00185DEB" w:rsidRPr="00467EF1" w:rsidRDefault="00185DEB" w:rsidP="007D1B8A">
      <w:pPr>
        <w:widowControl w:val="0"/>
        <w:spacing w:after="0" w:line="240" w:lineRule="auto"/>
        <w:jc w:val="both"/>
        <w:rPr>
          <w:rFonts w:ascii="Times New Roman" w:hAnsi="Times New Roman" w:cs="Times New Roman"/>
          <w:sz w:val="28"/>
          <w:szCs w:val="28"/>
        </w:rPr>
      </w:pPr>
    </w:p>
    <w:p w:rsidR="00185DEB" w:rsidRPr="00467EF1" w:rsidRDefault="00185DEB" w:rsidP="007D1B8A">
      <w:pPr>
        <w:widowControl w:val="0"/>
        <w:spacing w:after="0" w:line="240" w:lineRule="auto"/>
        <w:jc w:val="both"/>
        <w:rPr>
          <w:rFonts w:ascii="Times New Roman" w:hAnsi="Times New Roman" w:cs="Times New Roman"/>
          <w:sz w:val="28"/>
          <w:szCs w:val="28"/>
        </w:rPr>
      </w:pPr>
    </w:p>
    <w:p w:rsidR="00185DEB" w:rsidRPr="00467EF1" w:rsidRDefault="00185DEB" w:rsidP="007D1B8A">
      <w:pPr>
        <w:widowControl w:val="0"/>
        <w:spacing w:after="0" w:line="240" w:lineRule="auto"/>
        <w:jc w:val="both"/>
        <w:rPr>
          <w:rFonts w:ascii="Times New Roman" w:hAnsi="Times New Roman" w:cs="Times New Roman"/>
          <w:sz w:val="28"/>
          <w:szCs w:val="28"/>
        </w:rPr>
      </w:pPr>
    </w:p>
    <w:p w:rsidR="00185DEB" w:rsidRPr="00467EF1" w:rsidRDefault="00185DEB" w:rsidP="007D1B8A">
      <w:pPr>
        <w:widowControl w:val="0"/>
        <w:spacing w:after="0" w:line="240" w:lineRule="auto"/>
        <w:jc w:val="both"/>
        <w:rPr>
          <w:rFonts w:ascii="Times New Roman" w:hAnsi="Times New Roman" w:cs="Times New Roman"/>
          <w:sz w:val="28"/>
          <w:szCs w:val="28"/>
        </w:rPr>
      </w:pPr>
    </w:p>
    <w:p w:rsidR="00185DEB" w:rsidRPr="00467EF1" w:rsidRDefault="00185DEB" w:rsidP="007D1B8A">
      <w:pPr>
        <w:widowControl w:val="0"/>
        <w:spacing w:after="0" w:line="240" w:lineRule="auto"/>
        <w:jc w:val="both"/>
        <w:rPr>
          <w:rFonts w:ascii="Times New Roman" w:hAnsi="Times New Roman" w:cs="Times New Roman"/>
          <w:sz w:val="28"/>
          <w:szCs w:val="28"/>
        </w:rPr>
      </w:pPr>
    </w:p>
    <w:p w:rsidR="00185DEB" w:rsidRPr="00467EF1" w:rsidRDefault="00185DEB" w:rsidP="007D1B8A">
      <w:pPr>
        <w:widowControl w:val="0"/>
        <w:spacing w:after="0" w:line="240" w:lineRule="auto"/>
        <w:jc w:val="both"/>
        <w:rPr>
          <w:rFonts w:ascii="Times New Roman" w:hAnsi="Times New Roman" w:cs="Times New Roman"/>
          <w:sz w:val="28"/>
          <w:szCs w:val="28"/>
        </w:rPr>
      </w:pPr>
    </w:p>
    <w:p w:rsidR="00185DEB" w:rsidRPr="00467EF1" w:rsidRDefault="00185DEB" w:rsidP="007D1B8A">
      <w:pPr>
        <w:widowControl w:val="0"/>
        <w:spacing w:after="0" w:line="240" w:lineRule="auto"/>
        <w:jc w:val="both"/>
        <w:rPr>
          <w:rFonts w:ascii="Times New Roman" w:hAnsi="Times New Roman" w:cs="Times New Roman"/>
          <w:sz w:val="28"/>
          <w:szCs w:val="28"/>
        </w:rPr>
      </w:pPr>
    </w:p>
    <w:p w:rsidR="00185DEB" w:rsidRPr="00467EF1" w:rsidRDefault="00185DEB" w:rsidP="007D1B8A">
      <w:pPr>
        <w:widowControl w:val="0"/>
        <w:spacing w:after="0" w:line="240" w:lineRule="auto"/>
        <w:jc w:val="both"/>
        <w:rPr>
          <w:rFonts w:ascii="Times New Roman" w:hAnsi="Times New Roman" w:cs="Times New Roman"/>
          <w:sz w:val="28"/>
          <w:szCs w:val="28"/>
        </w:rPr>
      </w:pPr>
    </w:p>
    <w:p w:rsidR="00185DEB" w:rsidRPr="00467EF1" w:rsidRDefault="00185DEB" w:rsidP="007D1B8A">
      <w:pPr>
        <w:widowControl w:val="0"/>
        <w:spacing w:after="0" w:line="240" w:lineRule="auto"/>
        <w:jc w:val="both"/>
        <w:rPr>
          <w:rFonts w:ascii="Times New Roman" w:hAnsi="Times New Roman" w:cs="Times New Roman"/>
          <w:sz w:val="28"/>
          <w:szCs w:val="28"/>
        </w:rPr>
      </w:pPr>
    </w:p>
    <w:p w:rsidR="00185DEB" w:rsidRPr="00467EF1" w:rsidRDefault="00185DEB" w:rsidP="007D1B8A">
      <w:pPr>
        <w:widowControl w:val="0"/>
        <w:spacing w:after="0" w:line="240" w:lineRule="auto"/>
        <w:jc w:val="both"/>
        <w:rPr>
          <w:rFonts w:ascii="Times New Roman" w:hAnsi="Times New Roman" w:cs="Times New Roman"/>
          <w:sz w:val="28"/>
          <w:szCs w:val="28"/>
        </w:rPr>
      </w:pPr>
    </w:p>
    <w:p w:rsidR="00185DEB" w:rsidRPr="00467EF1" w:rsidRDefault="00185DEB" w:rsidP="007D1B8A">
      <w:pPr>
        <w:widowControl w:val="0"/>
        <w:spacing w:after="0" w:line="240" w:lineRule="auto"/>
        <w:jc w:val="both"/>
        <w:rPr>
          <w:rFonts w:ascii="Times New Roman" w:hAnsi="Times New Roman" w:cs="Times New Roman"/>
          <w:sz w:val="28"/>
          <w:szCs w:val="28"/>
        </w:rPr>
      </w:pPr>
    </w:p>
    <w:p w:rsidR="00185DEB" w:rsidRPr="00467EF1" w:rsidRDefault="00185DEB" w:rsidP="007D1B8A">
      <w:pPr>
        <w:widowControl w:val="0"/>
        <w:spacing w:after="0" w:line="240" w:lineRule="auto"/>
        <w:jc w:val="both"/>
        <w:rPr>
          <w:rFonts w:ascii="Times New Roman" w:hAnsi="Times New Roman" w:cs="Times New Roman"/>
          <w:sz w:val="28"/>
          <w:szCs w:val="28"/>
        </w:rPr>
      </w:pPr>
    </w:p>
    <w:p w:rsidR="00185DEB" w:rsidRPr="00467EF1" w:rsidRDefault="00185DEB" w:rsidP="007D1B8A">
      <w:pPr>
        <w:widowControl w:val="0"/>
        <w:spacing w:after="0" w:line="240" w:lineRule="auto"/>
        <w:jc w:val="both"/>
        <w:rPr>
          <w:rFonts w:ascii="Times New Roman" w:hAnsi="Times New Roman" w:cs="Times New Roman"/>
          <w:sz w:val="28"/>
          <w:szCs w:val="28"/>
        </w:rPr>
      </w:pPr>
    </w:p>
    <w:p w:rsidR="00185DEB" w:rsidRPr="00467EF1" w:rsidRDefault="00185DEB" w:rsidP="007D1B8A">
      <w:pPr>
        <w:widowControl w:val="0"/>
        <w:spacing w:after="0" w:line="240" w:lineRule="auto"/>
        <w:jc w:val="both"/>
        <w:rPr>
          <w:rFonts w:ascii="Times New Roman" w:hAnsi="Times New Roman" w:cs="Times New Roman"/>
          <w:sz w:val="28"/>
          <w:szCs w:val="28"/>
        </w:rPr>
      </w:pPr>
    </w:p>
    <w:p w:rsidR="00185DEB" w:rsidRPr="00467EF1" w:rsidRDefault="00185DEB" w:rsidP="007D1B8A">
      <w:pPr>
        <w:spacing w:after="0" w:line="240" w:lineRule="auto"/>
        <w:jc w:val="center"/>
        <w:rPr>
          <w:rFonts w:ascii="Times New Roman" w:hAnsi="Times New Roman" w:cs="Times New Roman"/>
          <w:sz w:val="28"/>
          <w:szCs w:val="28"/>
        </w:rPr>
      </w:pPr>
      <w:r w:rsidRPr="00467EF1">
        <w:rPr>
          <w:rFonts w:ascii="Times New Roman" w:hAnsi="Times New Roman" w:cs="Times New Roman"/>
          <w:sz w:val="28"/>
          <w:szCs w:val="28"/>
        </w:rPr>
        <w:t>г. Усть-Лабинск</w:t>
      </w:r>
    </w:p>
    <w:p w:rsidR="00185DEB" w:rsidRPr="00467EF1" w:rsidRDefault="00185DEB" w:rsidP="007D1B8A">
      <w:pPr>
        <w:spacing w:after="0" w:line="240" w:lineRule="auto"/>
        <w:jc w:val="center"/>
        <w:rPr>
          <w:rFonts w:ascii="Times New Roman" w:hAnsi="Times New Roman" w:cs="Times New Roman"/>
          <w:sz w:val="28"/>
          <w:szCs w:val="28"/>
        </w:rPr>
      </w:pPr>
    </w:p>
    <w:p w:rsidR="00185DEB" w:rsidRPr="00467EF1" w:rsidRDefault="00185DEB" w:rsidP="007D1B8A">
      <w:pPr>
        <w:spacing w:after="0" w:line="240" w:lineRule="auto"/>
        <w:jc w:val="center"/>
        <w:rPr>
          <w:rFonts w:ascii="Times New Roman" w:hAnsi="Times New Roman" w:cs="Times New Roman"/>
          <w:sz w:val="28"/>
          <w:szCs w:val="28"/>
        </w:rPr>
      </w:pPr>
    </w:p>
    <w:p w:rsidR="00185DEB" w:rsidRPr="00467EF1" w:rsidRDefault="00185DEB" w:rsidP="007D1B8A">
      <w:pPr>
        <w:spacing w:after="0" w:line="240" w:lineRule="auto"/>
        <w:jc w:val="center"/>
        <w:rPr>
          <w:rFonts w:ascii="Times New Roman" w:hAnsi="Times New Roman" w:cs="Times New Roman"/>
          <w:sz w:val="28"/>
          <w:szCs w:val="28"/>
        </w:rPr>
      </w:pPr>
    </w:p>
    <w:p w:rsidR="00185DEB" w:rsidRPr="00467EF1" w:rsidRDefault="00185DEB" w:rsidP="007D1B8A">
      <w:pPr>
        <w:spacing w:after="0" w:line="240" w:lineRule="auto"/>
        <w:rPr>
          <w:rFonts w:ascii="Times New Roman" w:hAnsi="Times New Roman" w:cs="Times New Roman"/>
          <w:color w:val="FFFFFF"/>
          <w:sz w:val="28"/>
          <w:szCs w:val="28"/>
        </w:rPr>
      </w:pPr>
      <w:r w:rsidRPr="00467EF1">
        <w:rPr>
          <w:rStyle w:val="a0"/>
          <w:rFonts w:ascii="Times New Roman" w:hAnsi="Times New Roman" w:cs="Times New Roman"/>
          <w:noProof/>
          <w:color w:val="FFFFFF"/>
          <w:sz w:val="28"/>
          <w:szCs w:val="28"/>
        </w:rPr>
        <w:t>г</w:t>
      </w:r>
    </w:p>
    <w:p w:rsidR="00185DEB" w:rsidRPr="00467EF1" w:rsidRDefault="00185DEB" w:rsidP="007D1B8A">
      <w:pPr>
        <w:spacing w:after="0" w:line="240" w:lineRule="auto"/>
        <w:jc w:val="center"/>
        <w:rPr>
          <w:rFonts w:ascii="Times New Roman" w:hAnsi="Times New Roman" w:cs="Times New Roman"/>
          <w:sz w:val="28"/>
          <w:szCs w:val="28"/>
        </w:rPr>
      </w:pPr>
      <w:r w:rsidRPr="00467EF1">
        <w:rPr>
          <w:rFonts w:ascii="Times New Roman" w:hAnsi="Times New Roman" w:cs="Times New Roman"/>
          <w:sz w:val="28"/>
          <w:szCs w:val="28"/>
        </w:rPr>
        <w:t>СОДЕРЖАНИЕ</w:t>
      </w:r>
    </w:p>
    <w:p w:rsidR="00185DEB" w:rsidRPr="00467EF1" w:rsidRDefault="00185DEB" w:rsidP="007D1B8A">
      <w:pPr>
        <w:pStyle w:val="TOC1"/>
        <w:tabs>
          <w:tab w:val="right" w:leader="dot" w:pos="9628"/>
        </w:tabs>
        <w:spacing w:after="0" w:line="240" w:lineRule="auto"/>
        <w:rPr>
          <w:rFonts w:ascii="Times New Roman" w:hAnsi="Times New Roman" w:cs="Times New Roman"/>
          <w:noProof/>
          <w:sz w:val="28"/>
          <w:szCs w:val="28"/>
          <w:lang w:eastAsia="ru-RU"/>
        </w:rPr>
      </w:pPr>
      <w:r w:rsidRPr="00467EF1">
        <w:rPr>
          <w:rFonts w:ascii="Times New Roman" w:hAnsi="Times New Roman" w:cs="Times New Roman"/>
          <w:sz w:val="28"/>
          <w:szCs w:val="28"/>
        </w:rPr>
        <w:fldChar w:fldCharType="begin"/>
      </w:r>
      <w:r w:rsidRPr="00467EF1">
        <w:rPr>
          <w:rFonts w:ascii="Times New Roman" w:hAnsi="Times New Roman" w:cs="Times New Roman"/>
          <w:sz w:val="28"/>
          <w:szCs w:val="28"/>
        </w:rPr>
        <w:instrText xml:space="preserve"> TOC \o "1-3" \h \z \u </w:instrText>
      </w:r>
      <w:r w:rsidRPr="00467EF1">
        <w:rPr>
          <w:rFonts w:ascii="Times New Roman" w:hAnsi="Times New Roman" w:cs="Times New Roman"/>
          <w:sz w:val="28"/>
          <w:szCs w:val="28"/>
        </w:rPr>
        <w:fldChar w:fldCharType="separate"/>
      </w:r>
      <w:hyperlink w:anchor="_Toc17704931" w:history="1">
        <w:r w:rsidRPr="00467EF1">
          <w:rPr>
            <w:rStyle w:val="Hyperlink"/>
            <w:rFonts w:ascii="Times New Roman" w:hAnsi="Times New Roman" w:cs="Times New Roman"/>
            <w:noProof/>
            <w:sz w:val="28"/>
            <w:szCs w:val="28"/>
            <w:lang w:val="en-US"/>
          </w:rPr>
          <w:t>I</w:t>
        </w:r>
        <w:r w:rsidRPr="00467EF1">
          <w:rPr>
            <w:rStyle w:val="Hyperlink"/>
            <w:rFonts w:ascii="Times New Roman" w:hAnsi="Times New Roman" w:cs="Times New Roman"/>
            <w:noProof/>
            <w:sz w:val="28"/>
            <w:szCs w:val="28"/>
          </w:rPr>
          <w:t>. ОБЩИЕ ПОЛОЖЕНИЯ</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_Toc17704931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32" w:history="1">
        <w:r w:rsidRPr="00467EF1">
          <w:rPr>
            <w:rStyle w:val="Hyperlink"/>
            <w:rFonts w:ascii="Times New Roman" w:hAnsi="Times New Roman" w:cs="Times New Roman"/>
            <w:noProof/>
            <w:sz w:val="28"/>
            <w:szCs w:val="28"/>
          </w:rPr>
          <w:t>1. Используемые термины и сокращения</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_Toc17704932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33" w:history="1">
        <w:r w:rsidRPr="00467EF1">
          <w:rPr>
            <w:rStyle w:val="Hyperlink"/>
            <w:rFonts w:ascii="Times New Roman" w:hAnsi="Times New Roman" w:cs="Times New Roman"/>
            <w:noProof/>
            <w:sz w:val="28"/>
            <w:szCs w:val="28"/>
          </w:rPr>
          <w:t>2. Предмет регулирования</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_Toc17704933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34" w:history="1">
        <w:r w:rsidRPr="00467EF1">
          <w:rPr>
            <w:rStyle w:val="Hyperlink"/>
            <w:rFonts w:ascii="Times New Roman" w:hAnsi="Times New Roman" w:cs="Times New Roman"/>
            <w:noProof/>
            <w:sz w:val="28"/>
            <w:szCs w:val="28"/>
          </w:rPr>
          <w:t>3. Цели регулирования и принципы осуществления закупок</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_Toc17704934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35" w:history="1">
        <w:r w:rsidRPr="00467EF1">
          <w:rPr>
            <w:rStyle w:val="Hyperlink"/>
            <w:rFonts w:ascii="Times New Roman" w:hAnsi="Times New Roman" w:cs="Times New Roman"/>
            <w:noProof/>
            <w:sz w:val="28"/>
            <w:szCs w:val="28"/>
          </w:rPr>
          <w:t>4. Правовые основы осуществления закупок заказчиком</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_Toc17704935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36" w:history="1">
        <w:r w:rsidRPr="00467EF1">
          <w:rPr>
            <w:rStyle w:val="Hyperlink"/>
            <w:rFonts w:ascii="Times New Roman" w:hAnsi="Times New Roman" w:cs="Times New Roman"/>
            <w:noProof/>
            <w:sz w:val="28"/>
            <w:szCs w:val="28"/>
          </w:rPr>
          <w:t>5. Информационное обеспечение закупок</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_Toc17704936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37" w:history="1">
        <w:r w:rsidRPr="00467EF1">
          <w:rPr>
            <w:rStyle w:val="Hyperlink"/>
            <w:rFonts w:ascii="Times New Roman" w:hAnsi="Times New Roman" w:cs="Times New Roman"/>
            <w:noProof/>
            <w:spacing w:val="-2"/>
            <w:sz w:val="28"/>
            <w:szCs w:val="28"/>
          </w:rPr>
          <w:t>6. Планирование закупок</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_Toc17704937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38" w:history="1">
        <w:r w:rsidRPr="00467EF1">
          <w:rPr>
            <w:rStyle w:val="Hyperlink"/>
            <w:rFonts w:ascii="Times New Roman" w:hAnsi="Times New Roman" w:cs="Times New Roman"/>
            <w:noProof/>
            <w:sz w:val="28"/>
            <w:szCs w:val="28"/>
          </w:rPr>
          <w:t>7. Способы осуществления закупок</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_Toc17704938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12</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39" w:history="1">
        <w:r w:rsidRPr="00467EF1">
          <w:rPr>
            <w:rStyle w:val="Hyperlink"/>
            <w:rFonts w:ascii="Times New Roman" w:hAnsi="Times New Roman" w:cs="Times New Roman"/>
            <w:noProof/>
            <w:sz w:val="28"/>
            <w:szCs w:val="28"/>
          </w:rPr>
          <w:t>8. Требования к извещению об осуществлении закупки, документации о закупке</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_Toc17704939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14</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40" w:history="1">
        <w:r w:rsidRPr="00467EF1">
          <w:rPr>
            <w:rStyle w:val="Hyperlink"/>
            <w:rFonts w:ascii="Times New Roman" w:hAnsi="Times New Roman" w:cs="Times New Roman"/>
            <w:noProof/>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_Toc17704940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18</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41" w:history="1">
        <w:r w:rsidRPr="00467EF1">
          <w:rPr>
            <w:rStyle w:val="Hyperlink"/>
            <w:rFonts w:ascii="Times New Roman" w:hAnsi="Times New Roman" w:cs="Times New Roman"/>
            <w:noProof/>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_Toc17704941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19</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42" w:history="1">
        <w:r w:rsidRPr="00467EF1">
          <w:rPr>
            <w:rStyle w:val="Hyperlink"/>
            <w:rFonts w:ascii="Times New Roman" w:hAnsi="Times New Roman" w:cs="Times New Roman"/>
            <w:noProof/>
            <w:sz w:val="28"/>
            <w:szCs w:val="28"/>
          </w:rPr>
          <w:t>11. Правила описания предмета конкурентной закупки</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_Toc17704942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22</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43" w:history="1">
        <w:r w:rsidRPr="00467EF1">
          <w:rPr>
            <w:rStyle w:val="Hyperlink"/>
            <w:rFonts w:ascii="Times New Roman" w:hAnsi="Times New Roman" w:cs="Times New Roman"/>
            <w:noProof/>
            <w:spacing w:val="-4"/>
            <w:sz w:val="28"/>
            <w:szCs w:val="28"/>
          </w:rPr>
          <w:t>12. Требования к участникам закупки</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_Toc17704943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24</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44" w:history="1">
        <w:r w:rsidRPr="00467EF1">
          <w:rPr>
            <w:rStyle w:val="Hyperlink"/>
            <w:rFonts w:ascii="Times New Roman" w:hAnsi="Times New Roman" w:cs="Times New Roman"/>
            <w:noProof/>
            <w:sz w:val="28"/>
            <w:szCs w:val="28"/>
          </w:rPr>
          <w:t>13. Применение национального режима при осуществлении закупок</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_Toc17704944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26</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45" w:history="1">
        <w:r w:rsidRPr="00467EF1">
          <w:rPr>
            <w:rStyle w:val="Hyperlink"/>
            <w:rFonts w:ascii="Times New Roman" w:hAnsi="Times New Roman" w:cs="Times New Roman"/>
            <w:noProof/>
            <w:sz w:val="28"/>
            <w:szCs w:val="28"/>
          </w:rPr>
          <w:t>14. Особенности проведения совместных закупок</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_Toc17704945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28</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46" w:history="1">
        <w:r w:rsidRPr="00467EF1">
          <w:rPr>
            <w:rStyle w:val="Hyperlink"/>
            <w:rFonts w:ascii="Times New Roman" w:hAnsi="Times New Roman" w:cs="Times New Roman"/>
            <w:noProof/>
            <w:sz w:val="28"/>
            <w:szCs w:val="28"/>
          </w:rPr>
          <w:t>15. Особенности участия субъектов малого и среднего предпринимательства в проведении закупок</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_Toc17704946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28</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47" w:history="1">
        <w:r w:rsidRPr="00467EF1">
          <w:rPr>
            <w:rStyle w:val="Hyperlink"/>
            <w:rFonts w:ascii="Times New Roman" w:hAnsi="Times New Roman" w:cs="Times New Roman"/>
            <w:noProof/>
            <w:sz w:val="28"/>
            <w:szCs w:val="28"/>
          </w:rPr>
          <w:t>16. Особенности проведения закупок с переторжкой</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_Toc17704947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31</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48" w:history="1">
        <w:r w:rsidRPr="00467EF1">
          <w:rPr>
            <w:rStyle w:val="Hyperlink"/>
            <w:rFonts w:ascii="Times New Roman" w:hAnsi="Times New Roman" w:cs="Times New Roman"/>
            <w:noProof/>
            <w:sz w:val="28"/>
            <w:szCs w:val="28"/>
          </w:rPr>
          <w:t>17. Особенности проведения закупок с неопределенным объемом товаров, работ, услуг</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_Toc17704948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33</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49" w:history="1">
        <w:r w:rsidRPr="00467EF1">
          <w:rPr>
            <w:rStyle w:val="Hyperlink"/>
            <w:rFonts w:ascii="Times New Roman" w:hAnsi="Times New Roman" w:cs="Times New Roman"/>
            <w:noProof/>
            <w:sz w:val="28"/>
            <w:szCs w:val="28"/>
          </w:rPr>
          <w:t>18. Особенности проведения зонтичных закупок</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_Toc17704949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34</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50" w:history="1">
        <w:r w:rsidRPr="00467EF1">
          <w:rPr>
            <w:rStyle w:val="Hyperlink"/>
            <w:rFonts w:ascii="Times New Roman" w:hAnsi="Times New Roman" w:cs="Times New Roman"/>
            <w:noProof/>
            <w:sz w:val="28"/>
            <w:szCs w:val="28"/>
          </w:rPr>
          <w:t>19. Особенности участия в закупках коллективных участников</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_Toc17704950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35</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51" w:history="1">
        <w:r w:rsidRPr="00467EF1">
          <w:rPr>
            <w:rStyle w:val="Hyperlink"/>
            <w:rFonts w:ascii="Times New Roman" w:hAnsi="Times New Roman" w:cs="Times New Roman"/>
            <w:noProof/>
            <w:sz w:val="28"/>
            <w:szCs w:val="28"/>
          </w:rPr>
          <w:t>20. Обеспечение заявки на участие в закупке</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_Toc17704951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36</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52" w:history="1">
        <w:r w:rsidRPr="00467EF1">
          <w:rPr>
            <w:rStyle w:val="Hyperlink"/>
            <w:rFonts w:ascii="Times New Roman" w:hAnsi="Times New Roman" w:cs="Times New Roman"/>
            <w:noProof/>
            <w:sz w:val="28"/>
            <w:szCs w:val="28"/>
          </w:rPr>
          <w:t>21. Требования к банковской гарантии</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_Toc17704952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38</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53" w:history="1">
        <w:r w:rsidRPr="00467EF1">
          <w:rPr>
            <w:rStyle w:val="Hyperlink"/>
            <w:rFonts w:ascii="Times New Roman" w:hAnsi="Times New Roman" w:cs="Times New Roman"/>
            <w:noProof/>
            <w:sz w:val="28"/>
            <w:szCs w:val="28"/>
          </w:rPr>
          <w:t>22. Обеспечение исполнения договора и гарантийных обязательств</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_Toc17704953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41</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54" w:history="1">
        <w:r w:rsidRPr="00467EF1">
          <w:rPr>
            <w:rStyle w:val="Hyperlink"/>
            <w:rFonts w:ascii="Times New Roman" w:hAnsi="Times New Roman" w:cs="Times New Roman"/>
            <w:noProof/>
            <w:sz w:val="28"/>
            <w:szCs w:val="28"/>
          </w:rPr>
          <w:t>23. Антидемпинговые меры</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_Toc17704954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43</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55" w:history="1">
        <w:r w:rsidRPr="00467EF1">
          <w:rPr>
            <w:rStyle w:val="Hyperlink"/>
            <w:rFonts w:ascii="Times New Roman" w:hAnsi="Times New Roman" w:cs="Times New Roman"/>
            <w:noProof/>
            <w:sz w:val="28"/>
            <w:szCs w:val="28"/>
          </w:rPr>
          <w:t>24. Комиссия по осуществлению закупок</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_Toc17704955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44</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56" w:history="1">
        <w:r w:rsidRPr="00467EF1">
          <w:rPr>
            <w:rStyle w:val="Hyperlink"/>
            <w:rFonts w:ascii="Times New Roman" w:hAnsi="Times New Roman" w:cs="Times New Roman"/>
            <w:noProof/>
            <w:sz w:val="28"/>
            <w:szCs w:val="28"/>
          </w:rPr>
          <w:t>25. Отмена закупки</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_Toc17704956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45</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57" w:history="1">
        <w:r w:rsidRPr="00467EF1">
          <w:rPr>
            <w:rStyle w:val="Hyperlink"/>
            <w:rFonts w:ascii="Times New Roman" w:hAnsi="Times New Roman" w:cs="Times New Roman"/>
            <w:noProof/>
            <w:sz w:val="28"/>
            <w:szCs w:val="28"/>
          </w:rPr>
          <w:t>26. Заключение договора по результатам закупки</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_Toc17704957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46</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58" w:history="1">
        <w:r w:rsidRPr="00467EF1">
          <w:rPr>
            <w:rStyle w:val="Hyperlink"/>
            <w:rFonts w:ascii="Times New Roman" w:hAnsi="Times New Roman" w:cs="Times New Roman"/>
            <w:noProof/>
            <w:sz w:val="28"/>
            <w:szCs w:val="28"/>
          </w:rPr>
          <w:t>27. Исполнение договора</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_Toc17704958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48</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59" w:history="1">
        <w:r w:rsidRPr="00467EF1">
          <w:rPr>
            <w:rStyle w:val="Hyperlink"/>
            <w:rFonts w:ascii="Times New Roman" w:hAnsi="Times New Roman" w:cs="Times New Roman"/>
            <w:noProof/>
            <w:sz w:val="28"/>
            <w:szCs w:val="28"/>
          </w:rPr>
          <w:t>28. Изменение, расторжение договора</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_Toc17704959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49</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60" w:history="1">
        <w:r w:rsidRPr="00467EF1">
          <w:rPr>
            <w:rStyle w:val="Hyperlink"/>
            <w:rFonts w:ascii="Times New Roman" w:hAnsi="Times New Roman" w:cs="Times New Roman"/>
            <w:noProof/>
            <w:sz w:val="28"/>
            <w:szCs w:val="28"/>
          </w:rPr>
          <w:t>29. Отчетность в сфере закупок</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_Toc17704960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51</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1"/>
        <w:tabs>
          <w:tab w:val="right" w:leader="dot" w:pos="9628"/>
        </w:tabs>
        <w:spacing w:after="0" w:line="240" w:lineRule="auto"/>
        <w:rPr>
          <w:rFonts w:ascii="Times New Roman" w:hAnsi="Times New Roman" w:cs="Times New Roman"/>
          <w:noProof/>
          <w:sz w:val="28"/>
          <w:szCs w:val="28"/>
          <w:lang w:eastAsia="ru-RU"/>
        </w:rPr>
      </w:pPr>
      <w:hyperlink w:anchor="_Toc17704961" w:history="1">
        <w:r w:rsidRPr="00467EF1">
          <w:rPr>
            <w:rStyle w:val="Hyperlink"/>
            <w:rFonts w:ascii="Times New Roman" w:hAnsi="Times New Roman" w:cs="Times New Roman"/>
            <w:noProof/>
            <w:sz w:val="28"/>
            <w:szCs w:val="28"/>
            <w:lang w:val="en-US"/>
          </w:rPr>
          <w:t>II</w:t>
        </w:r>
        <w:r w:rsidRPr="00467EF1">
          <w:rPr>
            <w:rStyle w:val="Hyperlink"/>
            <w:rFonts w:ascii="Times New Roman" w:hAnsi="Times New Roman" w:cs="Times New Roman"/>
            <w:noProof/>
            <w:sz w:val="28"/>
            <w:szCs w:val="28"/>
          </w:rPr>
          <w:t>. УСЛОВИЯ ПРИМЕНЕНИЯ И ПОРЯДОК ПРОВЕДЕНИЯ КОНКУРСА</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_Toc17704961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51</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62" w:history="1">
        <w:r w:rsidRPr="00467EF1">
          <w:rPr>
            <w:rStyle w:val="Hyperlink"/>
            <w:rFonts w:ascii="Times New Roman" w:hAnsi="Times New Roman" w:cs="Times New Roman"/>
            <w:noProof/>
            <w:sz w:val="28"/>
            <w:szCs w:val="28"/>
          </w:rPr>
          <w:t>30. Условия применения конкурса</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_Toc17704962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51</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63" w:history="1">
        <w:r w:rsidRPr="00467EF1">
          <w:rPr>
            <w:rStyle w:val="Hyperlink"/>
            <w:rFonts w:ascii="Times New Roman" w:hAnsi="Times New Roman" w:cs="Times New Roman"/>
            <w:noProof/>
            <w:sz w:val="28"/>
            <w:szCs w:val="28"/>
          </w:rPr>
          <w:t>31. Извещение о проведении конкурса, конкурсная документация</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_Toc17704963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53</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64" w:history="1">
        <w:r w:rsidRPr="00467EF1">
          <w:rPr>
            <w:rStyle w:val="Hyperlink"/>
            <w:rFonts w:ascii="Times New Roman" w:hAnsi="Times New Roman" w:cs="Times New Roman"/>
            <w:noProof/>
            <w:sz w:val="28"/>
            <w:szCs w:val="28"/>
          </w:rPr>
          <w:t>32. Порядок предоставления конкурсной документации</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_Toc17704964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53</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65" w:history="1">
        <w:r w:rsidRPr="00467EF1">
          <w:rPr>
            <w:rStyle w:val="Hyperlink"/>
            <w:rFonts w:ascii="Times New Roman" w:hAnsi="Times New Roman" w:cs="Times New Roman"/>
            <w:noProof/>
            <w:sz w:val="28"/>
            <w:szCs w:val="28"/>
          </w:rPr>
          <w:t>33. Критерии оценки заявок на участие в конкурсе</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_Toc17704965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54</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66" w:history="1">
        <w:r w:rsidRPr="00467EF1">
          <w:rPr>
            <w:rStyle w:val="Hyperlink"/>
            <w:rFonts w:ascii="Times New Roman" w:hAnsi="Times New Roman" w:cs="Times New Roman"/>
            <w:noProof/>
            <w:sz w:val="28"/>
            <w:szCs w:val="28"/>
          </w:rPr>
          <w:t>34. Содержание и порядок подачи заявок на участие в конкурсе</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_Toc17704966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55</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67" w:history="1">
        <w:r w:rsidRPr="00467EF1">
          <w:rPr>
            <w:rStyle w:val="Hyperlink"/>
            <w:rFonts w:ascii="Times New Roman" w:hAnsi="Times New Roman" w:cs="Times New Roman"/>
            <w:noProof/>
            <w:sz w:val="28"/>
            <w:szCs w:val="28"/>
          </w:rPr>
          <w:t>35. Порядок вскрытия конвертов с заявками на участие в открытом конкурсе</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_Toc17704967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60</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68" w:history="1">
        <w:r w:rsidRPr="00467EF1">
          <w:rPr>
            <w:rStyle w:val="Hyperlink"/>
            <w:rFonts w:ascii="Times New Roman" w:hAnsi="Times New Roman" w:cs="Times New Roman"/>
            <w:noProof/>
            <w:sz w:val="28"/>
            <w:szCs w:val="28"/>
          </w:rPr>
          <w:t>36. Порядок рассмотрения и оценки заявок на участие в конкурсе</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_Toc17704968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61</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69" w:history="1">
        <w:r w:rsidRPr="00467EF1">
          <w:rPr>
            <w:rStyle w:val="Hyperlink"/>
            <w:rFonts w:ascii="Times New Roman" w:hAnsi="Times New Roman" w:cs="Times New Roman"/>
            <w:noProof/>
            <w:sz w:val="28"/>
            <w:szCs w:val="28"/>
            <w:lang w:eastAsia="ru-RU"/>
          </w:rPr>
          <w:t>37. Особенности проведения конкурса в электронной форме</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_Toc17704969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65</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1"/>
        <w:tabs>
          <w:tab w:val="right" w:leader="dot" w:pos="9628"/>
        </w:tabs>
        <w:spacing w:after="0" w:line="240" w:lineRule="auto"/>
        <w:rPr>
          <w:rFonts w:ascii="Times New Roman" w:hAnsi="Times New Roman" w:cs="Times New Roman"/>
          <w:noProof/>
          <w:sz w:val="28"/>
          <w:szCs w:val="28"/>
          <w:lang w:eastAsia="ru-RU"/>
        </w:rPr>
      </w:pPr>
      <w:hyperlink w:anchor="_Toc17704970" w:history="1">
        <w:r w:rsidRPr="00467EF1">
          <w:rPr>
            <w:rStyle w:val="Hyperlink"/>
            <w:rFonts w:ascii="Times New Roman" w:hAnsi="Times New Roman" w:cs="Times New Roman"/>
            <w:noProof/>
            <w:sz w:val="28"/>
            <w:szCs w:val="28"/>
            <w:lang w:val="en-US"/>
          </w:rPr>
          <w:t>III</w:t>
        </w:r>
        <w:r w:rsidRPr="00467EF1">
          <w:rPr>
            <w:rStyle w:val="Hyperlink"/>
            <w:rFonts w:ascii="Times New Roman" w:hAnsi="Times New Roman" w:cs="Times New Roman"/>
            <w:noProof/>
            <w:sz w:val="28"/>
            <w:szCs w:val="28"/>
          </w:rPr>
          <w:t>. УСЛОВИЯ ПРИМЕНЕНИЯ И ПОРЯДОК ПРОВЕДЕНИЯ АУКЦИОНА</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_Toc17704970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66</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71" w:history="1">
        <w:r w:rsidRPr="00467EF1">
          <w:rPr>
            <w:rStyle w:val="Hyperlink"/>
            <w:rFonts w:ascii="Times New Roman" w:hAnsi="Times New Roman" w:cs="Times New Roman"/>
            <w:noProof/>
            <w:sz w:val="28"/>
            <w:szCs w:val="28"/>
          </w:rPr>
          <w:t>38. Условия применения открытого аукциона, аукциона в электронной форме</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_Toc17704971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66</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72" w:history="1">
        <w:r w:rsidRPr="00467EF1">
          <w:rPr>
            <w:rStyle w:val="Hyperlink"/>
            <w:rFonts w:ascii="Times New Roman" w:hAnsi="Times New Roman" w:cs="Times New Roman"/>
            <w:noProof/>
            <w:sz w:val="28"/>
            <w:szCs w:val="28"/>
          </w:rPr>
          <w:t>39. Извещение о проведении аукциона, аукционная документация</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_Toc17704972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68</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73" w:history="1">
        <w:r w:rsidRPr="00467EF1">
          <w:rPr>
            <w:rStyle w:val="Hyperlink"/>
            <w:rFonts w:ascii="Times New Roman" w:hAnsi="Times New Roman" w:cs="Times New Roman"/>
            <w:noProof/>
            <w:sz w:val="28"/>
            <w:szCs w:val="28"/>
          </w:rPr>
          <w:t>40. Содержание и порядок подачи заявок на участие в аукционе</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_Toc17704973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68</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74" w:history="1">
        <w:r w:rsidRPr="00467EF1">
          <w:rPr>
            <w:rStyle w:val="Hyperlink"/>
            <w:rFonts w:ascii="Times New Roman" w:hAnsi="Times New Roman" w:cs="Times New Roman"/>
            <w:noProof/>
            <w:sz w:val="28"/>
            <w:szCs w:val="28"/>
          </w:rPr>
          <w:t>41. Порядок рассмотрения первых частей заявок на участие в аукционе в электронной форме</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_Toc17704974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74</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75" w:history="1">
        <w:r w:rsidRPr="00467EF1">
          <w:rPr>
            <w:rStyle w:val="Hyperlink"/>
            <w:rFonts w:ascii="Times New Roman" w:hAnsi="Times New Roman" w:cs="Times New Roman"/>
            <w:noProof/>
            <w:sz w:val="28"/>
            <w:szCs w:val="28"/>
          </w:rPr>
          <w:t>42. Порядок рассмотрения единых заявок на участие в аукционе в электронной форме</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_Toc17704975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76</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76" w:history="1">
        <w:r w:rsidRPr="00467EF1">
          <w:rPr>
            <w:rStyle w:val="Hyperlink"/>
            <w:rFonts w:ascii="Times New Roman" w:hAnsi="Times New Roman" w:cs="Times New Roman"/>
            <w:noProof/>
            <w:sz w:val="28"/>
            <w:szCs w:val="28"/>
          </w:rPr>
          <w:t>43. Порядок проведения электронного аукциона</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_Toc17704976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78</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77" w:history="1">
        <w:r w:rsidRPr="00467EF1">
          <w:rPr>
            <w:rStyle w:val="Hyperlink"/>
            <w:rFonts w:ascii="Times New Roman" w:hAnsi="Times New Roman" w:cs="Times New Roman"/>
            <w:noProof/>
            <w:sz w:val="28"/>
            <w:szCs w:val="28"/>
          </w:rPr>
          <w:t>44. Порядок рассмотрения вторых частей заявок на участие в аукционе в электронной форме и подведение итогов электронного аукциона</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_Toc17704977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79</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78" w:history="1">
        <w:r w:rsidRPr="00467EF1">
          <w:rPr>
            <w:rStyle w:val="Hyperlink"/>
            <w:rFonts w:ascii="Times New Roman" w:hAnsi="Times New Roman" w:cs="Times New Roman"/>
            <w:noProof/>
            <w:sz w:val="28"/>
            <w:szCs w:val="28"/>
          </w:rPr>
          <w:t>45. Особенности проведения открытого аукциона</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_Toc17704978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83</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1"/>
        <w:tabs>
          <w:tab w:val="right" w:leader="dot" w:pos="9628"/>
        </w:tabs>
        <w:spacing w:after="0" w:line="240" w:lineRule="auto"/>
        <w:rPr>
          <w:rFonts w:ascii="Times New Roman" w:hAnsi="Times New Roman" w:cs="Times New Roman"/>
          <w:noProof/>
          <w:sz w:val="28"/>
          <w:szCs w:val="28"/>
          <w:lang w:eastAsia="ru-RU"/>
        </w:rPr>
      </w:pPr>
      <w:hyperlink w:anchor="_Toc17704979" w:history="1">
        <w:r w:rsidRPr="00467EF1">
          <w:rPr>
            <w:rStyle w:val="Hyperlink"/>
            <w:rFonts w:ascii="Times New Roman" w:hAnsi="Times New Roman" w:cs="Times New Roman"/>
            <w:noProof/>
            <w:sz w:val="28"/>
            <w:szCs w:val="28"/>
            <w:lang w:val="en-US"/>
          </w:rPr>
          <w:t>IV</w:t>
        </w:r>
        <w:r w:rsidRPr="00467EF1">
          <w:rPr>
            <w:rStyle w:val="Hyperlink"/>
            <w:rFonts w:ascii="Times New Roman" w:hAnsi="Times New Roman" w:cs="Times New Roman"/>
            <w:noProof/>
            <w:sz w:val="28"/>
            <w:szCs w:val="28"/>
          </w:rPr>
          <w:t>. УСЛОВИЯ ПРИМЕНЕНИЯ И ПОРЯДОК ПРОВЕДЕНИЯ ЗАПРОСА КОТИРОВОК В ЭЛЕКТРОННОЙ ФОРМЕ</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_Toc17704979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89</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80" w:history="1">
        <w:r w:rsidRPr="00467EF1">
          <w:rPr>
            <w:rStyle w:val="Hyperlink"/>
            <w:rFonts w:ascii="Times New Roman" w:hAnsi="Times New Roman" w:cs="Times New Roman"/>
            <w:noProof/>
            <w:sz w:val="28"/>
            <w:szCs w:val="28"/>
          </w:rPr>
          <w:t>46. Условия применения запроса котировок в электронной форме</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_Toc17704980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89</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81" w:history="1">
        <w:r w:rsidRPr="00467EF1">
          <w:rPr>
            <w:rStyle w:val="Hyperlink"/>
            <w:rFonts w:ascii="Times New Roman" w:hAnsi="Times New Roman" w:cs="Times New Roman"/>
            <w:noProof/>
            <w:sz w:val="28"/>
            <w:szCs w:val="28"/>
          </w:rPr>
          <w:t>47. Извещение о проведении запроса котировок в электронной форме</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_Toc17704981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90</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82" w:history="1">
        <w:r w:rsidRPr="00467EF1">
          <w:rPr>
            <w:rStyle w:val="Hyperlink"/>
            <w:rFonts w:ascii="Times New Roman" w:hAnsi="Times New Roman" w:cs="Times New Roman"/>
            <w:noProof/>
            <w:sz w:val="28"/>
            <w:szCs w:val="28"/>
          </w:rPr>
          <w:t>48. Порядок подачи заявок на участие в запросе котировок в электронной форме</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_Toc17704982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92</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83" w:history="1">
        <w:r w:rsidRPr="00467EF1">
          <w:rPr>
            <w:rStyle w:val="Hyperlink"/>
            <w:rFonts w:ascii="Times New Roman" w:hAnsi="Times New Roman" w:cs="Times New Roman"/>
            <w:noProof/>
            <w:sz w:val="28"/>
            <w:szCs w:val="28"/>
          </w:rPr>
          <w:t>49. Порядок открытия доступа к поданным заявкам, рассмотрения и</w:t>
        </w:r>
        <w:r w:rsidRPr="00467EF1">
          <w:rPr>
            <w:rStyle w:val="Hyperlink"/>
            <w:rFonts w:ascii="Times New Roman" w:hAnsi="Times New Roman" w:cs="Times New Roman"/>
            <w:noProof/>
            <w:sz w:val="28"/>
            <w:szCs w:val="28"/>
            <w:lang w:val="en-US"/>
          </w:rPr>
          <w:t> </w:t>
        </w:r>
        <w:r w:rsidRPr="00467EF1">
          <w:rPr>
            <w:rStyle w:val="Hyperlink"/>
            <w:rFonts w:ascii="Times New Roman" w:hAnsi="Times New Roman" w:cs="Times New Roman"/>
            <w:noProof/>
            <w:sz w:val="28"/>
            <w:szCs w:val="28"/>
          </w:rPr>
          <w:t>оценки таких заявок на участие в запросе котировок в электронной форме</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_Toc17704983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96</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1"/>
        <w:tabs>
          <w:tab w:val="right" w:leader="dot" w:pos="9628"/>
        </w:tabs>
        <w:spacing w:after="0" w:line="240" w:lineRule="auto"/>
        <w:rPr>
          <w:rFonts w:ascii="Times New Roman" w:hAnsi="Times New Roman" w:cs="Times New Roman"/>
          <w:noProof/>
          <w:sz w:val="28"/>
          <w:szCs w:val="28"/>
          <w:lang w:eastAsia="ru-RU"/>
        </w:rPr>
      </w:pPr>
      <w:hyperlink w:anchor="_Toc17704984" w:history="1">
        <w:r w:rsidRPr="00467EF1">
          <w:rPr>
            <w:rStyle w:val="Hyperlink"/>
            <w:rFonts w:ascii="Times New Roman" w:hAnsi="Times New Roman" w:cs="Times New Roman"/>
            <w:noProof/>
            <w:sz w:val="28"/>
            <w:szCs w:val="28"/>
            <w:lang w:val="en-US"/>
          </w:rPr>
          <w:t>V</w:t>
        </w:r>
        <w:r w:rsidRPr="00467EF1">
          <w:rPr>
            <w:rStyle w:val="Hyperlink"/>
            <w:rFonts w:ascii="Times New Roman" w:hAnsi="Times New Roman" w:cs="Times New Roman"/>
            <w:noProof/>
            <w:sz w:val="28"/>
            <w:szCs w:val="28"/>
          </w:rPr>
          <w:t>. УСЛОВИЯ ПРИМЕНЕНИЯ И ПОРЯДОК ПРОВЕДЕНИЯ ЗАПРОСА ЦЕН И ЗАПРОСА ЦЕН В ЭЛЕКТРОННОЙ ФОРМЕ</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_Toc17704984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98</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85" w:history="1">
        <w:r w:rsidRPr="00467EF1">
          <w:rPr>
            <w:rStyle w:val="Hyperlink"/>
            <w:rFonts w:ascii="Times New Roman" w:hAnsi="Times New Roman" w:cs="Times New Roman"/>
            <w:noProof/>
            <w:sz w:val="28"/>
            <w:szCs w:val="28"/>
          </w:rPr>
          <w:t>50. Условия применения запроса цен и запроса цен в электронной форме</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_Toc17704985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98</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86" w:history="1">
        <w:r w:rsidRPr="00467EF1">
          <w:rPr>
            <w:rStyle w:val="Hyperlink"/>
            <w:rFonts w:ascii="Times New Roman" w:hAnsi="Times New Roman" w:cs="Times New Roman"/>
            <w:noProof/>
            <w:sz w:val="28"/>
            <w:szCs w:val="28"/>
          </w:rPr>
          <w:t>51. Извещение и документация о проведении запроса цен, запроса цен в электронной форме</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_Toc17704986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99</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87" w:history="1">
        <w:r w:rsidRPr="00467EF1">
          <w:rPr>
            <w:rStyle w:val="Hyperlink"/>
            <w:rFonts w:ascii="Times New Roman" w:hAnsi="Times New Roman" w:cs="Times New Roman"/>
            <w:noProof/>
            <w:sz w:val="28"/>
            <w:szCs w:val="28"/>
          </w:rPr>
          <w:t>52. Порядок подачи заявок на участие в запросе цен, запросе цен в электронной форме</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_Toc17704987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99</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88" w:history="1">
        <w:r w:rsidRPr="00467EF1">
          <w:rPr>
            <w:rStyle w:val="Hyperlink"/>
            <w:rFonts w:ascii="Times New Roman" w:hAnsi="Times New Roman" w:cs="Times New Roman"/>
            <w:noProof/>
            <w:sz w:val="28"/>
            <w:szCs w:val="28"/>
          </w:rPr>
          <w:t>53. Порядок вскрытия конвертов с заявками на участие в запросе цен, открытия доступа к заявкам на участие в запросе цен в электронной форме, рассмотрения и оценки таких заявок</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_Toc17704988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102</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1"/>
        <w:tabs>
          <w:tab w:val="right" w:leader="dot" w:pos="9628"/>
        </w:tabs>
        <w:spacing w:after="0" w:line="240" w:lineRule="auto"/>
        <w:rPr>
          <w:rFonts w:ascii="Times New Roman" w:hAnsi="Times New Roman" w:cs="Times New Roman"/>
          <w:noProof/>
          <w:sz w:val="28"/>
          <w:szCs w:val="28"/>
          <w:lang w:eastAsia="ru-RU"/>
        </w:rPr>
      </w:pPr>
      <w:hyperlink w:anchor="_Toc17704989" w:history="1">
        <w:r w:rsidRPr="00467EF1">
          <w:rPr>
            <w:rStyle w:val="Hyperlink"/>
            <w:rFonts w:ascii="Times New Roman" w:hAnsi="Times New Roman" w:cs="Times New Roman"/>
            <w:noProof/>
            <w:spacing w:val="2"/>
            <w:sz w:val="28"/>
            <w:szCs w:val="28"/>
            <w:lang w:val="en-US"/>
          </w:rPr>
          <w:t>VI</w:t>
        </w:r>
        <w:r w:rsidRPr="00467EF1">
          <w:rPr>
            <w:rStyle w:val="Hyperlink"/>
            <w:rFonts w:ascii="Times New Roman" w:hAnsi="Times New Roman" w:cs="Times New Roman"/>
            <w:noProof/>
            <w:spacing w:val="2"/>
            <w:sz w:val="28"/>
            <w:szCs w:val="28"/>
          </w:rPr>
          <w:t>. УСЛОВИЯ ПРИМЕНЕНИЯ И ПОРЯДОК ЗАПРОСА ПРЕДЛОЖЕНИЙ В ЭЛЕКТРОННОЙ ФОРМЕ</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_Toc17704989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104</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90" w:history="1">
        <w:r w:rsidRPr="00467EF1">
          <w:rPr>
            <w:rStyle w:val="Hyperlink"/>
            <w:rFonts w:ascii="Times New Roman" w:hAnsi="Times New Roman" w:cs="Times New Roman"/>
            <w:noProof/>
            <w:spacing w:val="2"/>
            <w:sz w:val="28"/>
            <w:szCs w:val="28"/>
          </w:rPr>
          <w:t>54. Условия применения запроса предложений в</w:t>
        </w:r>
        <w:r w:rsidRPr="00467EF1">
          <w:rPr>
            <w:rStyle w:val="Hyperlink"/>
            <w:rFonts w:ascii="Times New Roman" w:hAnsi="Times New Roman" w:cs="Times New Roman"/>
            <w:noProof/>
            <w:spacing w:val="2"/>
            <w:sz w:val="28"/>
            <w:szCs w:val="28"/>
            <w:lang w:val="en-US"/>
          </w:rPr>
          <w:t> </w:t>
        </w:r>
        <w:r w:rsidRPr="00467EF1">
          <w:rPr>
            <w:rStyle w:val="Hyperlink"/>
            <w:rFonts w:ascii="Times New Roman" w:hAnsi="Times New Roman" w:cs="Times New Roman"/>
            <w:noProof/>
            <w:spacing w:val="2"/>
            <w:sz w:val="28"/>
            <w:szCs w:val="28"/>
          </w:rPr>
          <w:t>электронной форме</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_Toc17704990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105</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91" w:history="1">
        <w:r w:rsidRPr="00467EF1">
          <w:rPr>
            <w:rStyle w:val="Hyperlink"/>
            <w:rFonts w:ascii="Times New Roman" w:hAnsi="Times New Roman" w:cs="Times New Roman"/>
            <w:noProof/>
            <w:sz w:val="28"/>
            <w:szCs w:val="28"/>
          </w:rPr>
          <w:t>55. Извещение и документация о проведении запроса предложений в электронной форме</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_Toc17704991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106</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92" w:history="1">
        <w:r w:rsidRPr="00467EF1">
          <w:rPr>
            <w:rStyle w:val="Hyperlink"/>
            <w:rFonts w:ascii="Times New Roman" w:hAnsi="Times New Roman" w:cs="Times New Roman"/>
            <w:noProof/>
            <w:sz w:val="28"/>
            <w:szCs w:val="28"/>
          </w:rPr>
          <w:t>56. Критерии оценки заявок на участие в запросе предложений в электронной форме</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_Toc17704992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106</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93" w:history="1">
        <w:r w:rsidRPr="00467EF1">
          <w:rPr>
            <w:rStyle w:val="Hyperlink"/>
            <w:rFonts w:ascii="Times New Roman" w:hAnsi="Times New Roman" w:cs="Times New Roman"/>
            <w:noProof/>
            <w:sz w:val="28"/>
            <w:szCs w:val="28"/>
          </w:rPr>
          <w:t>57. Содержание и порядок подачи заявок на участие в запросе предложений в электронной форме</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_Toc17704993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107</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94" w:history="1">
        <w:r w:rsidRPr="00467EF1">
          <w:rPr>
            <w:rStyle w:val="Hyperlink"/>
            <w:rFonts w:ascii="Times New Roman" w:hAnsi="Times New Roman" w:cs="Times New Roman"/>
            <w:noProof/>
            <w:sz w:val="28"/>
            <w:szCs w:val="28"/>
          </w:rPr>
          <w:t>58. Открытие доступа к поданным заявкам на участие в запросе предложений в электронной форме</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_Toc17704994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111</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95" w:history="1">
        <w:r w:rsidRPr="00467EF1">
          <w:rPr>
            <w:rStyle w:val="Hyperlink"/>
            <w:rFonts w:ascii="Times New Roman" w:hAnsi="Times New Roman" w:cs="Times New Roman"/>
            <w:noProof/>
            <w:sz w:val="28"/>
            <w:szCs w:val="28"/>
          </w:rPr>
          <w:t>59. Порядок рассмотрения и оценки заявок на участие в запросе предложений в электронной форме</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_Toc17704995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112</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1"/>
        <w:tabs>
          <w:tab w:val="right" w:leader="dot" w:pos="9628"/>
        </w:tabs>
        <w:spacing w:after="0" w:line="240" w:lineRule="auto"/>
        <w:rPr>
          <w:rFonts w:ascii="Times New Roman" w:hAnsi="Times New Roman" w:cs="Times New Roman"/>
          <w:noProof/>
          <w:sz w:val="28"/>
          <w:szCs w:val="28"/>
          <w:lang w:eastAsia="ru-RU"/>
        </w:rPr>
      </w:pPr>
      <w:hyperlink w:anchor="_Toc17704997" w:history="1">
        <w:r w:rsidRPr="00467EF1">
          <w:rPr>
            <w:rStyle w:val="Hyperlink"/>
            <w:rFonts w:ascii="Times New Roman" w:hAnsi="Times New Roman" w:cs="Times New Roman"/>
            <w:noProof/>
            <w:sz w:val="28"/>
            <w:szCs w:val="28"/>
            <w:lang w:val="en-US"/>
          </w:rPr>
          <w:t>VII</w:t>
        </w:r>
        <w:r w:rsidRPr="00467EF1">
          <w:rPr>
            <w:rStyle w:val="Hyperlink"/>
            <w:rFonts w:ascii="Times New Roman" w:hAnsi="Times New Roman" w:cs="Times New Roman"/>
            <w:noProof/>
            <w:sz w:val="28"/>
            <w:szCs w:val="28"/>
          </w:rPr>
          <w:t>. ОСОБЕННОСТИ ПРОВЕДЕНИЯ ЗАКРЫТЫХ ЗАКУПОК</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_Toc17704997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115</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98" w:history="1">
        <w:r w:rsidRPr="00467EF1">
          <w:rPr>
            <w:rStyle w:val="Hyperlink"/>
            <w:rFonts w:ascii="Times New Roman" w:hAnsi="Times New Roman" w:cs="Times New Roman"/>
            <w:noProof/>
            <w:sz w:val="28"/>
            <w:szCs w:val="28"/>
          </w:rPr>
          <w:t>60. Условия применения закрытых закупок</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_Toc17704998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115</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4999" w:history="1">
        <w:r w:rsidRPr="00467EF1">
          <w:rPr>
            <w:rStyle w:val="Hyperlink"/>
            <w:rFonts w:ascii="Times New Roman" w:hAnsi="Times New Roman" w:cs="Times New Roman"/>
            <w:noProof/>
            <w:sz w:val="28"/>
            <w:szCs w:val="28"/>
          </w:rPr>
          <w:t>61. Особенности проведения закрытых закупок</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_Toc17704999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116</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1"/>
        <w:tabs>
          <w:tab w:val="right" w:leader="dot" w:pos="9628"/>
        </w:tabs>
        <w:spacing w:after="0" w:line="240" w:lineRule="auto"/>
        <w:rPr>
          <w:rFonts w:ascii="Times New Roman" w:hAnsi="Times New Roman" w:cs="Times New Roman"/>
          <w:noProof/>
          <w:sz w:val="28"/>
          <w:szCs w:val="28"/>
          <w:lang w:eastAsia="ru-RU"/>
        </w:rPr>
      </w:pPr>
      <w:hyperlink w:anchor="_Toc17705000" w:history="1">
        <w:r w:rsidRPr="00467EF1">
          <w:rPr>
            <w:rStyle w:val="Hyperlink"/>
            <w:rFonts w:ascii="Times New Roman" w:hAnsi="Times New Roman" w:cs="Times New Roman"/>
            <w:noProof/>
            <w:sz w:val="28"/>
            <w:szCs w:val="28"/>
            <w:lang w:val="en-US"/>
          </w:rPr>
          <w:t>VIII</w:t>
        </w:r>
        <w:r w:rsidRPr="00467EF1">
          <w:rPr>
            <w:rStyle w:val="Hyperlink"/>
            <w:rFonts w:ascii="Times New Roman" w:hAnsi="Times New Roman" w:cs="Times New Roman"/>
            <w:noProof/>
            <w:sz w:val="28"/>
            <w:szCs w:val="28"/>
          </w:rPr>
          <w:t>. УСЛОВИЯ ПРИМЕНЕНИЯ И ПОРЯДОК ПРОВЕДЕНИЯ НЕКОНКУРЕНТНЫХ ЗАКУПОК</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_Toc17705000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117</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5001" w:history="1">
        <w:r w:rsidRPr="00467EF1">
          <w:rPr>
            <w:rStyle w:val="Hyperlink"/>
            <w:rFonts w:ascii="Times New Roman" w:hAnsi="Times New Roman" w:cs="Times New Roman"/>
            <w:noProof/>
            <w:sz w:val="28"/>
            <w:szCs w:val="28"/>
          </w:rPr>
          <w:t>62. Условия применения и порядок проведения запроса оферт в электронной форме</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_Toc17705001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117</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2"/>
        <w:spacing w:after="0" w:line="240" w:lineRule="auto"/>
        <w:ind w:left="0"/>
        <w:rPr>
          <w:rFonts w:ascii="Times New Roman" w:hAnsi="Times New Roman" w:cs="Times New Roman"/>
          <w:noProof/>
          <w:sz w:val="28"/>
          <w:szCs w:val="28"/>
          <w:lang w:eastAsia="ru-RU"/>
        </w:rPr>
      </w:pPr>
      <w:hyperlink w:anchor="_Toc17705002" w:history="1">
        <w:r w:rsidRPr="00467EF1">
          <w:rPr>
            <w:rStyle w:val="Hyperlink"/>
            <w:rFonts w:ascii="Times New Roman" w:hAnsi="Times New Roman" w:cs="Times New Roman"/>
            <w:noProof/>
            <w:sz w:val="28"/>
            <w:szCs w:val="28"/>
          </w:rPr>
          <w:t>63. Условия применения и порядок проведения закупки у единственного поставщика (подрядчика, исполнителя)</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_Toc17705002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127</w:t>
        </w:r>
        <w:r w:rsidRPr="00467EF1">
          <w:rPr>
            <w:rFonts w:ascii="Times New Roman" w:hAnsi="Times New Roman" w:cs="Times New Roman"/>
            <w:noProof/>
            <w:webHidden/>
            <w:sz w:val="28"/>
            <w:szCs w:val="28"/>
          </w:rPr>
          <w:fldChar w:fldCharType="end"/>
        </w:r>
      </w:hyperlink>
    </w:p>
    <w:p w:rsidR="00185DEB" w:rsidRPr="00467EF1" w:rsidRDefault="00185DEB" w:rsidP="007D1B8A">
      <w:pPr>
        <w:pStyle w:val="TOC1"/>
        <w:tabs>
          <w:tab w:val="right" w:leader="dot" w:pos="9628"/>
        </w:tabs>
        <w:spacing w:after="0" w:line="240" w:lineRule="auto"/>
        <w:rPr>
          <w:rFonts w:ascii="Times New Roman" w:hAnsi="Times New Roman" w:cs="Times New Roman"/>
          <w:sz w:val="28"/>
          <w:szCs w:val="28"/>
        </w:rPr>
      </w:pPr>
      <w:hyperlink w:anchor="_Toc17705003" w:history="1">
        <w:r w:rsidRPr="00467EF1">
          <w:rPr>
            <w:rStyle w:val="Hyperlink"/>
            <w:rFonts w:ascii="Times New Roman" w:hAnsi="Times New Roman" w:cs="Times New Roman"/>
            <w:noProof/>
            <w:sz w:val="28"/>
            <w:szCs w:val="28"/>
            <w:lang w:val="en-US"/>
          </w:rPr>
          <w:t>IX</w:t>
        </w:r>
        <w:r w:rsidRPr="00467EF1">
          <w:rPr>
            <w:rStyle w:val="Hyperlink"/>
            <w:rFonts w:ascii="Times New Roman" w:hAnsi="Times New Roman" w:cs="Times New Roman"/>
            <w:noProof/>
            <w:sz w:val="28"/>
            <w:szCs w:val="28"/>
          </w:rPr>
          <w:t>. ЗАКЛЮЧИТЕЛЬНЫЕ ПОЛОЖЕНИЯ</w:t>
        </w:r>
        <w:r w:rsidRPr="00467EF1">
          <w:rPr>
            <w:rFonts w:ascii="Times New Roman" w:hAnsi="Times New Roman" w:cs="Times New Roman"/>
            <w:noProof/>
            <w:webHidden/>
            <w:sz w:val="28"/>
            <w:szCs w:val="28"/>
          </w:rPr>
          <w:tab/>
        </w:r>
        <w:r w:rsidRPr="00467EF1">
          <w:rPr>
            <w:rFonts w:ascii="Times New Roman" w:hAnsi="Times New Roman" w:cs="Times New Roman"/>
            <w:noProof/>
            <w:webHidden/>
            <w:sz w:val="28"/>
            <w:szCs w:val="28"/>
          </w:rPr>
          <w:fldChar w:fldCharType="begin"/>
        </w:r>
        <w:r w:rsidRPr="00467EF1">
          <w:rPr>
            <w:rFonts w:ascii="Times New Roman" w:hAnsi="Times New Roman" w:cs="Times New Roman"/>
            <w:noProof/>
            <w:webHidden/>
            <w:sz w:val="28"/>
            <w:szCs w:val="28"/>
          </w:rPr>
          <w:instrText xml:space="preserve"> PAGEREF _Toc17705003 \h </w:instrText>
        </w:r>
        <w:r w:rsidRPr="00467EF1">
          <w:rPr>
            <w:rFonts w:ascii="Times New Roman" w:hAnsi="Times New Roman" w:cs="Times New Roman"/>
            <w:noProof/>
            <w:webHidden/>
            <w:sz w:val="28"/>
            <w:szCs w:val="28"/>
          </w:rPr>
        </w:r>
        <w:r w:rsidRPr="00467EF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133</w:t>
        </w:r>
        <w:r w:rsidRPr="00467EF1">
          <w:rPr>
            <w:rFonts w:ascii="Times New Roman" w:hAnsi="Times New Roman" w:cs="Times New Roman"/>
            <w:noProof/>
            <w:webHidden/>
            <w:sz w:val="28"/>
            <w:szCs w:val="28"/>
          </w:rPr>
          <w:fldChar w:fldCharType="end"/>
        </w:r>
      </w:hyperlink>
      <w:r w:rsidRPr="00467EF1">
        <w:rPr>
          <w:rFonts w:ascii="Times New Roman" w:hAnsi="Times New Roman" w:cs="Times New Roman"/>
          <w:sz w:val="28"/>
          <w:szCs w:val="28"/>
        </w:rPr>
        <w:fldChar w:fldCharType="end"/>
      </w: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r w:rsidRPr="00467EF1">
        <w:rPr>
          <w:rFonts w:ascii="Times New Roman" w:hAnsi="Times New Roman" w:cs="Times New Roman"/>
          <w:sz w:val="28"/>
          <w:szCs w:val="28"/>
        </w:rPr>
        <w:br w:type="page"/>
      </w:r>
      <w:bookmarkStart w:id="0" w:name="_Toc17704931"/>
      <w:r w:rsidRPr="00467EF1">
        <w:rPr>
          <w:rFonts w:ascii="Times New Roman" w:hAnsi="Times New Roman" w:cs="Times New Roman"/>
          <w:color w:val="auto"/>
          <w:sz w:val="28"/>
          <w:szCs w:val="28"/>
        </w:rPr>
        <w:t>I. ОБЩИЕ ПОЛОЖЕНИЯ</w:t>
      </w:r>
      <w:bookmarkEnd w:id="0"/>
    </w:p>
    <w:p w:rsidR="00185DEB" w:rsidRPr="00467EF1" w:rsidRDefault="00185DEB" w:rsidP="007D1B8A">
      <w:pPr>
        <w:spacing w:after="0" w:line="240" w:lineRule="auto"/>
        <w:ind w:firstLine="708"/>
        <w:jc w:val="both"/>
        <w:rPr>
          <w:rFonts w:ascii="Times New Roman" w:hAnsi="Times New Roman" w:cs="Times New Roman"/>
          <w:b/>
          <w:bCs/>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1" w:name="_Toc17704932"/>
      <w:r w:rsidRPr="00467EF1">
        <w:rPr>
          <w:rFonts w:ascii="Times New Roman" w:hAnsi="Times New Roman" w:cs="Times New Roman"/>
          <w:color w:val="auto"/>
          <w:sz w:val="28"/>
          <w:szCs w:val="28"/>
        </w:rPr>
        <w:t>1. Используемые термины и сокращения</w:t>
      </w:r>
      <w:bookmarkEnd w:id="1"/>
    </w:p>
    <w:p w:rsidR="00185DEB" w:rsidRPr="00467EF1" w:rsidRDefault="00185DEB" w:rsidP="007D1B8A">
      <w:pPr>
        <w:spacing w:after="0" w:line="240" w:lineRule="auto"/>
        <w:ind w:firstLine="708"/>
        <w:jc w:val="both"/>
        <w:rPr>
          <w:rFonts w:ascii="Times New Roman" w:hAnsi="Times New Roman" w:cs="Times New Roman"/>
          <w:b/>
          <w:bCs/>
          <w:sz w:val="28"/>
          <w:szCs w:val="28"/>
        </w:rPr>
      </w:pP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Закон № 223</w:t>
      </w:r>
      <w:r w:rsidRPr="00467EF1">
        <w:rPr>
          <w:rFonts w:ascii="Times New Roman" w:hAnsi="Times New Roman" w:cs="Times New Roman"/>
          <w:sz w:val="28"/>
          <w:szCs w:val="28"/>
        </w:rPr>
        <w:noBreakHyphen/>
        <w:t>ФЗ – Федеральный закон от 18 июля 2011 года № 223-ФЗ «О закупках товаров, работ, услуг отдельными видами юридических лиц».</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Заказчик – ____________________ </w:t>
      </w:r>
      <w:r w:rsidRPr="00467EF1">
        <w:rPr>
          <w:rFonts w:ascii="Times New Roman" w:hAnsi="Times New Roman" w:cs="Times New Roman"/>
          <w:i/>
          <w:iCs/>
          <w:sz w:val="28"/>
          <w:szCs w:val="28"/>
        </w:rPr>
        <w:t>(указывается наименование бюджетного, автономного учреждения, унитарного предприятия)</w:t>
      </w:r>
      <w:r w:rsidRPr="00467EF1">
        <w:rPr>
          <w:rFonts w:ascii="Times New Roman" w:hAnsi="Times New Roman" w:cs="Times New Roman"/>
          <w:sz w:val="28"/>
          <w:szCs w:val="28"/>
        </w:rPr>
        <w:t>.</w:t>
      </w:r>
    </w:p>
    <w:p w:rsidR="00185DEB" w:rsidRPr="00467EF1" w:rsidRDefault="00185DEB" w:rsidP="007D1B8A">
      <w:pPr>
        <w:autoSpaceDE w:val="0"/>
        <w:autoSpaceDN w:val="0"/>
        <w:adjustRightInd w:val="0"/>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Закупка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rsidR="00185DEB" w:rsidRPr="00467EF1" w:rsidRDefault="00185DEB" w:rsidP="007D1B8A">
      <w:pPr>
        <w:pStyle w:val="ListParagraph"/>
        <w:tabs>
          <w:tab w:val="left" w:pos="1701"/>
        </w:tabs>
        <w:spacing w:after="0" w:line="240" w:lineRule="auto"/>
        <w:ind w:left="0" w:firstLine="709"/>
        <w:jc w:val="both"/>
        <w:rPr>
          <w:rFonts w:ascii="Times New Roman" w:hAnsi="Times New Roman" w:cs="Times New Roman"/>
          <w:sz w:val="28"/>
          <w:szCs w:val="28"/>
        </w:rPr>
      </w:pPr>
      <w:r w:rsidRPr="00467EF1">
        <w:rPr>
          <w:rFonts w:ascii="Times New Roman" w:hAnsi="Times New Roman" w:cs="Times New Roman"/>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185DEB" w:rsidRPr="00467EF1" w:rsidRDefault="00185DEB" w:rsidP="007D1B8A">
      <w:pPr>
        <w:pStyle w:val="ListParagraph"/>
        <w:tabs>
          <w:tab w:val="left" w:pos="1701"/>
        </w:tabs>
        <w:spacing w:after="0" w:line="240" w:lineRule="auto"/>
        <w:ind w:left="0" w:firstLine="709"/>
        <w:jc w:val="both"/>
        <w:rPr>
          <w:rFonts w:ascii="Times New Roman" w:hAnsi="Times New Roman" w:cs="Times New Roman"/>
          <w:sz w:val="28"/>
          <w:szCs w:val="28"/>
        </w:rPr>
      </w:pPr>
      <w:r w:rsidRPr="00467EF1">
        <w:rPr>
          <w:rFonts w:ascii="Times New Roman" w:hAnsi="Times New Roman" w:cs="Times New Roman"/>
          <w:sz w:val="28"/>
          <w:szCs w:val="28"/>
        </w:rPr>
        <w:t>Договор – гражданско-правовой договор, заключенный заказчиком для</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обеспечения собственных потребностей в товарах, работах, услугах, в том числе для целей коммерческого использования.</w:t>
      </w:r>
    </w:p>
    <w:p w:rsidR="00185DEB" w:rsidRPr="00467EF1" w:rsidRDefault="00185DEB" w:rsidP="007D1B8A">
      <w:pPr>
        <w:pStyle w:val="ListParagraph"/>
        <w:tabs>
          <w:tab w:val="left" w:pos="1701"/>
        </w:tabs>
        <w:spacing w:after="0" w:line="240" w:lineRule="auto"/>
        <w:ind w:left="0" w:firstLine="709"/>
        <w:jc w:val="both"/>
        <w:rPr>
          <w:rFonts w:ascii="Times New Roman" w:hAnsi="Times New Roman" w:cs="Times New Roman"/>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2" w:name="_Toc17704933"/>
      <w:r w:rsidRPr="00467EF1">
        <w:rPr>
          <w:rFonts w:ascii="Times New Roman" w:hAnsi="Times New Roman" w:cs="Times New Roman"/>
          <w:color w:val="auto"/>
          <w:sz w:val="28"/>
          <w:szCs w:val="28"/>
        </w:rPr>
        <w:t>2. Предмет регулирования</w:t>
      </w:r>
      <w:bookmarkEnd w:id="2"/>
    </w:p>
    <w:p w:rsidR="00185DEB" w:rsidRPr="00467EF1" w:rsidRDefault="00185DEB" w:rsidP="007D1B8A">
      <w:pPr>
        <w:spacing w:after="0" w:line="240" w:lineRule="auto"/>
        <w:ind w:firstLine="708"/>
        <w:jc w:val="both"/>
        <w:rPr>
          <w:rFonts w:ascii="Times New Roman" w:hAnsi="Times New Roman" w:cs="Times New Roman"/>
          <w:b/>
          <w:bCs/>
          <w:sz w:val="28"/>
          <w:szCs w:val="28"/>
        </w:rPr>
      </w:pP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w:t>
      </w:r>
      <w:r w:rsidRPr="00467EF1">
        <w:rPr>
          <w:rFonts w:ascii="Times New Roman" w:hAnsi="Times New Roman" w:cs="Times New Roman"/>
          <w:sz w:val="28"/>
          <w:szCs w:val="28"/>
        </w:rPr>
        <w:fldChar w:fldCharType="begin"/>
      </w:r>
      <w:r w:rsidRPr="00467EF1">
        <w:rPr>
          <w:rFonts w:ascii="Times New Roman" w:hAnsi="Times New Roman" w:cs="Times New Roman"/>
          <w:sz w:val="28"/>
          <w:szCs w:val="28"/>
        </w:rPr>
        <w:instrText xml:space="preserve"> </w:instrText>
      </w:r>
      <w:r w:rsidRPr="00467EF1">
        <w:rPr>
          <w:rFonts w:ascii="Times New Roman" w:hAnsi="Times New Roman" w:cs="Times New Roman"/>
          <w:sz w:val="28"/>
          <w:szCs w:val="28"/>
          <w:lang w:val="en-US"/>
        </w:rPr>
        <w:instrText>seq</w:instrText>
      </w:r>
      <w:r w:rsidRPr="00467EF1">
        <w:rPr>
          <w:rFonts w:ascii="Times New Roman" w:hAnsi="Times New Roman" w:cs="Times New Roman"/>
          <w:sz w:val="28"/>
          <w:szCs w:val="28"/>
        </w:rPr>
        <w:instrText xml:space="preserve"> Пункты </w:instrText>
      </w:r>
      <w:r w:rsidRPr="00467EF1">
        <w:rPr>
          <w:rFonts w:ascii="Times New Roman" w:hAnsi="Times New Roman" w:cs="Times New Roman"/>
          <w:sz w:val="28"/>
          <w:szCs w:val="28"/>
        </w:rPr>
        <w:fldChar w:fldCharType="separate"/>
      </w:r>
      <w:r w:rsidRPr="00A84AD5">
        <w:rPr>
          <w:rFonts w:ascii="Times New Roman" w:hAnsi="Times New Roman" w:cs="Times New Roman"/>
          <w:noProof/>
          <w:sz w:val="28"/>
          <w:szCs w:val="28"/>
        </w:rPr>
        <w:t>1</w:t>
      </w:r>
      <w:r w:rsidRPr="00467EF1">
        <w:rPr>
          <w:rFonts w:ascii="Times New Roman" w:hAnsi="Times New Roman" w:cs="Times New Roman"/>
          <w:sz w:val="28"/>
          <w:szCs w:val="28"/>
        </w:rPr>
        <w:fldChar w:fldCharType="end"/>
      </w:r>
      <w:r w:rsidRPr="00467EF1">
        <w:rPr>
          <w:rFonts w:ascii="Times New Roman" w:hAnsi="Times New Roman" w:cs="Times New Roman"/>
          <w:sz w:val="28"/>
          <w:szCs w:val="28"/>
        </w:rPr>
        <w:t>. Положение разработано в соответствии с Законом № 223-ФЗ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регулирует закупочную деятельность ________________ </w:t>
      </w:r>
      <w:r w:rsidRPr="00467EF1">
        <w:rPr>
          <w:rFonts w:ascii="Times New Roman" w:hAnsi="Times New Roman" w:cs="Times New Roman"/>
          <w:i/>
          <w:iCs/>
          <w:sz w:val="28"/>
          <w:szCs w:val="28"/>
        </w:rPr>
        <w:t>(указывается наименование заказчика)</w:t>
      </w:r>
      <w:r w:rsidRPr="00467EF1">
        <w:rPr>
          <w:rFonts w:ascii="Times New Roman" w:hAnsi="Times New Roman" w:cs="Times New Roman"/>
          <w:sz w:val="28"/>
          <w:szCs w:val="28"/>
        </w:rPr>
        <w:t xml:space="preserve">.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Положение содержит требования к закупке, в том числе порядок подготовки и проведения процедур закупки (включая способы закупки)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условия их применения, порядок заключения и исполнения договоров, а</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также иные связанные с обеспечением закупки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2.2. Положение не распространяется на отношения, указанные в части 4 статьи 1 Закона № 223</w:t>
      </w:r>
      <w:r w:rsidRPr="00467EF1">
        <w:rPr>
          <w:rFonts w:ascii="Times New Roman" w:hAnsi="Times New Roman" w:cs="Times New Roman"/>
          <w:sz w:val="28"/>
          <w:szCs w:val="28"/>
        </w:rPr>
        <w:noBreakHyphen/>
        <w:t xml:space="preserve">ФЗ.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2.3. Если в соответствии с законодательством Российской Федерации требуется иной порядок проведения закупок, то процедуры проводятся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соответствии с таким порядком, а Положение применяется в части, не</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противоречащей такому порядку.</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2.4. Положение вступает в силу со дня его размещения в единой информационной системе в сфере закупок товаров, работ, услуг для</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обеспечения государственных и муниципальных нужд (далее – ЕИС), если действующим законодательством Российской Федерации не установлен более поздний срок вступления в силу отдельных норм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2.5.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2.6. Закупки, извещения об осуществлении которых были размещены в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rsidR="00185DEB" w:rsidRPr="00467EF1" w:rsidRDefault="00185DEB" w:rsidP="007D1B8A">
      <w:pPr>
        <w:spacing w:after="0" w:line="240" w:lineRule="auto"/>
        <w:ind w:firstLine="708"/>
        <w:jc w:val="both"/>
        <w:rPr>
          <w:rFonts w:ascii="Times New Roman" w:hAnsi="Times New Roman" w:cs="Times New Roman"/>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3" w:name="_Toc17704934"/>
      <w:r w:rsidRPr="00467EF1">
        <w:rPr>
          <w:rFonts w:ascii="Times New Roman" w:hAnsi="Times New Roman" w:cs="Times New Roman"/>
          <w:color w:val="auto"/>
          <w:sz w:val="28"/>
          <w:szCs w:val="28"/>
        </w:rPr>
        <w:t>3. Цели регулирования и принципы осуществления закупок</w:t>
      </w:r>
      <w:bookmarkEnd w:id="3"/>
    </w:p>
    <w:p w:rsidR="00185DEB" w:rsidRPr="00467EF1" w:rsidRDefault="00185DEB" w:rsidP="007D1B8A">
      <w:pPr>
        <w:spacing w:after="0" w:line="240" w:lineRule="auto"/>
        <w:ind w:firstLine="708"/>
        <w:jc w:val="both"/>
        <w:rPr>
          <w:rFonts w:ascii="Times New Roman" w:hAnsi="Times New Roman" w:cs="Times New Roman"/>
          <w:sz w:val="28"/>
          <w:szCs w:val="28"/>
        </w:rPr>
      </w:pP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noProof/>
          <w:sz w:val="28"/>
          <w:szCs w:val="28"/>
        </w:rPr>
        <w:t>3</w:t>
      </w:r>
      <w:r w:rsidRPr="00467EF1">
        <w:rPr>
          <w:rFonts w:ascii="Times New Roman" w:hAnsi="Times New Roman" w:cs="Times New Roman"/>
          <w:sz w:val="28"/>
          <w:szCs w:val="28"/>
        </w:rPr>
        <w:t>.</w:t>
      </w:r>
      <w:r w:rsidRPr="00467EF1">
        <w:rPr>
          <w:rFonts w:ascii="Times New Roman" w:hAnsi="Times New Roman" w:cs="Times New Roman"/>
          <w:sz w:val="28"/>
          <w:szCs w:val="28"/>
          <w:lang w:val="en-US"/>
        </w:rPr>
        <w:fldChar w:fldCharType="begin"/>
      </w:r>
      <w:r w:rsidRPr="00467EF1">
        <w:rPr>
          <w:rFonts w:ascii="Times New Roman" w:hAnsi="Times New Roman" w:cs="Times New Roman"/>
          <w:sz w:val="28"/>
          <w:szCs w:val="28"/>
          <w:lang w:val="en-US"/>
        </w:rPr>
        <w:instrText>seq</w:instrText>
      </w:r>
      <w:r w:rsidRPr="00467EF1">
        <w:rPr>
          <w:rFonts w:ascii="Times New Roman" w:hAnsi="Times New Roman" w:cs="Times New Roman"/>
          <w:sz w:val="28"/>
          <w:szCs w:val="28"/>
        </w:rPr>
        <w:instrText xml:space="preserve"> пункты \</w:instrText>
      </w:r>
      <w:r w:rsidRPr="00467EF1">
        <w:rPr>
          <w:rFonts w:ascii="Times New Roman" w:hAnsi="Times New Roman" w:cs="Times New Roman"/>
          <w:sz w:val="28"/>
          <w:szCs w:val="28"/>
          <w:lang w:val="en-US"/>
        </w:rPr>
        <w:instrText>r</w:instrText>
      </w:r>
      <w:r w:rsidRPr="00467EF1">
        <w:rPr>
          <w:rFonts w:ascii="Times New Roman" w:hAnsi="Times New Roman" w:cs="Times New Roman"/>
          <w:sz w:val="28"/>
          <w:szCs w:val="28"/>
        </w:rPr>
        <w:instrText xml:space="preserve"> 1 </w:instrText>
      </w:r>
      <w:r w:rsidRPr="00467EF1">
        <w:rPr>
          <w:rFonts w:ascii="Times New Roman" w:hAnsi="Times New Roman" w:cs="Times New Roman"/>
          <w:sz w:val="28"/>
          <w:szCs w:val="28"/>
          <w:lang w:val="en-US"/>
        </w:rPr>
        <w:fldChar w:fldCharType="separate"/>
      </w:r>
      <w:r w:rsidRPr="00A84AD5">
        <w:rPr>
          <w:rFonts w:ascii="Times New Roman" w:hAnsi="Times New Roman" w:cs="Times New Roman"/>
          <w:noProof/>
          <w:sz w:val="28"/>
          <w:szCs w:val="28"/>
        </w:rPr>
        <w:t>1</w:t>
      </w:r>
      <w:r w:rsidRPr="00467EF1">
        <w:rPr>
          <w:rFonts w:ascii="Times New Roman" w:hAnsi="Times New Roman" w:cs="Times New Roman"/>
          <w:sz w:val="28"/>
          <w:szCs w:val="28"/>
          <w:lang w:val="en-US"/>
        </w:rPr>
        <w:fldChar w:fldCharType="end"/>
      </w:r>
      <w:r w:rsidRPr="00467EF1">
        <w:rPr>
          <w:rFonts w:ascii="Times New Roman" w:hAnsi="Times New Roman" w:cs="Times New Roman"/>
          <w:sz w:val="28"/>
          <w:szCs w:val="28"/>
        </w:rPr>
        <w:t>. Целями регулирования настоящего Положения являются: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 обеспечение единства экономического пространства;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 эффективное использование денежных средств;</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4) расширение возможностей участия юридических и физических лиц в закупке товаров, работ, услуг для нужд заказчика и стимулирование такого участия;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5) развитие добросовестной конкуренции;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6) обеспечение гласности и прозрачности закупок;</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7) предотвращение коррупции и других злоупотреблений в сфере осуществления закупок.</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3.2. При закупке товаров, работ, услуг заказчик руководствуется следующими принципами: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 информационная открытость закупки;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4) отсутствие ограничения допуска к участию в закупке путем установления неизмеряемых требований к участникам закупки.</w:t>
      </w:r>
    </w:p>
    <w:p w:rsidR="00185DEB" w:rsidRPr="00467EF1" w:rsidRDefault="00185DEB" w:rsidP="007D1B8A">
      <w:pPr>
        <w:autoSpaceDE w:val="0"/>
        <w:autoSpaceDN w:val="0"/>
        <w:adjustRightInd w:val="0"/>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3.3. Лица, принимающие значимые решения при проведении закупок (сотрудники заказчика, организатора закупок, члены комиссий), не должны иметь личной заинтересованности в результате проводимой закупки.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В случае выявления у сотрудника заказчика, организатора закупок, члена комиссии конфликта интересов при осуществлении конкретной закупки следует произвести его замену другим физическим лицом, который лично не заинтересован в результатах такой закупки и на которого не способны оказывать влияние участники закупок.</w:t>
      </w:r>
    </w:p>
    <w:p w:rsidR="00185DEB" w:rsidRPr="00467EF1" w:rsidRDefault="00185DEB" w:rsidP="007D1B8A">
      <w:pPr>
        <w:spacing w:after="0" w:line="240" w:lineRule="auto"/>
        <w:ind w:firstLine="708"/>
        <w:jc w:val="both"/>
        <w:rPr>
          <w:rFonts w:ascii="Times New Roman" w:hAnsi="Times New Roman" w:cs="Times New Roman"/>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4" w:name="_Toc17704935"/>
      <w:r w:rsidRPr="00467EF1">
        <w:rPr>
          <w:rFonts w:ascii="Times New Roman" w:hAnsi="Times New Roman" w:cs="Times New Roman"/>
          <w:color w:val="auto"/>
          <w:sz w:val="28"/>
          <w:szCs w:val="28"/>
        </w:rPr>
        <w:t>4. Правовые основы осуществления закупок заказчиком</w:t>
      </w:r>
      <w:bookmarkEnd w:id="4"/>
    </w:p>
    <w:p w:rsidR="00185DEB" w:rsidRPr="00467EF1" w:rsidRDefault="00185DEB" w:rsidP="007D1B8A">
      <w:pPr>
        <w:spacing w:after="0" w:line="240" w:lineRule="auto"/>
        <w:ind w:firstLine="708"/>
        <w:jc w:val="both"/>
        <w:rPr>
          <w:rFonts w:ascii="Times New Roman" w:hAnsi="Times New Roman" w:cs="Times New Roman"/>
          <w:sz w:val="28"/>
          <w:szCs w:val="28"/>
        </w:rPr>
      </w:pP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Pr="00467EF1">
        <w:rPr>
          <w:rFonts w:ascii="Times New Roman" w:hAnsi="Times New Roman" w:cs="Times New Roman"/>
          <w:sz w:val="28"/>
          <w:szCs w:val="28"/>
        </w:rPr>
        <w:noBreakHyphen/>
        <w:t xml:space="preserve">ФЗ, Федеральным законом от 26 июля 2006 года № 135-ФЗ «О защите конкуренции», другими федеральными законами и иными нормативными правовыми актами Российской Федерации, а также настоящим Положением.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185DEB" w:rsidRPr="00467EF1" w:rsidRDefault="00185DEB" w:rsidP="007D1B8A">
      <w:pPr>
        <w:spacing w:after="0" w:line="240" w:lineRule="auto"/>
        <w:ind w:firstLine="708"/>
        <w:jc w:val="both"/>
        <w:rPr>
          <w:rFonts w:ascii="Times New Roman" w:hAnsi="Times New Roman" w:cs="Times New Roman"/>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5" w:name="_Toc17704936"/>
      <w:r w:rsidRPr="00467EF1">
        <w:rPr>
          <w:rFonts w:ascii="Times New Roman" w:hAnsi="Times New Roman" w:cs="Times New Roman"/>
          <w:color w:val="auto"/>
          <w:sz w:val="28"/>
          <w:szCs w:val="28"/>
        </w:rPr>
        <w:t>5. Информационное обеспечение закупок</w:t>
      </w:r>
      <w:bookmarkEnd w:id="5"/>
    </w:p>
    <w:p w:rsidR="00185DEB" w:rsidRPr="00467EF1" w:rsidRDefault="00185DEB" w:rsidP="007D1B8A">
      <w:pPr>
        <w:spacing w:after="0" w:line="240" w:lineRule="auto"/>
        <w:ind w:firstLine="708"/>
        <w:jc w:val="both"/>
        <w:rPr>
          <w:rFonts w:ascii="Times New Roman" w:hAnsi="Times New Roman" w:cs="Times New Roman"/>
          <w:sz w:val="28"/>
          <w:szCs w:val="28"/>
        </w:rPr>
      </w:pP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5.2. В ЕИС подлежит размещению следующая информация: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года № 1132 «О порядке ведения реестра договоров, заключенных заказчиками по результатам закупки»;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 сведения о количестве и общей стоимости договоров, заключенных заказчиком по результатам закупки, предусмотренные частью 19 статьи 4 Закона № 223</w:t>
      </w:r>
      <w:r w:rsidRPr="00467EF1">
        <w:rPr>
          <w:rFonts w:ascii="Times New Roman" w:hAnsi="Times New Roman" w:cs="Times New Roman"/>
          <w:sz w:val="28"/>
          <w:szCs w:val="28"/>
        </w:rPr>
        <w:noBreakHyphen/>
        <w:t>ФЗ;</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5.3. В случае осуществления конкурентной закупки, запроса оферт заказчик размещает в ЕИС следующие документы и сведения: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1) извещение об осуществлении закупки и вносимые в него изменения;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документация о закупке (далее также – закупочная документация, документация) и вносимые в нее изменения;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 проект договора, являющийся неотъемлемой частью документации о закупке;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4) разъяснения положений закупочной документации;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5) протоколы, составляемые в ходе и по результатам закупки.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5.4.</w:t>
      </w:r>
      <w:bookmarkStart w:id="6" w:name="_Ref3450467"/>
      <w:r w:rsidRPr="00467EF1">
        <w:rPr>
          <w:rStyle w:val="FootnoteReference"/>
          <w:rFonts w:ascii="Times New Roman" w:hAnsi="Times New Roman" w:cs="Times New Roman"/>
          <w:sz w:val="28"/>
          <w:szCs w:val="28"/>
        </w:rPr>
        <w:footnoteReference w:id="1"/>
      </w:r>
      <w:bookmarkEnd w:id="6"/>
      <w:r w:rsidRPr="00467EF1">
        <w:rPr>
          <w:rFonts w:ascii="Times New Roman" w:hAnsi="Times New Roman" w:cs="Times New Roman"/>
          <w:sz w:val="28"/>
          <w:szCs w:val="28"/>
        </w:rPr>
        <w:t xml:space="preserve">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 </w:t>
      </w:r>
    </w:p>
    <w:p w:rsidR="00185DEB" w:rsidRPr="00467EF1" w:rsidRDefault="00185DEB" w:rsidP="007D1B8A">
      <w:pPr>
        <w:widowControl w:val="0"/>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5.4.</w:t>
      </w:r>
      <w:fldSimple w:instr=" NOTEREF _Ref3450467 \h  \* MERGEFORMAT ">
        <w:r w:rsidRPr="00164869">
          <w:rPr>
            <w:rFonts w:ascii="Times New Roman" w:hAnsi="Times New Roman" w:cs="Times New Roman"/>
            <w:sz w:val="28"/>
            <w:szCs w:val="28"/>
            <w:vertAlign w:val="superscript"/>
          </w:rPr>
          <w:t>1</w:t>
        </w:r>
      </w:fldSimple>
      <w:r w:rsidRPr="00467EF1">
        <w:rPr>
          <w:rFonts w:ascii="Times New Roman" w:hAnsi="Times New Roman" w:cs="Times New Roman"/>
          <w:sz w:val="28"/>
          <w:szCs w:val="28"/>
        </w:rPr>
        <w:t xml:space="preserve"> В случае осуществления закупок у единственного поставщика (подрядчика, исполнителя), предусмотренных подпунктами ______ пункта 63.1 настоящего Положения, заказчик размещает в ЕИС документы и сведения, предусмотренные подпунктами ________ пункта 5.3 настоящей главы, которые должны соответствовать требованиям Закона № 223-ФЗ и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 223-ФЗ.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5.8. Заказчик вправе не размещать в ЕИС следующие сведения: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sidRPr="00467EF1">
        <w:rPr>
          <w:rFonts w:ascii="Times New Roman" w:hAnsi="Times New Roman" w:cs="Times New Roman"/>
          <w:spacing w:val="-2"/>
          <w:sz w:val="28"/>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sidRPr="00467EF1">
        <w:rPr>
          <w:rFonts w:ascii="Times New Roman" w:hAnsi="Times New Roman" w:cs="Times New Roman"/>
          <w:sz w:val="28"/>
          <w:szCs w:val="28"/>
        </w:rPr>
        <w:t>;</w:t>
      </w:r>
    </w:p>
    <w:p w:rsidR="00185DEB" w:rsidRPr="00467EF1" w:rsidRDefault="00185DEB" w:rsidP="007D1B8A">
      <w:pPr>
        <w:spacing w:after="0" w:line="240" w:lineRule="auto"/>
        <w:ind w:firstLine="708"/>
        <w:jc w:val="both"/>
        <w:rPr>
          <w:rFonts w:ascii="Times New Roman" w:hAnsi="Times New Roman" w:cs="Times New Roman"/>
          <w:spacing w:val="-2"/>
          <w:sz w:val="28"/>
          <w:szCs w:val="28"/>
        </w:rPr>
      </w:pPr>
      <w:r w:rsidRPr="00467EF1">
        <w:rPr>
          <w:rFonts w:ascii="Times New Roman" w:hAnsi="Times New Roman" w:cs="Times New Roman"/>
          <w:spacing w:val="-2"/>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185DEB" w:rsidRPr="00467EF1" w:rsidRDefault="00185DEB" w:rsidP="007D1B8A">
      <w:pPr>
        <w:spacing w:after="0" w:line="240" w:lineRule="auto"/>
        <w:ind w:firstLine="708"/>
        <w:jc w:val="both"/>
        <w:rPr>
          <w:rFonts w:ascii="Times New Roman" w:hAnsi="Times New Roman" w:cs="Times New Roman"/>
          <w:spacing w:val="-2"/>
          <w:sz w:val="28"/>
          <w:szCs w:val="28"/>
        </w:rPr>
      </w:pPr>
      <w:r w:rsidRPr="00467EF1">
        <w:rPr>
          <w:rFonts w:ascii="Times New Roman" w:hAnsi="Times New Roman" w:cs="Times New Roman"/>
          <w:spacing w:val="-2"/>
          <w:sz w:val="28"/>
          <w:szCs w:val="28"/>
        </w:rPr>
        <w:t>о закупке, связанной с заключением и исполнением договора купли</w:t>
      </w:r>
      <w:r w:rsidRPr="00467EF1">
        <w:rPr>
          <w:rFonts w:ascii="Times New Roman" w:hAnsi="Times New Roman" w:cs="Times New Roman"/>
          <w:spacing w:val="-2"/>
          <w:sz w:val="28"/>
          <w:szCs w:val="28"/>
        </w:rPr>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185DEB" w:rsidRPr="00467EF1" w:rsidRDefault="00185DEB" w:rsidP="007D1B8A">
      <w:pPr>
        <w:spacing w:after="0" w:line="240" w:lineRule="auto"/>
        <w:ind w:firstLine="708"/>
        <w:jc w:val="both"/>
        <w:rPr>
          <w:rFonts w:ascii="Times New Roman" w:hAnsi="Times New Roman" w:cs="Times New Roman"/>
          <w:spacing w:val="-2"/>
          <w:sz w:val="28"/>
          <w:szCs w:val="28"/>
        </w:rPr>
      </w:pPr>
      <w:r w:rsidRPr="00467EF1">
        <w:rPr>
          <w:rFonts w:ascii="Times New Roman" w:hAnsi="Times New Roman" w:cs="Times New Roman"/>
          <w:spacing w:val="-2"/>
          <w:sz w:val="28"/>
          <w:szCs w:val="28"/>
        </w:rPr>
        <w:t>Информация и документы об указанных в данном пункте закупках подлежит включению в ежемесячный отчет, предусмотренный пунктом 29.1 настоящего Положения, и в реестр договоров в случае их направления заказчиком в Федеральное казначейство.</w:t>
      </w:r>
    </w:p>
    <w:p w:rsidR="00185DEB" w:rsidRPr="00467EF1" w:rsidRDefault="00185DEB" w:rsidP="007D1B8A">
      <w:pPr>
        <w:spacing w:after="0" w:line="240" w:lineRule="auto"/>
        <w:ind w:firstLine="708"/>
        <w:jc w:val="both"/>
        <w:rPr>
          <w:rFonts w:ascii="Times New Roman" w:hAnsi="Times New Roman" w:cs="Times New Roman"/>
          <w:spacing w:val="-2"/>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pacing w:val="-2"/>
          <w:sz w:val="28"/>
          <w:szCs w:val="28"/>
        </w:rPr>
      </w:pPr>
      <w:bookmarkStart w:id="7" w:name="_Toc17704937"/>
      <w:r w:rsidRPr="00467EF1">
        <w:rPr>
          <w:rFonts w:ascii="Times New Roman" w:hAnsi="Times New Roman" w:cs="Times New Roman"/>
          <w:color w:val="auto"/>
          <w:spacing w:val="-2"/>
          <w:sz w:val="28"/>
          <w:szCs w:val="28"/>
        </w:rPr>
        <w:t>6. Планирование закупок</w:t>
      </w:r>
      <w:bookmarkEnd w:id="7"/>
    </w:p>
    <w:p w:rsidR="00185DEB" w:rsidRPr="00467EF1" w:rsidRDefault="00185DEB" w:rsidP="007D1B8A">
      <w:pPr>
        <w:spacing w:after="0" w:line="240" w:lineRule="auto"/>
        <w:ind w:firstLine="708"/>
        <w:jc w:val="both"/>
        <w:rPr>
          <w:rFonts w:ascii="Times New Roman" w:hAnsi="Times New Roman" w:cs="Times New Roman"/>
          <w:spacing w:val="-2"/>
          <w:sz w:val="28"/>
          <w:szCs w:val="28"/>
        </w:rPr>
      </w:pPr>
    </w:p>
    <w:p w:rsidR="00185DEB" w:rsidRPr="00467EF1" w:rsidRDefault="00185DEB" w:rsidP="007D1B8A">
      <w:pPr>
        <w:spacing w:after="0" w:line="240" w:lineRule="auto"/>
        <w:ind w:firstLine="708"/>
        <w:jc w:val="both"/>
        <w:rPr>
          <w:rFonts w:ascii="Times New Roman" w:hAnsi="Times New Roman" w:cs="Times New Roman"/>
          <w:spacing w:val="-2"/>
          <w:sz w:val="28"/>
          <w:szCs w:val="28"/>
        </w:rPr>
      </w:pPr>
      <w:r w:rsidRPr="00467EF1">
        <w:rPr>
          <w:rFonts w:ascii="Times New Roman" w:hAnsi="Times New Roman" w:cs="Times New Roman"/>
          <w:spacing w:val="-2"/>
          <w:sz w:val="28"/>
          <w:szCs w:val="28"/>
        </w:rPr>
        <w:t>6.1. Закупка осуществляется на основании плана закупки товаров, работ, услуг (далее – план закупки), который утверждается заказчиком не менее чем на один год.</w:t>
      </w:r>
    </w:p>
    <w:p w:rsidR="00185DEB" w:rsidRPr="00467EF1" w:rsidRDefault="00185DEB" w:rsidP="007D1B8A">
      <w:pPr>
        <w:spacing w:after="0" w:line="240" w:lineRule="auto"/>
        <w:ind w:firstLine="708"/>
        <w:jc w:val="both"/>
        <w:rPr>
          <w:rFonts w:ascii="Times New Roman" w:hAnsi="Times New Roman" w:cs="Times New Roman"/>
          <w:spacing w:val="-2"/>
          <w:sz w:val="28"/>
          <w:szCs w:val="28"/>
        </w:rPr>
      </w:pPr>
      <w:r w:rsidRPr="00467EF1">
        <w:rPr>
          <w:rFonts w:ascii="Times New Roman" w:hAnsi="Times New Roman" w:cs="Times New Roman"/>
          <w:spacing w:val="-2"/>
          <w:sz w:val="28"/>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185DEB" w:rsidRPr="00467EF1" w:rsidRDefault="00185DEB" w:rsidP="007D1B8A">
      <w:pPr>
        <w:spacing w:after="0" w:line="240" w:lineRule="auto"/>
        <w:ind w:firstLine="708"/>
        <w:jc w:val="both"/>
        <w:rPr>
          <w:rFonts w:ascii="Times New Roman" w:hAnsi="Times New Roman" w:cs="Times New Roman"/>
          <w:spacing w:val="-2"/>
          <w:sz w:val="28"/>
          <w:szCs w:val="28"/>
        </w:rPr>
      </w:pPr>
      <w:r w:rsidRPr="00467EF1">
        <w:rPr>
          <w:rFonts w:ascii="Times New Roman" w:hAnsi="Times New Roman" w:cs="Times New Roman"/>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rsidR="00185DEB" w:rsidRPr="00467EF1" w:rsidRDefault="00185DEB" w:rsidP="007D1B8A">
      <w:pPr>
        <w:spacing w:after="0" w:line="240" w:lineRule="auto"/>
        <w:ind w:firstLine="708"/>
        <w:jc w:val="both"/>
        <w:rPr>
          <w:rFonts w:ascii="Times New Roman" w:hAnsi="Times New Roman" w:cs="Times New Roman"/>
          <w:spacing w:val="-2"/>
          <w:sz w:val="28"/>
          <w:szCs w:val="28"/>
        </w:rPr>
      </w:pPr>
      <w:r w:rsidRPr="00467EF1">
        <w:rPr>
          <w:rFonts w:ascii="Times New Roman" w:hAnsi="Times New Roman" w:cs="Times New Roman"/>
          <w:spacing w:val="-2"/>
          <w:sz w:val="28"/>
          <w:szCs w:val="28"/>
        </w:rPr>
        <w:t>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в том числе в случаях:</w:t>
      </w:r>
    </w:p>
    <w:p w:rsidR="00185DEB" w:rsidRPr="00467EF1" w:rsidRDefault="00185DEB" w:rsidP="007D1B8A">
      <w:pPr>
        <w:spacing w:after="0" w:line="240" w:lineRule="auto"/>
        <w:ind w:firstLine="708"/>
        <w:jc w:val="both"/>
        <w:rPr>
          <w:rFonts w:ascii="Times New Roman" w:hAnsi="Times New Roman" w:cs="Times New Roman"/>
          <w:spacing w:val="-2"/>
          <w:sz w:val="28"/>
          <w:szCs w:val="28"/>
        </w:rPr>
      </w:pPr>
      <w:r w:rsidRPr="00467EF1">
        <w:rPr>
          <w:rFonts w:ascii="Times New Roman" w:hAnsi="Times New Roman" w:cs="Times New Roman"/>
          <w:spacing w:val="-2"/>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 установленных локальными актами заказчика.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6.5. План закупки инновационной продукции, высокотехнологичной продукции, лекарственных средств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6.6.</w:t>
      </w:r>
      <w:r w:rsidRPr="00467EF1">
        <w:rPr>
          <w:rStyle w:val="FootnoteReference"/>
          <w:rFonts w:ascii="Times New Roman" w:hAnsi="Times New Roman" w:cs="Times New Roman"/>
          <w:sz w:val="28"/>
          <w:szCs w:val="28"/>
        </w:rPr>
        <w:footnoteReference w:id="2"/>
      </w:r>
      <w:r w:rsidRPr="00467EF1">
        <w:rPr>
          <w:rFonts w:ascii="Times New Roman" w:hAnsi="Times New Roman" w:cs="Times New Roman"/>
          <w:sz w:val="28"/>
          <w:szCs w:val="28"/>
        </w:rPr>
        <w:t xml:space="preserve">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6.8.</w:t>
      </w:r>
      <w:r w:rsidRPr="00467EF1">
        <w:rPr>
          <w:rFonts w:ascii="Times New Roman" w:hAnsi="Times New Roman" w:cs="Times New Roman"/>
          <w:sz w:val="28"/>
          <w:szCs w:val="28"/>
        </w:rPr>
        <w:tab/>
        <w:t>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rsidR="00185DEB" w:rsidRPr="00467EF1" w:rsidRDefault="00185DEB" w:rsidP="007D1B8A">
      <w:pPr>
        <w:spacing w:after="0" w:line="240" w:lineRule="auto"/>
        <w:ind w:firstLine="708"/>
        <w:jc w:val="both"/>
        <w:rPr>
          <w:rFonts w:ascii="Times New Roman" w:hAnsi="Times New Roman" w:cs="Times New Roman"/>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8" w:name="_Toc17704938"/>
      <w:r w:rsidRPr="00467EF1">
        <w:rPr>
          <w:rFonts w:ascii="Times New Roman" w:hAnsi="Times New Roman" w:cs="Times New Roman"/>
          <w:color w:val="auto"/>
          <w:sz w:val="28"/>
          <w:szCs w:val="28"/>
        </w:rPr>
        <w:t>7. Способы осуществления закупок</w:t>
      </w:r>
      <w:bookmarkEnd w:id="8"/>
    </w:p>
    <w:p w:rsidR="00185DEB" w:rsidRPr="00467EF1" w:rsidRDefault="00185DEB" w:rsidP="007D1B8A">
      <w:pPr>
        <w:spacing w:after="0" w:line="240" w:lineRule="auto"/>
        <w:ind w:firstLine="708"/>
        <w:jc w:val="both"/>
        <w:rPr>
          <w:rFonts w:ascii="Times New Roman" w:hAnsi="Times New Roman" w:cs="Times New Roman"/>
          <w:sz w:val="28"/>
          <w:szCs w:val="28"/>
        </w:rPr>
      </w:pP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7.2. Конкурентной закупкой является закупка, осуществляемая с соблюдением одновременно следующих условий:</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 информация о конкурентной закупке сообщается заказчиком одним из следующих способов:</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а)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б) посредством направления приглашений принять участие в закрытой конкурентной закупке в случаях, которые предусмотрены статьей 3.5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 описание предмета конкурентной закупки осуществляется с соблюдением требований части 6.1 статьи 3 Закона № 223-ФЗ.</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7.3. Конкурентные закупки осуществляются следующими способами: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 открытый конкурс,</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конкурс в электронной форме,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 закрытый конкурс,</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4) открытый аукцион,</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5) аукцион в электронной форме,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6) закрытый аукцион,</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7) запрос котировок в электронной форме,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8) закрытый запрос котировок,</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9) запрос цен,</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10) запрос цен в электронной форме,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11) запрос предложений в электронной форме,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12) закрытый запрос предложений.</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7.4.</w:t>
      </w:r>
      <w:r w:rsidRPr="00467EF1">
        <w:rPr>
          <w:rFonts w:ascii="Times New Roman" w:hAnsi="Times New Roman" w:cs="Times New Roman"/>
          <w:sz w:val="28"/>
          <w:szCs w:val="28"/>
        </w:rPr>
        <w:tab/>
        <w:t>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запрос оферт в электронной форме;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закупка у единственного поставщика (подрядчика, исполнителя).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7.5. Закупки могут включать несколько лотов, по каждому из которых может быть выбран отдельный победитель и заключен отдельный договор. </w:t>
      </w:r>
    </w:p>
    <w:p w:rsidR="00185DEB" w:rsidRPr="00467EF1" w:rsidRDefault="00185DEB" w:rsidP="007D1B8A">
      <w:pPr>
        <w:autoSpaceDE w:val="0"/>
        <w:autoSpaceDN w:val="0"/>
        <w:adjustRightInd w:val="0"/>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7.6. Заказчик обязан проводить закупки в электронной форме в случае осуществления закупок продукции, включенной в установленный Правительством Российской Федерации перечень товаров, работ и услуг, закупка которых осуществляется в электронной форме. Закупка товаров, работ и услуг, включенных в указанный </w:t>
      </w:r>
      <w:r w:rsidRPr="00467EF1">
        <w:rPr>
          <w:rFonts w:ascii="Times New Roman" w:hAnsi="Times New Roman" w:cs="Times New Roman"/>
          <w:color w:val="000000"/>
          <w:sz w:val="28"/>
          <w:szCs w:val="28"/>
        </w:rPr>
        <w:t>перечень</w:t>
      </w:r>
      <w:r w:rsidRPr="00467EF1">
        <w:rPr>
          <w:rFonts w:ascii="Times New Roman" w:hAnsi="Times New Roman" w:cs="Times New Roman"/>
          <w:sz w:val="28"/>
          <w:szCs w:val="28"/>
        </w:rPr>
        <w:t>, может не осуществляться в электронной форме в случаях, установленных Правительством Российской Федерации.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 7.7. Заказчик вправе проводить конкурентные закупки не в электронной форме в объеме, не превышающем 30 процентов от общего годового объема закупок, осуществленных конкурентными способами, в стоимостном выражении.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7.9. Способ закупки в каждом конкретном случае определяет уполномоченное лицо заказчика, если иное не установлено локальными актами</w:t>
      </w:r>
      <w:r w:rsidRPr="00467EF1">
        <w:rPr>
          <w:rFonts w:ascii="Times New Roman" w:hAnsi="Times New Roman" w:cs="Times New Roman"/>
          <w:b/>
          <w:bCs/>
          <w:sz w:val="28"/>
          <w:szCs w:val="28"/>
        </w:rPr>
        <w:t xml:space="preserve"> </w:t>
      </w:r>
      <w:r w:rsidRPr="00467EF1">
        <w:rPr>
          <w:rFonts w:ascii="Times New Roman" w:hAnsi="Times New Roman" w:cs="Times New Roman"/>
          <w:sz w:val="28"/>
          <w:szCs w:val="28"/>
        </w:rPr>
        <w:t xml:space="preserve">заказчика, в соответствии с настоящим Положением.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невозможно определить, предусмотрены главой 17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7.11. Условия и порядок применения конкурентных закупок изложены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разделах </w:t>
      </w:r>
      <w:r w:rsidRPr="00467EF1">
        <w:rPr>
          <w:rFonts w:ascii="Times New Roman" w:hAnsi="Times New Roman" w:cs="Times New Roman"/>
          <w:sz w:val="28"/>
          <w:szCs w:val="28"/>
          <w:lang w:val="en-US"/>
        </w:rPr>
        <w:t>II</w:t>
      </w:r>
      <w:r w:rsidRPr="00467EF1">
        <w:rPr>
          <w:rFonts w:ascii="Times New Roman" w:hAnsi="Times New Roman" w:cs="Times New Roman"/>
          <w:sz w:val="28"/>
          <w:szCs w:val="28"/>
        </w:rPr>
        <w:t xml:space="preserve"> – </w:t>
      </w:r>
      <w:r w:rsidRPr="00467EF1">
        <w:rPr>
          <w:rFonts w:ascii="Times New Roman" w:hAnsi="Times New Roman" w:cs="Times New Roman"/>
          <w:sz w:val="28"/>
          <w:szCs w:val="28"/>
          <w:lang w:val="en-US"/>
        </w:rPr>
        <w:t>VII</w:t>
      </w:r>
      <w:r w:rsidRPr="00467EF1">
        <w:rPr>
          <w:rFonts w:ascii="Times New Roman" w:hAnsi="Times New Roman" w:cs="Times New Roman"/>
          <w:sz w:val="28"/>
          <w:szCs w:val="28"/>
        </w:rPr>
        <w:t xml:space="preserve">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7.12. Закупки в электронной форме осуществляются посредством функционала электронной площадки. Общие требования к</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осуществлению конкурентных закупок в электронной форме устанавливаются статьей 3.3 Закона № 223-ФЗ и требованиями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9" w:name="_Toc17704939"/>
      <w:r w:rsidRPr="00467EF1">
        <w:rPr>
          <w:rFonts w:ascii="Times New Roman" w:hAnsi="Times New Roman" w:cs="Times New Roman"/>
          <w:color w:val="auto"/>
          <w:sz w:val="28"/>
          <w:szCs w:val="28"/>
        </w:rPr>
        <w:t>8. Требования к извещению об осуществлении закупки, документации о закупке</w:t>
      </w:r>
      <w:bookmarkEnd w:id="9"/>
    </w:p>
    <w:p w:rsidR="00185DEB" w:rsidRPr="00467EF1" w:rsidRDefault="00185DEB" w:rsidP="007D1B8A">
      <w:pPr>
        <w:spacing w:after="0" w:line="240" w:lineRule="auto"/>
        <w:jc w:val="both"/>
        <w:rPr>
          <w:rFonts w:ascii="Times New Roman" w:hAnsi="Times New Roman" w:cs="Times New Roman"/>
          <w:b/>
          <w:bCs/>
          <w:sz w:val="28"/>
          <w:szCs w:val="28"/>
        </w:rPr>
      </w:pPr>
    </w:p>
    <w:p w:rsidR="00185DEB" w:rsidRPr="00467EF1" w:rsidRDefault="00185DEB" w:rsidP="007D1B8A">
      <w:pPr>
        <w:spacing w:after="0" w:line="240" w:lineRule="auto"/>
        <w:ind w:firstLine="708"/>
        <w:jc w:val="both"/>
        <w:rPr>
          <w:rFonts w:ascii="Times New Roman" w:hAnsi="Times New Roman" w:cs="Times New Roman"/>
          <w:b/>
          <w:bCs/>
          <w:sz w:val="28"/>
          <w:szCs w:val="28"/>
        </w:rPr>
      </w:pPr>
      <w:r w:rsidRPr="00467EF1">
        <w:rPr>
          <w:rFonts w:ascii="Times New Roman" w:hAnsi="Times New Roman" w:cs="Times New Roman"/>
          <w:sz w:val="28"/>
          <w:szCs w:val="28"/>
        </w:rPr>
        <w:t>8.1. При проведении конкурентной закупки открытым способом, запроса оферт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ЕИС вместе с извещением об осуществлении закупки (далее также – извещение, извещение о закупке).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8.2. Извещение и документация о конкурентной закупке, о проведении запроса оферт в электронной форме размещаются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ЕИС одновременно. Заказчик имеет право разместить извещение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документацию о закупке в дополнительных источниках информации.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8.3. Извещение должно содержать следующие сведения: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 способ осуществления закупки;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 с указанием информации об</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уполномоченном лице заказчика, ответственном за осуществление закупки;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5) сведения о начальной (максимальной) цене договора (цене лота), либо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формула цены, устанавливающая правила расчета сумм, подлежащих уплате заказчиком поставщику (подрядчику, исполнителю)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7) порядок, дата начала, дата и время окончания срока подачи заявок на</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участие в закупке (этапах закупки) и порядок подведения итогов закупки (этапов закупки);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8) адрес электронной площадки в сети «Интернет» (при осуществлении закупки в электронной форме);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9) иные сведения</w:t>
      </w:r>
      <w:r w:rsidRPr="00467EF1">
        <w:rPr>
          <w:rStyle w:val="FootnoteReference"/>
          <w:rFonts w:ascii="Times New Roman" w:hAnsi="Times New Roman" w:cs="Times New Roman"/>
          <w:sz w:val="28"/>
          <w:szCs w:val="28"/>
        </w:rPr>
        <w:footnoteReference w:id="3"/>
      </w:r>
      <w:r w:rsidRPr="00467EF1">
        <w:rPr>
          <w:rFonts w:ascii="Times New Roman" w:hAnsi="Times New Roman" w:cs="Times New Roman"/>
          <w:sz w:val="28"/>
          <w:szCs w:val="28"/>
        </w:rPr>
        <w:t>.</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8.4. Документация о конкурентной закупке должна содержать следующие сведения: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 описание предмета такой закупки в соответствии с главой 11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национальной системе стандартизации, принятыми в соответствии с</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техническом регулировании, законодательством Российской Федерации 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определением соответствия поставляемого товара, выполняемой работы, оказываемой услуги потребностям заказчика;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 требования к содержанию, форме, оформлению и составу заявки на</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участие в закупке, в том числе указание на количество частей, из которых состоит заявка на участие в электронном аукционе;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качественных характеристик;</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5) место, условия и сроки (периоды) поставки товара, выполнения работы, оказания услуги;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6) сведения о начальной (максимальной) цене договора (цене лота), либо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формула цены, устанавливающая правила расчета сумм, подлежащих уплате заказчиком поставщику (подрядчику, исполнителю) в ходе исполнения договора, и максимальное значение цены договора, либо начальная цена единицы (сумма цен единиц) товара, работы, услуги и максимальное</w:t>
      </w:r>
      <w:r>
        <w:rPr>
          <w:rFonts w:ascii="Times New Roman" w:hAnsi="Times New Roman" w:cs="Times New Roman"/>
          <w:sz w:val="28"/>
          <w:szCs w:val="28"/>
        </w:rPr>
        <w:t xml:space="preserve"> </w:t>
      </w:r>
      <w:r w:rsidRPr="00467EF1">
        <w:rPr>
          <w:rFonts w:ascii="Times New Roman" w:hAnsi="Times New Roman" w:cs="Times New Roman"/>
          <w:sz w:val="28"/>
          <w:szCs w:val="28"/>
        </w:rPr>
        <w:t>значение цены договора в случае осуществления закупки в соответствии с главой 17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7) форма, сроки и порядок оплаты товара, работы, услуги;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8) порядок формирования цены договора (цены лота) с учетом или без</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учета расходов на перевозку, страхование, уплату таможенных пошлин, налогов и других обязательных платежей;</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9) информация о валюте, используемой для формирования цены договора и расчетов с поставщиком (подрядчиком, исполнителем);</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10) порядок применения официального курса иностранной валюты к</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необходимости);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11) порядок, дата начала, дата и время окончания срока подачи заявок на</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участие в закупке (этапах конкурентной закупки) и порядок подведения итогов такой закупки (этапов такой закупки);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12) порядок и срок отзыва заявок на участие в закупке (при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необходимости);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13) порядок и срок внесения изменений в заявки на участие в закупке;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14) требования к участникам такой закупки в соответствии с главой 12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15) перечень документов, представляемых участниками закупки для</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подтверждения их соответствия установленным требованиям, либо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случае закупки работ по проектированию, строительству, модернизации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17) формы, порядок, дата и время окончания срока предоставления участникам такой закупки разъяснений положений документации о закупке с</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учетом положений главы 9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18) место, дата и время вскрытия конвертов с заявками, открытия доступа к</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(или)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посредством видеотрансляции указанного этапа закупки;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19) дата рассмотрения предложений (заявок) участников такой закупки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подведения итогов такой закупки;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20) критерии оценки заявок на участие в такой закупке;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21) порядок оценки и сопоставления заявок на участие в такой закупке;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22)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указание на то, что обеспечение заявки не требуется;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23)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требуется;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24) размер (в денежном выражении), возможные формы и порядок предоставления (в отношении каждой из форм) обеспечения </w:t>
      </w:r>
      <w:r w:rsidRPr="00467EF1">
        <w:rPr>
          <w:rFonts w:ascii="Times New Roman" w:hAnsi="Times New Roman" w:cs="Times New Roman"/>
          <w:spacing w:val="-4"/>
          <w:sz w:val="28"/>
          <w:szCs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sidRPr="00467EF1">
        <w:rPr>
          <w:rFonts w:ascii="Times New Roman" w:hAnsi="Times New Roman" w:cs="Times New Roman"/>
          <w:sz w:val="28"/>
          <w:szCs w:val="28"/>
        </w:rPr>
        <w:t>гарантийные обязательства</w:t>
      </w:r>
      <w:r w:rsidRPr="00467EF1">
        <w:rPr>
          <w:rFonts w:ascii="Times New Roman" w:hAnsi="Times New Roman" w:cs="Times New Roman"/>
          <w:spacing w:val="-4"/>
          <w:sz w:val="28"/>
          <w:szCs w:val="28"/>
        </w:rPr>
        <w:t>)</w:t>
      </w:r>
      <w:r w:rsidRPr="00467EF1">
        <w:rPr>
          <w:rFonts w:ascii="Times New Roman" w:hAnsi="Times New Roman" w:cs="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требуется;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25) указание на антидемпинговые меры и их описание согласно требованиям главы 23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26)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27) возможность заказчика изменить условия договора в случаях, предусмотренных настоящим Положением;</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28) сведения, предусмотренные в пункте 13.2 настоящего Положения.</w:t>
      </w:r>
    </w:p>
    <w:p w:rsidR="00185DEB" w:rsidRPr="00467EF1" w:rsidRDefault="00185DEB" w:rsidP="007D1B8A">
      <w:pPr>
        <w:pStyle w:val="formattext"/>
        <w:spacing w:before="0" w:beforeAutospacing="0" w:after="0" w:afterAutospacing="0"/>
        <w:ind w:firstLine="708"/>
        <w:jc w:val="both"/>
        <w:rPr>
          <w:sz w:val="28"/>
          <w:szCs w:val="28"/>
          <w:lang w:eastAsia="en-US"/>
        </w:rPr>
      </w:pPr>
      <w:r w:rsidRPr="00467EF1">
        <w:rPr>
          <w:sz w:val="28"/>
          <w:szCs w:val="28"/>
        </w:rPr>
        <w:t>8.5. Проект договора является неотъемлемой частью документации о</w:t>
      </w:r>
      <w:r w:rsidRPr="00467EF1">
        <w:rPr>
          <w:sz w:val="28"/>
          <w:szCs w:val="28"/>
          <w:lang w:val="en-US"/>
        </w:rPr>
        <w:t> </w:t>
      </w:r>
      <w:r w:rsidRPr="00467EF1">
        <w:rPr>
          <w:sz w:val="28"/>
          <w:szCs w:val="28"/>
        </w:rPr>
        <w:t>закупке. В</w:t>
      </w:r>
      <w:r w:rsidRPr="00467EF1">
        <w:rPr>
          <w:sz w:val="28"/>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w:t>
      </w:r>
      <w:r w:rsidRPr="00467EF1">
        <w:rPr>
          <w:sz w:val="28"/>
          <w:szCs w:val="28"/>
          <w:lang w:val="en-US" w:eastAsia="en-US"/>
        </w:rPr>
        <w:t> </w:t>
      </w:r>
      <w:r w:rsidRPr="00467EF1">
        <w:rPr>
          <w:sz w:val="28"/>
          <w:szCs w:val="28"/>
          <w:lang w:eastAsia="en-US"/>
        </w:rPr>
        <w:t>всех лотов устанавливаются единые требования.</w:t>
      </w:r>
      <w:bookmarkStart w:id="10" w:name="P079A"/>
      <w:bookmarkEnd w:id="10"/>
    </w:p>
    <w:p w:rsidR="00185DEB" w:rsidRPr="00467EF1" w:rsidRDefault="00185DEB" w:rsidP="007D1B8A">
      <w:pPr>
        <w:pStyle w:val="formattext"/>
        <w:spacing w:before="0" w:beforeAutospacing="0" w:after="0" w:afterAutospacing="0"/>
        <w:ind w:firstLine="708"/>
        <w:jc w:val="both"/>
        <w:rPr>
          <w:sz w:val="28"/>
          <w:szCs w:val="28"/>
          <w:lang w:eastAsia="en-US"/>
        </w:rPr>
      </w:pPr>
      <w:r w:rsidRPr="00467EF1">
        <w:rPr>
          <w:sz w:val="28"/>
          <w:szCs w:val="28"/>
        </w:rPr>
        <w:t>8.6. Документация о закупке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закупки (за исключением случаев проведения открытого аукциона и аукциона в электронной форме).</w:t>
      </w:r>
    </w:p>
    <w:p w:rsidR="00185DEB" w:rsidRPr="00467EF1" w:rsidRDefault="00185DEB" w:rsidP="007D1B8A">
      <w:pPr>
        <w:pStyle w:val="formattext"/>
        <w:spacing w:before="0" w:beforeAutospacing="0" w:after="0" w:afterAutospacing="0"/>
        <w:ind w:firstLine="708"/>
        <w:jc w:val="both"/>
        <w:rPr>
          <w:sz w:val="28"/>
          <w:szCs w:val="28"/>
          <w:lang w:eastAsia="en-US"/>
        </w:rPr>
      </w:pPr>
      <w:r w:rsidRPr="00467EF1">
        <w:rPr>
          <w:sz w:val="28"/>
          <w:szCs w:val="28"/>
          <w:lang w:eastAsia="en-US"/>
        </w:rPr>
        <w:t xml:space="preserve">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rsidRPr="00467EF1">
        <w:rPr>
          <w:sz w:val="28"/>
          <w:szCs w:val="28"/>
        </w:rPr>
        <w:t>переторжки</w:t>
      </w:r>
      <w:r w:rsidRPr="00467EF1">
        <w:rPr>
          <w:sz w:val="28"/>
          <w:szCs w:val="28"/>
          <w:lang w:eastAsia="en-US"/>
        </w:rPr>
        <w:t>.</w:t>
      </w:r>
    </w:p>
    <w:p w:rsidR="00185DEB" w:rsidRPr="00467EF1" w:rsidRDefault="00185DEB" w:rsidP="007D1B8A">
      <w:pPr>
        <w:pStyle w:val="formattext"/>
        <w:spacing w:before="0" w:beforeAutospacing="0" w:after="0" w:afterAutospacing="0"/>
        <w:ind w:firstLine="708"/>
        <w:jc w:val="both"/>
        <w:rPr>
          <w:sz w:val="28"/>
          <w:szCs w:val="28"/>
          <w:lang w:eastAsia="en-US"/>
        </w:rPr>
      </w:pPr>
      <w:r w:rsidRPr="00467EF1">
        <w:rPr>
          <w:sz w:val="28"/>
          <w:szCs w:val="28"/>
          <w:lang w:eastAsia="en-US"/>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w:t>
      </w:r>
      <w:r w:rsidRPr="00467EF1">
        <w:rPr>
          <w:sz w:val="28"/>
          <w:szCs w:val="28"/>
        </w:rPr>
        <w:t>определения победителя</w:t>
      </w:r>
      <w:r w:rsidRPr="00467EF1">
        <w:rPr>
          <w:sz w:val="28"/>
          <w:szCs w:val="28"/>
          <w:lang w:eastAsia="en-US"/>
        </w:rPr>
        <w:t xml:space="preserve"> </w:t>
      </w:r>
      <w:r w:rsidRPr="00467EF1">
        <w:rPr>
          <w:sz w:val="28"/>
          <w:szCs w:val="28"/>
        </w:rPr>
        <w:t>закупки с неопределенным объемом</w:t>
      </w:r>
      <w:r w:rsidRPr="00467EF1">
        <w:rPr>
          <w:sz w:val="28"/>
          <w:szCs w:val="28"/>
          <w:lang w:eastAsia="en-US"/>
        </w:rPr>
        <w:t xml:space="preserve">. </w:t>
      </w:r>
    </w:p>
    <w:p w:rsidR="00185DEB" w:rsidRPr="00467EF1" w:rsidRDefault="00185DEB" w:rsidP="007D1B8A">
      <w:pPr>
        <w:pStyle w:val="formattext"/>
        <w:spacing w:before="0" w:beforeAutospacing="0" w:after="0" w:afterAutospacing="0"/>
        <w:ind w:firstLine="708"/>
        <w:jc w:val="both"/>
        <w:rPr>
          <w:sz w:val="28"/>
          <w:szCs w:val="28"/>
          <w:lang w:eastAsia="en-US"/>
        </w:rPr>
      </w:pPr>
      <w:r w:rsidRPr="00467EF1">
        <w:rPr>
          <w:sz w:val="28"/>
          <w:szCs w:val="28"/>
          <w:lang w:eastAsia="en-US"/>
        </w:rPr>
        <w:t>8.9. В случае</w:t>
      </w:r>
      <w:r w:rsidRPr="00467EF1">
        <w:rPr>
          <w:sz w:val="28"/>
          <w:szCs w:val="28"/>
        </w:rPr>
        <w:t xml:space="preserve"> </w:t>
      </w:r>
      <w:r w:rsidRPr="00467EF1">
        <w:rPr>
          <w:sz w:val="28"/>
          <w:szCs w:val="28"/>
          <w:lang w:eastAsia="en-US"/>
        </w:rPr>
        <w:t xml:space="preserve">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w:t>
      </w:r>
      <w:r w:rsidRPr="00467EF1">
        <w:rPr>
          <w:sz w:val="28"/>
          <w:szCs w:val="28"/>
        </w:rPr>
        <w:t>порядок определения объема поставки (выполнения работ, оказания услуг) такими участниками.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8.10. Документация может содержать любые иные сведения по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усмотрению заказчика, при условии, что размещение таких сведений не</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8.11.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185DEB" w:rsidRPr="00467EF1" w:rsidRDefault="00185DEB" w:rsidP="007D1B8A">
      <w:pPr>
        <w:spacing w:after="0" w:line="240" w:lineRule="auto"/>
        <w:ind w:firstLine="708"/>
        <w:jc w:val="both"/>
        <w:rPr>
          <w:rFonts w:ascii="Times New Roman" w:hAnsi="Times New Roman" w:cs="Times New Roman"/>
          <w:strike/>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11" w:name="_Toc17704940"/>
      <w:r w:rsidRPr="00467EF1">
        <w:rPr>
          <w:rFonts w:ascii="Times New Roman" w:hAnsi="Times New Roman" w:cs="Times New Roman"/>
          <w:color w:val="auto"/>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bookmarkEnd w:id="11"/>
    </w:p>
    <w:p w:rsidR="00185DEB" w:rsidRPr="00467EF1" w:rsidRDefault="00185DEB" w:rsidP="007D1B8A">
      <w:pPr>
        <w:spacing w:after="0" w:line="240" w:lineRule="auto"/>
        <w:ind w:firstLine="708"/>
        <w:jc w:val="both"/>
        <w:rPr>
          <w:rFonts w:ascii="Times New Roman" w:hAnsi="Times New Roman" w:cs="Times New Roman"/>
          <w:sz w:val="28"/>
          <w:szCs w:val="28"/>
        </w:rPr>
      </w:pP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 № 223</w:t>
      </w:r>
      <w:r w:rsidRPr="00467EF1">
        <w:rPr>
          <w:rFonts w:ascii="Times New Roman" w:hAnsi="Times New Roman" w:cs="Times New Roman"/>
          <w:sz w:val="28"/>
          <w:szCs w:val="28"/>
        </w:rPr>
        <w:noBreakHyphen/>
        <w:t>ФЗ и настоящим Положением, запрос о даче разъяснений положений извещения и (или) документации о закупке (далее – запрос).</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9.2. Запрос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либо в форме электронного документа с использованием функционала электронной площадки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9.4. В течение трех рабочих дней с даты поступления запроса, указанного в </w:t>
      </w:r>
      <w:hyperlink r:id="rId7" w:history="1">
        <w:r w:rsidRPr="00467EF1">
          <w:rPr>
            <w:rFonts w:ascii="Times New Roman" w:hAnsi="Times New Roman" w:cs="Times New Roman"/>
            <w:sz w:val="28"/>
            <w:szCs w:val="28"/>
          </w:rPr>
          <w:t>пункте 9.1 настоящего Положения</w:t>
        </w:r>
      </w:hyperlink>
      <w:r w:rsidRPr="00467EF1">
        <w:rPr>
          <w:rFonts w:ascii="Times New Roman" w:hAnsi="Times New Roman" w:cs="Times New Roman"/>
          <w:sz w:val="28"/>
          <w:szCs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суть такой закупки.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Изменения, вносимые в извещение, документацию о закупке не должны изменять предмет закупки и ее суть.</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rsidR="00185DEB" w:rsidRPr="00467EF1" w:rsidRDefault="00185DEB" w:rsidP="007D1B8A">
      <w:pPr>
        <w:spacing w:after="0" w:line="240" w:lineRule="auto"/>
        <w:ind w:firstLine="708"/>
        <w:jc w:val="both"/>
        <w:rPr>
          <w:rFonts w:ascii="Times New Roman" w:hAnsi="Times New Roman" w:cs="Times New Roman"/>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12" w:name="_Toc17704941"/>
      <w:r w:rsidRPr="00467EF1">
        <w:rPr>
          <w:rFonts w:ascii="Times New Roman" w:hAnsi="Times New Roman" w:cs="Times New Roman"/>
          <w:color w:val="auto"/>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bookmarkEnd w:id="12"/>
    </w:p>
    <w:p w:rsidR="00185DEB" w:rsidRPr="00467EF1" w:rsidRDefault="00185DEB" w:rsidP="007D1B8A">
      <w:pPr>
        <w:spacing w:after="0" w:line="240" w:lineRule="auto"/>
        <w:jc w:val="both"/>
        <w:rPr>
          <w:rFonts w:ascii="Times New Roman" w:hAnsi="Times New Roman" w:cs="Times New Roman"/>
          <w:sz w:val="28"/>
          <w:szCs w:val="28"/>
        </w:rPr>
      </w:pP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10.1. Начальная (максимальная) цена договора, цена договора, заключаемого с</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единственным поставщиком (подрядчиком, исполнителем), определяются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обосновываются заказчиком посредством применения следующего метода или нескольких следующих методов, с учетом особенностей, предусмотренных абзацем вторым пункта 63.3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метод сопоставимых рыночных цен (анализа рынка),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нормативный метод,</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тарифный метод,</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проектно-сметный метод,</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затратный метод,</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иной метод в соответствии с пунктом 10.12 настоящего Положения.</w:t>
      </w:r>
    </w:p>
    <w:p w:rsidR="00185DEB" w:rsidRPr="00467EF1" w:rsidRDefault="00185DEB" w:rsidP="007D1B8A">
      <w:pPr>
        <w:autoSpaceDE w:val="0"/>
        <w:autoSpaceDN w:val="0"/>
        <w:adjustRightInd w:val="0"/>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10.2. Метод сопоставимых рыночных цен (анализа рынка) заключается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установлении начальной (максимальной) цены договора, цены договора, заключаемого с единственным поставщиком (подрядчиком, исполнителем), на</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основании информации о рыночных ценах идентичных</w:t>
      </w:r>
      <w:r w:rsidRPr="00467EF1">
        <w:rPr>
          <w:rStyle w:val="FootnoteReference"/>
          <w:rFonts w:ascii="Times New Roman" w:hAnsi="Times New Roman" w:cs="Times New Roman"/>
          <w:sz w:val="28"/>
          <w:szCs w:val="28"/>
        </w:rPr>
        <w:footnoteReference w:id="4"/>
      </w:r>
      <w:r w:rsidRPr="00467EF1">
        <w:rPr>
          <w:rFonts w:ascii="Times New Roman" w:hAnsi="Times New Roman" w:cs="Times New Roman"/>
          <w:sz w:val="28"/>
          <w:szCs w:val="28"/>
        </w:rPr>
        <w:t xml:space="preserve"> товаров, работ, услуг, планируемых к закупкам, или при их отсутствии однородных товаров</w:t>
      </w:r>
      <w:r w:rsidRPr="00467EF1">
        <w:rPr>
          <w:rStyle w:val="FootnoteReference"/>
          <w:rFonts w:ascii="Times New Roman" w:hAnsi="Times New Roman" w:cs="Times New Roman"/>
          <w:sz w:val="28"/>
          <w:szCs w:val="28"/>
        </w:rPr>
        <w:footnoteReference w:id="5"/>
      </w:r>
      <w:r w:rsidRPr="00467EF1">
        <w:rPr>
          <w:rFonts w:ascii="Times New Roman" w:hAnsi="Times New Roman" w:cs="Times New Roman"/>
          <w:sz w:val="28"/>
          <w:szCs w:val="28"/>
        </w:rPr>
        <w:t>, работ, услуг</w:t>
      </w:r>
      <w:r w:rsidRPr="00467EF1">
        <w:rPr>
          <w:rStyle w:val="FootnoteReference"/>
          <w:rFonts w:ascii="Times New Roman" w:hAnsi="Times New Roman" w:cs="Times New Roman"/>
          <w:sz w:val="28"/>
          <w:szCs w:val="28"/>
        </w:rPr>
        <w:footnoteReference w:id="6"/>
      </w:r>
      <w:r w:rsidRPr="00467EF1">
        <w:rPr>
          <w:rFonts w:ascii="Times New Roman" w:hAnsi="Times New Roman" w:cs="Times New Roman"/>
          <w:sz w:val="28"/>
          <w:szCs w:val="28"/>
        </w:rPr>
        <w:t>.</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10.3. При применении метода сопоставимых рыночных цен (анализа рынка) информация о ценах товаров, работ, услуг должна быть получена с</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учетом сопоставимых с условиями планируемой закупки коммерческих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(или) финансовых условий поставок товаров, выполнения работ, оказания услуг.</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10.4. При применении метода сопоставимых рыночных цен (анализа рынка) заказчик может использовать обоснованные им коэффициенты или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индексы для пересчета цен товаров, работ, услуг с учетом различий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10.5.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запросу заказчика у поставщиков (подрядчиков, исполнителей), осуществляющих поставки идентичных товаров, работ, услуг, планируемых к</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ЕИС.</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10.6. Начальная (максимальная) цена договора, методом сопоставимых рыночных цен (анализа рынка) определяется по формуле:</w:t>
      </w:r>
    </w:p>
    <w:p w:rsidR="00185DEB" w:rsidRPr="00467EF1" w:rsidRDefault="00185DEB" w:rsidP="007D1B8A">
      <w:pPr>
        <w:spacing w:after="0" w:line="240" w:lineRule="auto"/>
        <w:ind w:firstLine="708"/>
        <w:jc w:val="both"/>
        <w:rPr>
          <w:rFonts w:ascii="Times New Roman" w:hAnsi="Times New Roman" w:cs="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56.25pt">
            <v:imagedata r:id="rId8" o:title="" chromakey="white"/>
          </v:shape>
        </w:pict>
      </w:r>
      <w:r w:rsidRPr="00A84AD5">
        <w:rPr>
          <w:rFonts w:ascii="Cambria Math" w:hAnsi="Cambria Math" w:cs="Cambria Math"/>
          <w:sz w:val="28"/>
          <w:szCs w:val="28"/>
        </w:rPr>
        <w:br/>
      </w:r>
      <w:r w:rsidRPr="00467EF1">
        <w:rPr>
          <w:rFonts w:ascii="Times New Roman" w:hAnsi="Times New Roman" w:cs="Times New Roman"/>
          <w:sz w:val="28"/>
          <w:szCs w:val="28"/>
        </w:rPr>
        <w:t>где</w:t>
      </w:r>
      <w:r w:rsidRPr="00467EF1">
        <w:rPr>
          <w:rFonts w:ascii="Times New Roman" w:hAnsi="Times New Roman" w:cs="Times New Roman"/>
          <w:sz w:val="28"/>
          <w:szCs w:val="28"/>
        </w:rPr>
        <w:br/>
        <w:t xml:space="preserve">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v – количество (объем) закупаемого товара (работы, услуги), в случае расчета НСЦЕ </w:t>
      </w:r>
      <w:r w:rsidRPr="00467EF1">
        <w:rPr>
          <w:rFonts w:ascii="Times New Roman" w:hAnsi="Times New Roman" w:cs="Times New Roman"/>
          <w:sz w:val="28"/>
          <w:szCs w:val="28"/>
          <w:lang w:val="en-US"/>
        </w:rPr>
        <w:t>v</w:t>
      </w:r>
      <w:r w:rsidRPr="00467EF1">
        <w:rPr>
          <w:rFonts w:ascii="Times New Roman" w:hAnsi="Times New Roman" w:cs="Times New Roman"/>
          <w:sz w:val="28"/>
          <w:szCs w:val="28"/>
        </w:rPr>
        <w:t xml:space="preserve"> = 1;</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n – количество источников ценовой информации, используемых в расчете;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i – номер источника ценовой информации;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Ц</w:t>
      </w:r>
      <w:r w:rsidRPr="00467EF1">
        <w:rPr>
          <w:rFonts w:ascii="Times New Roman" w:hAnsi="Times New Roman" w:cs="Times New Roman"/>
          <w:sz w:val="28"/>
          <w:szCs w:val="28"/>
          <w:vertAlign w:val="subscript"/>
          <w:lang w:val="en-US"/>
        </w:rPr>
        <w:t>i</w:t>
      </w:r>
      <w:r w:rsidRPr="00467EF1">
        <w:rPr>
          <w:rFonts w:ascii="Times New Roman" w:hAnsi="Times New Roman" w:cs="Times New Roman"/>
          <w:sz w:val="28"/>
          <w:szCs w:val="28"/>
        </w:rPr>
        <w:t xml:space="preserve"> – цена единицы товара, работы, услуги, представленная в источнике с</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номером i, скорректированная с учетом коэффициентов (индексов), применяемых для пересчета цен товаров, работ, услуг с учетом различий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Начальная (максимальная) цена договора, указываемая заказчиком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извещении об осуществлении закупки, документации о закупке, не должны превышать начальную (максимальную) цену договора, рассчитанную по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указанной в настоящем пункте формуле.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Цена договора, заключаемого с единственным поставщиком (подрядчиком, исполнителем), должна соответствовать наименьшему ценовому предложению с учетом положений абзаца второго настоящего пункта.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закупаемым товарам, работам, услугам, установленных в соответствии с</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10.8. Тарифный метод применяется заказчиком, если в соответствии с</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10.9.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специальных строительных работ, утвержденными в соответствии с</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компетенцией федеральным органом исполнительной власти, осуществляющим функции по выработке государственной политики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нормативно-правовому регулированию в сфере строительства, или органом исполнительной власти субъекта Российской Федерации.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10.10. Затратный метод применяется в случае невозможности применения иных методов, предусмотренных пунктами 10.2, 10.7 – 10.9 настоящего Положения, или в дополнение к иным методам. Данный метод заключается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определении начальной (максимальной) цены договора, цены договора, заключаемого с единственным поставщиком (подрядчиком, исполнителем), как</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(или)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реализацию товаров, работ, услуг, затраты на транспортировку, хранение, страхование и иные затраты.</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rsidR="00185DEB" w:rsidRPr="00467EF1" w:rsidRDefault="00185DEB" w:rsidP="007D1B8A">
      <w:pPr>
        <w:spacing w:after="0" w:line="240" w:lineRule="auto"/>
        <w:jc w:val="both"/>
        <w:rPr>
          <w:rFonts w:ascii="Times New Roman" w:hAnsi="Times New Roman" w:cs="Times New Roman"/>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13" w:name="_Toc17704942"/>
      <w:r w:rsidRPr="00467EF1">
        <w:rPr>
          <w:rFonts w:ascii="Times New Roman" w:hAnsi="Times New Roman" w:cs="Times New Roman"/>
          <w:color w:val="auto"/>
          <w:sz w:val="28"/>
          <w:szCs w:val="28"/>
        </w:rPr>
        <w:t>11. Правила описания предмета конкурентной закупки</w:t>
      </w:r>
      <w:bookmarkEnd w:id="13"/>
    </w:p>
    <w:p w:rsidR="00185DEB" w:rsidRPr="00467EF1" w:rsidRDefault="00185DEB" w:rsidP="007D1B8A">
      <w:pPr>
        <w:spacing w:after="0" w:line="240" w:lineRule="auto"/>
        <w:ind w:firstLine="708"/>
        <w:jc w:val="both"/>
        <w:rPr>
          <w:rFonts w:ascii="Times New Roman" w:hAnsi="Times New Roman" w:cs="Times New Roman"/>
          <w:sz w:val="28"/>
          <w:szCs w:val="28"/>
        </w:rPr>
      </w:pP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11.1. Описание предмета конкурентной закупки осуществляется с</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соблюдением следующих требований:</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соответствующие потребности заказчика, а также эксплуатационные характеристики (при необходимости) предмета закупки;</w:t>
      </w:r>
    </w:p>
    <w:p w:rsidR="00185DEB" w:rsidRPr="00467EF1" w:rsidRDefault="00185DEB" w:rsidP="007D1B8A">
      <w:pPr>
        <w:spacing w:after="0" w:line="240" w:lineRule="auto"/>
        <w:ind w:firstLine="708"/>
        <w:jc w:val="both"/>
        <w:rPr>
          <w:rFonts w:ascii="Times New Roman" w:hAnsi="Times New Roman" w:cs="Times New Roman"/>
          <w:spacing w:val="-4"/>
          <w:sz w:val="28"/>
          <w:szCs w:val="28"/>
        </w:rPr>
      </w:pPr>
      <w:r w:rsidRPr="00467EF1">
        <w:rPr>
          <w:rFonts w:ascii="Times New Roman" w:hAnsi="Times New Roman" w:cs="Times New Roman"/>
          <w:spacing w:val="-4"/>
          <w:sz w:val="28"/>
          <w:szCs w:val="28"/>
        </w:rPr>
        <w:t>2) в описание предмета закупки не должны включаться требования или</w:t>
      </w:r>
      <w:r w:rsidRPr="00467EF1">
        <w:rPr>
          <w:rFonts w:ascii="Times New Roman" w:hAnsi="Times New Roman" w:cs="Times New Roman"/>
          <w:spacing w:val="-4"/>
          <w:sz w:val="28"/>
          <w:szCs w:val="28"/>
          <w:lang w:val="en-US"/>
        </w:rPr>
        <w:t> </w:t>
      </w:r>
      <w:r w:rsidRPr="00467EF1">
        <w:rPr>
          <w:rFonts w:ascii="Times New Roman" w:hAnsi="Times New Roman" w:cs="Times New Roman"/>
          <w:spacing w:val="-4"/>
          <w:sz w:val="28"/>
          <w:szCs w:val="28"/>
        </w:rPr>
        <w:t>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w:t>
      </w:r>
      <w:r w:rsidRPr="00467EF1">
        <w:rPr>
          <w:rFonts w:ascii="Times New Roman" w:hAnsi="Times New Roman" w:cs="Times New Roman"/>
          <w:spacing w:val="-4"/>
          <w:sz w:val="28"/>
          <w:szCs w:val="28"/>
          <w:lang w:val="en-US"/>
        </w:rPr>
        <w:t> </w:t>
      </w:r>
      <w:r w:rsidRPr="00467EF1">
        <w:rPr>
          <w:rFonts w:ascii="Times New Roman" w:hAnsi="Times New Roman" w:cs="Times New Roman"/>
          <w:spacing w:val="-4"/>
          <w:sz w:val="28"/>
          <w:szCs w:val="28"/>
        </w:rPr>
        <w:t>собой необоснованное ограничение количества участников закупки, за</w:t>
      </w:r>
      <w:r w:rsidRPr="00467EF1">
        <w:rPr>
          <w:rFonts w:ascii="Times New Roman" w:hAnsi="Times New Roman" w:cs="Times New Roman"/>
          <w:spacing w:val="-4"/>
          <w:sz w:val="28"/>
          <w:szCs w:val="28"/>
          <w:lang w:val="en-US"/>
        </w:rPr>
        <w:t> </w:t>
      </w:r>
      <w:r w:rsidRPr="00467EF1">
        <w:rPr>
          <w:rFonts w:ascii="Times New Roman" w:hAnsi="Times New Roman" w:cs="Times New Roman"/>
          <w:spacing w:val="-4"/>
          <w:sz w:val="28"/>
          <w:szCs w:val="28"/>
        </w:rPr>
        <w:t>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 в случае использования в описании предмета закупки указания на</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товарный знак необходимо использовать слова «(или эквивалент)», за</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исключением случаев:</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б) закупок запасных частей и расходных материалов к машинам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оборудованию, используемым заказчиком, в соответствии с технической документацией на указанные машины и оборудование;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в) закупок товаров, необходимых для исполнения государственного или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муниципального контракта;</w:t>
      </w:r>
    </w:p>
    <w:p w:rsidR="00185DEB" w:rsidRPr="00467EF1" w:rsidRDefault="00185DEB" w:rsidP="007D1B8A">
      <w:pPr>
        <w:spacing w:after="0" w:line="240" w:lineRule="auto"/>
        <w:ind w:firstLine="708"/>
        <w:jc w:val="both"/>
        <w:rPr>
          <w:rFonts w:ascii="Times New Roman" w:hAnsi="Times New Roman" w:cs="Times New Roman"/>
          <w:spacing w:val="-4"/>
          <w:sz w:val="28"/>
          <w:szCs w:val="28"/>
        </w:rPr>
      </w:pPr>
      <w:r w:rsidRPr="00467EF1">
        <w:rPr>
          <w:rFonts w:ascii="Times New Roman" w:hAnsi="Times New Roman" w:cs="Times New Roman"/>
          <w:sz w:val="28"/>
          <w:szCs w:val="28"/>
        </w:rPr>
        <w:t xml:space="preserve">г) закупок с указанием конкретных товарных знаков, знаков обслуживания, патентов, полезных моделей, промышленных образцов, места </w:t>
      </w:r>
      <w:r w:rsidRPr="00467EF1">
        <w:rPr>
          <w:rFonts w:ascii="Times New Roman" w:hAnsi="Times New Roman" w:cs="Times New Roman"/>
          <w:spacing w:val="-4"/>
          <w:sz w:val="28"/>
          <w:szCs w:val="28"/>
        </w:rPr>
        <w:t>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 223-ФЗ, в</w:t>
      </w:r>
      <w:r w:rsidRPr="00467EF1">
        <w:rPr>
          <w:rFonts w:ascii="Times New Roman" w:hAnsi="Times New Roman" w:cs="Times New Roman"/>
          <w:spacing w:val="-4"/>
          <w:sz w:val="28"/>
          <w:szCs w:val="28"/>
          <w:lang w:val="en-US"/>
        </w:rPr>
        <w:t> </w:t>
      </w:r>
      <w:r w:rsidRPr="00467EF1">
        <w:rPr>
          <w:rFonts w:ascii="Times New Roman" w:hAnsi="Times New Roman" w:cs="Times New Roman"/>
          <w:spacing w:val="-4"/>
          <w:sz w:val="28"/>
          <w:szCs w:val="28"/>
        </w:rPr>
        <w:t>целях исполнения этими юридическими лицами обязательств по</w:t>
      </w:r>
      <w:r w:rsidRPr="00467EF1">
        <w:rPr>
          <w:rFonts w:ascii="Times New Roman" w:hAnsi="Times New Roman" w:cs="Times New Roman"/>
          <w:spacing w:val="-4"/>
          <w:sz w:val="28"/>
          <w:szCs w:val="28"/>
          <w:lang w:val="en-US"/>
        </w:rPr>
        <w:t> </w:t>
      </w:r>
      <w:r w:rsidRPr="00467EF1">
        <w:rPr>
          <w:rFonts w:ascii="Times New Roman" w:hAnsi="Times New Roman" w:cs="Times New Roman"/>
          <w:spacing w:val="-4"/>
          <w:sz w:val="28"/>
          <w:szCs w:val="28"/>
        </w:rPr>
        <w:t>заключенным договорам с юридическими лицами, в том числе иностранными юридическими лицами.</w:t>
      </w:r>
    </w:p>
    <w:p w:rsidR="00185DEB" w:rsidRPr="00467EF1" w:rsidRDefault="00185DEB" w:rsidP="007D1B8A">
      <w:pPr>
        <w:spacing w:after="0" w:line="240" w:lineRule="auto"/>
        <w:ind w:firstLine="708"/>
        <w:jc w:val="both"/>
        <w:rPr>
          <w:rFonts w:ascii="Times New Roman" w:hAnsi="Times New Roman" w:cs="Times New Roman"/>
          <w:spacing w:val="-4"/>
          <w:sz w:val="28"/>
          <w:szCs w:val="28"/>
        </w:rPr>
      </w:pPr>
      <w:r w:rsidRPr="00467EF1">
        <w:rPr>
          <w:rFonts w:ascii="Times New Roman" w:hAnsi="Times New Roman" w:cs="Times New Roman"/>
          <w:spacing w:val="-4"/>
          <w:sz w:val="28"/>
          <w:szCs w:val="28"/>
        </w:rPr>
        <w:t>11.2. Заказчик вправе установить иные требования, связанные с</w:t>
      </w:r>
      <w:r w:rsidRPr="00467EF1">
        <w:rPr>
          <w:rFonts w:ascii="Times New Roman" w:hAnsi="Times New Roman" w:cs="Times New Roman"/>
          <w:spacing w:val="-4"/>
          <w:sz w:val="28"/>
          <w:szCs w:val="28"/>
          <w:lang w:val="en-US"/>
        </w:rPr>
        <w:t> </w:t>
      </w:r>
      <w:r w:rsidRPr="00467EF1">
        <w:rPr>
          <w:rFonts w:ascii="Times New Roman" w:hAnsi="Times New Roman" w:cs="Times New Roman"/>
          <w:spacing w:val="-4"/>
          <w:sz w:val="28"/>
          <w:szCs w:val="28"/>
        </w:rPr>
        <w:t>определением соответствия поставляемого товара, выполняемой работы, оказываемой услуги потребностям заказчика, в том числе требования к</w:t>
      </w:r>
      <w:r w:rsidRPr="00467EF1">
        <w:rPr>
          <w:rFonts w:ascii="Times New Roman" w:hAnsi="Times New Roman" w:cs="Times New Roman"/>
          <w:spacing w:val="-4"/>
          <w:sz w:val="28"/>
          <w:szCs w:val="28"/>
          <w:lang w:val="en-US"/>
        </w:rPr>
        <w:t> </w:t>
      </w:r>
      <w:r w:rsidRPr="00467EF1">
        <w:rPr>
          <w:rFonts w:ascii="Times New Roman" w:hAnsi="Times New Roman" w:cs="Times New Roman"/>
          <w:spacing w:val="-4"/>
          <w:sz w:val="28"/>
          <w:szCs w:val="28"/>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sidRPr="00467EF1">
        <w:rPr>
          <w:rFonts w:ascii="Times New Roman" w:hAnsi="Times New Roman" w:cs="Times New Roman"/>
          <w:spacing w:val="-4"/>
          <w:sz w:val="28"/>
          <w:szCs w:val="28"/>
          <w:lang w:val="en-US"/>
        </w:rPr>
        <w:t> </w:t>
      </w:r>
      <w:r w:rsidRPr="00467EF1">
        <w:rPr>
          <w:rFonts w:ascii="Times New Roman" w:hAnsi="Times New Roman" w:cs="Times New Roman"/>
          <w:spacing w:val="-4"/>
          <w:sz w:val="28"/>
          <w:szCs w:val="28"/>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sidRPr="00467EF1">
        <w:rPr>
          <w:rFonts w:ascii="Times New Roman" w:hAnsi="Times New Roman" w:cs="Times New Roman"/>
          <w:spacing w:val="-4"/>
          <w:sz w:val="28"/>
          <w:szCs w:val="28"/>
          <w:lang w:val="en-US"/>
        </w:rPr>
        <w:t> </w:t>
      </w:r>
      <w:r w:rsidRPr="00467EF1">
        <w:rPr>
          <w:rFonts w:ascii="Times New Roman" w:hAnsi="Times New Roman" w:cs="Times New Roman"/>
          <w:spacing w:val="-4"/>
          <w:sz w:val="28"/>
          <w:szCs w:val="28"/>
        </w:rPr>
        <w:t xml:space="preserve">товаром). </w:t>
      </w:r>
    </w:p>
    <w:p w:rsidR="00185DEB" w:rsidRPr="00467EF1" w:rsidRDefault="00185DEB" w:rsidP="007D1B8A">
      <w:pPr>
        <w:spacing w:after="0" w:line="240" w:lineRule="auto"/>
        <w:ind w:firstLine="708"/>
        <w:jc w:val="both"/>
        <w:rPr>
          <w:rFonts w:ascii="Times New Roman" w:hAnsi="Times New Roman" w:cs="Times New Roman"/>
          <w:spacing w:val="-4"/>
          <w:sz w:val="28"/>
          <w:szCs w:val="28"/>
        </w:rPr>
      </w:pPr>
      <w:r w:rsidRPr="00467EF1">
        <w:rPr>
          <w:rFonts w:ascii="Times New Roman" w:hAnsi="Times New Roman" w:cs="Times New Roman"/>
          <w:spacing w:val="-4"/>
          <w:sz w:val="28"/>
          <w:szCs w:val="28"/>
        </w:rPr>
        <w:t>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sidRPr="00467EF1">
        <w:rPr>
          <w:rFonts w:ascii="Times New Roman" w:hAnsi="Times New Roman" w:cs="Times New Roman"/>
          <w:spacing w:val="-4"/>
          <w:sz w:val="28"/>
          <w:szCs w:val="28"/>
          <w:lang w:val="en-US"/>
        </w:rPr>
        <w:t> </w:t>
      </w:r>
      <w:r w:rsidRPr="00467EF1">
        <w:rPr>
          <w:rFonts w:ascii="Times New Roman" w:hAnsi="Times New Roman" w:cs="Times New Roman"/>
          <w:spacing w:val="-4"/>
          <w:sz w:val="28"/>
          <w:szCs w:val="28"/>
        </w:rPr>
        <w:t xml:space="preserve">требованиями </w:t>
      </w:r>
      <w:hyperlink r:id="rId9" w:history="1">
        <w:r w:rsidRPr="00467EF1">
          <w:rPr>
            <w:rFonts w:ascii="Times New Roman" w:hAnsi="Times New Roman" w:cs="Times New Roman"/>
            <w:spacing w:val="-4"/>
            <w:sz w:val="28"/>
            <w:szCs w:val="28"/>
          </w:rPr>
          <w:t>Гражданского кодекса</w:t>
        </w:r>
      </w:hyperlink>
      <w:r w:rsidRPr="00467EF1">
        <w:rPr>
          <w:rFonts w:ascii="Times New Roman" w:hAnsi="Times New Roman" w:cs="Times New Roman"/>
          <w:spacing w:val="-4"/>
          <w:sz w:val="28"/>
          <w:szCs w:val="28"/>
        </w:rPr>
        <w:t xml:space="preserve"> Российской Федерации, маркировки, этикеток, подтверждения соответствия, процессов и методов производства в</w:t>
      </w:r>
      <w:r w:rsidRPr="00467EF1">
        <w:rPr>
          <w:rFonts w:ascii="Times New Roman" w:hAnsi="Times New Roman" w:cs="Times New Roman"/>
          <w:spacing w:val="-4"/>
          <w:sz w:val="28"/>
          <w:szCs w:val="28"/>
          <w:lang w:val="en-US"/>
        </w:rPr>
        <w:t> </w:t>
      </w:r>
      <w:r w:rsidRPr="00467EF1">
        <w:rPr>
          <w:rFonts w:ascii="Times New Roman" w:hAnsi="Times New Roman" w:cs="Times New Roman"/>
          <w:spacing w:val="-4"/>
          <w:sz w:val="28"/>
          <w:szCs w:val="28"/>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w:t>
      </w:r>
      <w:r>
        <w:rPr>
          <w:rFonts w:ascii="Times New Roman" w:hAnsi="Times New Roman" w:cs="Times New Roman"/>
          <w:spacing w:val="-4"/>
          <w:sz w:val="28"/>
          <w:szCs w:val="28"/>
        </w:rPr>
        <w:t xml:space="preserve"> </w:t>
      </w:r>
      <w:r w:rsidRPr="00467EF1">
        <w:rPr>
          <w:rFonts w:ascii="Times New Roman" w:hAnsi="Times New Roman" w:cs="Times New Roman"/>
          <w:spacing w:val="-4"/>
          <w:sz w:val="28"/>
          <w:szCs w:val="28"/>
        </w:rPr>
        <w:t>а также в отношении условных обозначений и</w:t>
      </w:r>
      <w:r w:rsidRPr="00467EF1">
        <w:rPr>
          <w:rFonts w:ascii="Times New Roman" w:hAnsi="Times New Roman" w:cs="Times New Roman"/>
          <w:spacing w:val="-4"/>
          <w:sz w:val="28"/>
          <w:szCs w:val="28"/>
          <w:lang w:val="en-US"/>
        </w:rPr>
        <w:t> </w:t>
      </w:r>
      <w:r w:rsidRPr="00467EF1">
        <w:rPr>
          <w:rFonts w:ascii="Times New Roman" w:hAnsi="Times New Roman" w:cs="Times New Roman"/>
          <w:spacing w:val="-4"/>
          <w:sz w:val="28"/>
          <w:szCs w:val="28"/>
        </w:rPr>
        <w:t>терминологии.</w:t>
      </w:r>
    </w:p>
    <w:p w:rsidR="00185DEB" w:rsidRPr="00467EF1" w:rsidRDefault="00185DEB" w:rsidP="007D1B8A">
      <w:pPr>
        <w:spacing w:after="0" w:line="240" w:lineRule="auto"/>
        <w:ind w:firstLine="708"/>
        <w:jc w:val="both"/>
        <w:rPr>
          <w:rFonts w:ascii="Times New Roman" w:hAnsi="Times New Roman" w:cs="Times New Roman"/>
          <w:spacing w:val="-4"/>
          <w:sz w:val="28"/>
          <w:szCs w:val="28"/>
        </w:rPr>
      </w:pPr>
      <w:r w:rsidRPr="00467EF1">
        <w:rPr>
          <w:rFonts w:ascii="Times New Roman" w:hAnsi="Times New Roman" w:cs="Times New Roman"/>
          <w:spacing w:val="-4"/>
          <w:sz w:val="28"/>
          <w:szCs w:val="28"/>
        </w:rPr>
        <w:t>11.4. Товары, приобретаемые заказчиком, должны быть новыми, не</w:t>
      </w:r>
      <w:r w:rsidRPr="00467EF1">
        <w:rPr>
          <w:rFonts w:ascii="Times New Roman" w:hAnsi="Times New Roman" w:cs="Times New Roman"/>
          <w:spacing w:val="-4"/>
          <w:sz w:val="28"/>
          <w:szCs w:val="28"/>
          <w:lang w:val="en-US"/>
        </w:rPr>
        <w:t> </w:t>
      </w:r>
      <w:r w:rsidRPr="00467EF1">
        <w:rPr>
          <w:rFonts w:ascii="Times New Roman" w:hAnsi="Times New Roman" w:cs="Times New Roman"/>
          <w:spacing w:val="-4"/>
          <w:sz w:val="28"/>
          <w:szCs w:val="28"/>
        </w:rPr>
        <w:t>бывшими в употреблении, если документацией о закупке не предусмотрено иное.</w:t>
      </w:r>
    </w:p>
    <w:p w:rsidR="00185DEB" w:rsidRPr="00467EF1" w:rsidRDefault="00185DEB" w:rsidP="007D1B8A">
      <w:pPr>
        <w:spacing w:after="0" w:line="240" w:lineRule="auto"/>
        <w:ind w:firstLine="708"/>
        <w:jc w:val="both"/>
        <w:rPr>
          <w:rFonts w:ascii="Times New Roman" w:hAnsi="Times New Roman" w:cs="Times New Roman"/>
          <w:spacing w:val="-4"/>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pacing w:val="-4"/>
          <w:sz w:val="28"/>
          <w:szCs w:val="28"/>
        </w:rPr>
      </w:pPr>
      <w:bookmarkStart w:id="14" w:name="_Toc17704943"/>
      <w:r w:rsidRPr="00467EF1">
        <w:rPr>
          <w:rFonts w:ascii="Times New Roman" w:hAnsi="Times New Roman" w:cs="Times New Roman"/>
          <w:color w:val="auto"/>
          <w:spacing w:val="-4"/>
          <w:sz w:val="28"/>
          <w:szCs w:val="28"/>
        </w:rPr>
        <w:t>12. Требования к участникам закупки</w:t>
      </w:r>
      <w:bookmarkEnd w:id="14"/>
    </w:p>
    <w:p w:rsidR="00185DEB" w:rsidRPr="00467EF1" w:rsidRDefault="00185DEB" w:rsidP="007D1B8A">
      <w:pPr>
        <w:spacing w:after="0" w:line="240" w:lineRule="auto"/>
        <w:ind w:firstLine="708"/>
        <w:jc w:val="both"/>
        <w:rPr>
          <w:rFonts w:ascii="Times New Roman" w:hAnsi="Times New Roman" w:cs="Times New Roman"/>
          <w:b/>
          <w:bCs/>
          <w:spacing w:val="-4"/>
          <w:sz w:val="28"/>
          <w:szCs w:val="28"/>
        </w:rPr>
      </w:pPr>
    </w:p>
    <w:p w:rsidR="00185DEB" w:rsidRPr="00467EF1" w:rsidRDefault="00185DEB" w:rsidP="007D1B8A">
      <w:pPr>
        <w:spacing w:after="0" w:line="240" w:lineRule="auto"/>
        <w:ind w:firstLine="708"/>
        <w:jc w:val="both"/>
        <w:rPr>
          <w:rFonts w:ascii="Times New Roman" w:hAnsi="Times New Roman" w:cs="Times New Roman"/>
          <w:spacing w:val="-4"/>
          <w:sz w:val="28"/>
          <w:szCs w:val="28"/>
        </w:rPr>
      </w:pPr>
      <w:r w:rsidRPr="00467EF1">
        <w:rPr>
          <w:rFonts w:ascii="Times New Roman" w:hAnsi="Times New Roman" w:cs="Times New Roman"/>
          <w:spacing w:val="-4"/>
          <w:sz w:val="28"/>
          <w:szCs w:val="28"/>
        </w:rPr>
        <w:t xml:space="preserve">12.1. При проведении закупок заказчик устанавливает следующие единые обязательные требования к участникам закупки: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pacing w:val="-4"/>
          <w:sz w:val="28"/>
          <w:szCs w:val="28"/>
        </w:rPr>
        <w:t>1) соответствие требованиям, установленным в соответствии с</w:t>
      </w:r>
      <w:r w:rsidRPr="00467EF1">
        <w:rPr>
          <w:rFonts w:ascii="Times New Roman" w:hAnsi="Times New Roman" w:cs="Times New Roman"/>
          <w:spacing w:val="-4"/>
          <w:sz w:val="28"/>
          <w:szCs w:val="28"/>
          <w:lang w:val="en-US"/>
        </w:rPr>
        <w:t> </w:t>
      </w:r>
      <w:r w:rsidRPr="00467EF1">
        <w:rPr>
          <w:rFonts w:ascii="Times New Roman" w:hAnsi="Times New Roman" w:cs="Times New Roman"/>
          <w:spacing w:val="-4"/>
          <w:sz w:val="28"/>
          <w:szCs w:val="28"/>
        </w:rPr>
        <w:t>законодательством Российской Федерации к лицам, осуществляющим</w:t>
      </w:r>
      <w:r w:rsidRPr="00467EF1">
        <w:rPr>
          <w:rFonts w:ascii="Times New Roman" w:hAnsi="Times New Roman" w:cs="Times New Roman"/>
          <w:sz w:val="28"/>
          <w:szCs w:val="28"/>
        </w:rPr>
        <w:t xml:space="preserve"> </w:t>
      </w:r>
      <w:r w:rsidRPr="00467EF1">
        <w:rPr>
          <w:rFonts w:ascii="Times New Roman" w:hAnsi="Times New Roman" w:cs="Times New Roman"/>
          <w:spacing w:val="-4"/>
          <w:sz w:val="28"/>
          <w:szCs w:val="28"/>
        </w:rPr>
        <w:t>поставку</w:t>
      </w:r>
      <w:r w:rsidRPr="00467EF1">
        <w:rPr>
          <w:rFonts w:ascii="Times New Roman" w:hAnsi="Times New Roman" w:cs="Times New Roman"/>
          <w:sz w:val="28"/>
          <w:szCs w:val="28"/>
        </w:rPr>
        <w:t xml:space="preserve"> товара, выполнение работы, оказание услуги, являющихся предметом конкурентной закупки, запрос оферт в электронной форме;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непроведение ликвидации участника закупки – юридического лица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признании обязанности заявителя по уплате этих сумм исполненной или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которые признаны безнадежными к взысканию в соответствии с</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5) отсутствие у участника закупки – физического лица либо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у</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руководителя, членов коллегиального исполнительного органа или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главного бухгалтера юридического лица – участника закупки судимости за</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6) участник закупки – юридическое лицо, которое в течение двух лет до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момента подачи заявки на участие в закупке не было привлечено к</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7) обладание участником закупки исключительными правами на</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искусства, исполнения, на финансирование проката или показа национального фильма;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8)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уставном капитале хозяйственного общества;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(или) в реестре недобросовестных поставщиков (подрядчиков, исполнителей), предусмотренном Федеральным законом от 5 апреля 2013 года № 44-ФЗ «О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контрактной системе в сфере закупок товаров, работ, услуг для обеспечения государственных и муниципальных нужд» (далее – Закон № 44-ФЗ).</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12.3. Обязательные требования указываются в документации о закупке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12.4. Запрещается установление к участникам закупки неизмеряемых требований, а также иных требований, не предусмотренных настоящим Положением.</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185DEB" w:rsidRPr="00467EF1" w:rsidRDefault="00185DEB" w:rsidP="007D1B8A">
      <w:pPr>
        <w:spacing w:after="0" w:line="240" w:lineRule="auto"/>
        <w:ind w:firstLine="708"/>
        <w:jc w:val="both"/>
        <w:rPr>
          <w:rFonts w:ascii="Times New Roman" w:hAnsi="Times New Roman" w:cs="Times New Roman"/>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15" w:name="_Toc17704944"/>
      <w:r w:rsidRPr="00467EF1">
        <w:rPr>
          <w:rFonts w:ascii="Times New Roman" w:hAnsi="Times New Roman" w:cs="Times New Roman"/>
          <w:color w:val="auto"/>
          <w:sz w:val="28"/>
          <w:szCs w:val="28"/>
        </w:rPr>
        <w:t>13. Применение национального режима при осуществлении закупок</w:t>
      </w:r>
      <w:bookmarkEnd w:id="15"/>
    </w:p>
    <w:p w:rsidR="00185DEB" w:rsidRPr="00467EF1" w:rsidRDefault="00185DEB" w:rsidP="007D1B8A">
      <w:pPr>
        <w:spacing w:after="0" w:line="240" w:lineRule="auto"/>
        <w:ind w:firstLine="708"/>
        <w:jc w:val="both"/>
        <w:rPr>
          <w:rFonts w:ascii="Times New Roman" w:hAnsi="Times New Roman" w:cs="Times New Roman"/>
          <w:sz w:val="28"/>
          <w:szCs w:val="28"/>
        </w:rPr>
      </w:pP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13.1.</w:t>
      </w:r>
      <w:r w:rsidRPr="00467EF1">
        <w:rPr>
          <w:rFonts w:ascii="Times New Roman" w:hAnsi="Times New Roman" w:cs="Times New Roman"/>
          <w:sz w:val="28"/>
          <w:szCs w:val="28"/>
        </w:rPr>
        <w:tab/>
        <w:t>При проведении конкурентных закупок заказчик предоставляет установленный постановлением Правительства Российской Федерации от</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настоящей главе – приоритет).</w:t>
      </w:r>
    </w:p>
    <w:p w:rsidR="00185DEB" w:rsidRPr="00467EF1" w:rsidRDefault="00185DEB" w:rsidP="007D1B8A">
      <w:pPr>
        <w:spacing w:after="0" w:line="240" w:lineRule="auto"/>
        <w:ind w:firstLine="708"/>
        <w:jc w:val="both"/>
        <w:rPr>
          <w:rFonts w:ascii="Times New Roman" w:hAnsi="Times New Roman" w:cs="Times New Roman"/>
          <w:strike/>
          <w:sz w:val="28"/>
          <w:szCs w:val="28"/>
        </w:rPr>
      </w:pPr>
      <w:r w:rsidRPr="00467EF1">
        <w:rPr>
          <w:rFonts w:ascii="Times New Roman" w:hAnsi="Times New Roman" w:cs="Times New Roman"/>
          <w:sz w:val="28"/>
          <w:szCs w:val="28"/>
        </w:rPr>
        <w:t>Постановление № 925 применяется при осуществлении закупки работ и услуг путем проведения запроса оферт в электронной форме.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13.2.</w:t>
      </w:r>
      <w:r w:rsidRPr="00467EF1">
        <w:rPr>
          <w:rFonts w:ascii="Times New Roman" w:hAnsi="Times New Roman" w:cs="Times New Roman"/>
          <w:sz w:val="28"/>
          <w:szCs w:val="28"/>
        </w:rPr>
        <w:tab/>
        <w:t>Предоставление приоритета обеспечивается включением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документацию следующих сведений:</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 сведения о начальной (максимальной) цене единицы каждого товара, работы, услуги, являющихся предметом закупки;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результат деления цены договора, по которой заключается договор, на</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начальную (максимальную) цену договора;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физических лиц);</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9) условие о том, что при исполнении договора, заключенного с</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участником закупки, которому предоставлен приоритет в соответствии с</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функциональным характеристикам товаров, указанных в договоре.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13.3. Приоритет не предоставляется в случаях, указанных в пункте 6 Постановления № 925. </w:t>
      </w:r>
    </w:p>
    <w:p w:rsidR="00185DEB" w:rsidRPr="00467EF1" w:rsidRDefault="00185DEB" w:rsidP="007D1B8A">
      <w:pPr>
        <w:spacing w:after="0" w:line="240" w:lineRule="auto"/>
        <w:ind w:firstLine="708"/>
        <w:jc w:val="both"/>
        <w:rPr>
          <w:rFonts w:ascii="Times New Roman" w:hAnsi="Times New Roman" w:cs="Times New Roman"/>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16" w:name="_Toc17704945"/>
      <w:r w:rsidRPr="00467EF1">
        <w:rPr>
          <w:rFonts w:ascii="Times New Roman" w:hAnsi="Times New Roman" w:cs="Times New Roman"/>
          <w:color w:val="auto"/>
          <w:sz w:val="28"/>
          <w:szCs w:val="28"/>
        </w:rPr>
        <w:t>14. Особенности проведения совместных закупок</w:t>
      </w:r>
      <w:bookmarkEnd w:id="16"/>
    </w:p>
    <w:p w:rsidR="00185DEB" w:rsidRPr="00467EF1" w:rsidRDefault="00185DEB" w:rsidP="007D1B8A">
      <w:pPr>
        <w:spacing w:after="0" w:line="240" w:lineRule="auto"/>
        <w:ind w:firstLine="709"/>
        <w:jc w:val="both"/>
        <w:rPr>
          <w:rFonts w:ascii="Times New Roman" w:hAnsi="Times New Roman" w:cs="Times New Roman"/>
          <w:sz w:val="28"/>
          <w:szCs w:val="28"/>
        </w:rPr>
      </w:pP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0" w:history="1">
        <w:r w:rsidRPr="00467EF1">
          <w:rPr>
            <w:rFonts w:ascii="Times New Roman" w:hAnsi="Times New Roman" w:cs="Times New Roman"/>
            <w:sz w:val="28"/>
            <w:szCs w:val="28"/>
          </w:rPr>
          <w:t xml:space="preserve">Гражданским кодексом Российской Федерации </w:t>
        </w:r>
      </w:hyperlink>
      <w:r w:rsidRPr="00467EF1">
        <w:rPr>
          <w:rFonts w:ascii="Times New Roman" w:hAnsi="Times New Roman" w:cs="Times New Roman"/>
          <w:sz w:val="28"/>
          <w:szCs w:val="28"/>
        </w:rPr>
        <w:t xml:space="preserve">и положениями о закупке заказчиков, участвующих в совместных закупках.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проведении совместной закупки.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14.3. Соглашение о проведении совместной закупки должно содержать:</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 информацию о предмете договора, место, условия и сроки (периоды) поставок товаров, выполнения работ, оказания услуг в отношении каждого заказчика;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2) начальные (максимальные) цены договоров каждого заказчика;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 информацию об организаторе закупки, в том числе положения 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разграничении полномочий заказчиков и организатора закупки;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 порядок и сроки подготовки извещения о закупке, документации 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закупке, проекта договора;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 примерные сроки проведения закупки.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 </w:t>
      </w:r>
    </w:p>
    <w:p w:rsidR="00185DEB" w:rsidRPr="00467EF1" w:rsidRDefault="00185DEB" w:rsidP="007D1B8A">
      <w:pPr>
        <w:spacing w:after="0" w:line="240" w:lineRule="auto"/>
        <w:ind w:firstLine="709"/>
        <w:jc w:val="both"/>
        <w:rPr>
          <w:rFonts w:ascii="Times New Roman" w:hAnsi="Times New Roman" w:cs="Times New Roman"/>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17" w:name="_Toc17704946"/>
      <w:r w:rsidRPr="00467EF1">
        <w:rPr>
          <w:rFonts w:ascii="Times New Roman" w:hAnsi="Times New Roman" w:cs="Times New Roman"/>
          <w:color w:val="auto"/>
          <w:sz w:val="28"/>
          <w:szCs w:val="28"/>
        </w:rPr>
        <w:t>15. Особенности участия субъектов малого и среднего предпринимательства в проведении закупок</w:t>
      </w:r>
      <w:bookmarkEnd w:id="17"/>
    </w:p>
    <w:p w:rsidR="00185DEB" w:rsidRPr="00467EF1" w:rsidRDefault="00185DEB" w:rsidP="007D1B8A">
      <w:pPr>
        <w:spacing w:after="0" w:line="240" w:lineRule="auto"/>
        <w:ind w:firstLine="708"/>
        <w:jc w:val="both"/>
        <w:rPr>
          <w:rFonts w:ascii="Times New Roman" w:hAnsi="Times New Roman" w:cs="Times New Roman"/>
          <w:sz w:val="28"/>
          <w:szCs w:val="28"/>
        </w:rPr>
      </w:pP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15.1. Особенности осуществления закупок у субъектов малого и среднего предпринимательства определяются статьей 3.4 Закона № 223</w:t>
      </w:r>
      <w:r w:rsidRPr="00467EF1">
        <w:rPr>
          <w:rFonts w:ascii="Times New Roman" w:hAnsi="Times New Roman" w:cs="Times New Roman"/>
          <w:sz w:val="28"/>
          <w:szCs w:val="28"/>
        </w:rPr>
        <w:noBreakHyphen/>
        <w:t xml:space="preserve">ФЗ,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Настоящая глава применяется заказчиком в случае, если на него распространяется действие Постановления № 1352.</w:t>
      </w:r>
    </w:p>
    <w:p w:rsidR="00185DEB" w:rsidRPr="00467EF1" w:rsidRDefault="00185DEB" w:rsidP="007D1B8A">
      <w:pPr>
        <w:autoSpaceDE w:val="0"/>
        <w:autoSpaceDN w:val="0"/>
        <w:adjustRightInd w:val="0"/>
        <w:spacing w:after="0" w:line="240" w:lineRule="auto"/>
        <w:ind w:firstLine="708"/>
        <w:jc w:val="both"/>
        <w:rPr>
          <w:rFonts w:ascii="Times New Roman" w:hAnsi="Times New Roman" w:cs="Times New Roman"/>
          <w:strike/>
          <w:sz w:val="28"/>
          <w:szCs w:val="28"/>
        </w:rPr>
      </w:pPr>
      <w:r w:rsidRPr="00467EF1">
        <w:rPr>
          <w:rFonts w:ascii="Times New Roman" w:hAnsi="Times New Roman" w:cs="Times New Roman"/>
          <w:sz w:val="28"/>
          <w:szCs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Конкурентная закупка с участием субъектов малого и среднего предпринимательства осуществляется путем проведения: </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конкурса в электронной форме,</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аукциона в электронной форме,</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запроса котировок в электронной форме,</w:t>
      </w:r>
    </w:p>
    <w:p w:rsidR="00185DEB" w:rsidRPr="00467EF1" w:rsidRDefault="00185DEB" w:rsidP="007D1B8A">
      <w:pPr>
        <w:autoSpaceDE w:val="0"/>
        <w:autoSpaceDN w:val="0"/>
        <w:adjustRightInd w:val="0"/>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запроса предложений в электронной форме.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15.3. Заказчик при осуществлении конкурентной закупки с участием субъектов малого и среднего предпринимательства размещает в ЕИС извещение об осуществлении:</w:t>
      </w:r>
      <w:bookmarkStart w:id="18" w:name="P0251"/>
      <w:bookmarkEnd w:id="18"/>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 конкурса в электронной форме в следующие сроки:</w:t>
      </w:r>
      <w:bookmarkStart w:id="19" w:name="P0253"/>
      <w:bookmarkEnd w:id="19"/>
      <w:r w:rsidRPr="00467EF1">
        <w:rPr>
          <w:rFonts w:ascii="Times New Roman" w:hAnsi="Times New Roman" w:cs="Times New Roman"/>
          <w:sz w:val="28"/>
          <w:szCs w:val="28"/>
          <w:lang w:val="en-US"/>
        </w:rPr>
        <w:t>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bookmarkStart w:id="20" w:name="P0255"/>
      <w:bookmarkEnd w:id="20"/>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bookmarkStart w:id="21" w:name="P0257"/>
      <w:bookmarkEnd w:id="21"/>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аукциона в электронной форме в следующие сроки:</w:t>
      </w:r>
      <w:bookmarkStart w:id="22" w:name="P0259"/>
      <w:bookmarkEnd w:id="22"/>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bookmarkStart w:id="23" w:name="P025B"/>
      <w:bookmarkEnd w:id="23"/>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bookmarkStart w:id="24" w:name="P025D"/>
      <w:bookmarkEnd w:id="24"/>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bookmarkStart w:id="25" w:name="P025F"/>
      <w:bookmarkEnd w:id="25"/>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185DEB" w:rsidRPr="00467EF1" w:rsidRDefault="00185DEB" w:rsidP="007D1B8A">
      <w:pPr>
        <w:autoSpaceDE w:val="0"/>
        <w:autoSpaceDN w:val="0"/>
        <w:adjustRightInd w:val="0"/>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15.4. При расчете закупок у субъектов малого и среднего предпринимательства учитываются следующие закупки:</w:t>
      </w:r>
    </w:p>
    <w:p w:rsidR="00185DEB" w:rsidRPr="00467EF1" w:rsidRDefault="00185DEB" w:rsidP="007D1B8A">
      <w:pPr>
        <w:autoSpaceDE w:val="0"/>
        <w:autoSpaceDN w:val="0"/>
        <w:adjustRightInd w:val="0"/>
        <w:spacing w:after="0" w:line="240" w:lineRule="auto"/>
        <w:ind w:firstLine="709"/>
        <w:jc w:val="both"/>
        <w:rPr>
          <w:rFonts w:ascii="Times New Roman" w:hAnsi="Times New Roman" w:cs="Times New Roman"/>
          <w:sz w:val="28"/>
          <w:szCs w:val="28"/>
        </w:rPr>
      </w:pPr>
      <w:bookmarkStart w:id="26" w:name="P48"/>
      <w:bookmarkEnd w:id="26"/>
      <w:r w:rsidRPr="00467EF1">
        <w:rPr>
          <w:rFonts w:ascii="Times New Roman" w:hAnsi="Times New Roman" w:cs="Times New Roman"/>
          <w:sz w:val="28"/>
          <w:szCs w:val="28"/>
        </w:rPr>
        <w:t>1) участниками которых являются любые лица, указанные в части 5 статьи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3 Закона № 223-ФЗ, в том числе субъекты малого и среднего предпринимательства;</w:t>
      </w:r>
    </w:p>
    <w:p w:rsidR="00185DEB" w:rsidRPr="00467EF1" w:rsidRDefault="00185DEB" w:rsidP="007D1B8A">
      <w:pPr>
        <w:autoSpaceDE w:val="0"/>
        <w:autoSpaceDN w:val="0"/>
        <w:adjustRightInd w:val="0"/>
        <w:spacing w:after="0" w:line="240" w:lineRule="auto"/>
        <w:ind w:firstLine="709"/>
        <w:jc w:val="both"/>
        <w:rPr>
          <w:rFonts w:ascii="Times New Roman" w:hAnsi="Times New Roman" w:cs="Times New Roman"/>
          <w:sz w:val="28"/>
          <w:szCs w:val="28"/>
        </w:rPr>
      </w:pPr>
      <w:bookmarkStart w:id="27" w:name="P49"/>
      <w:bookmarkEnd w:id="27"/>
      <w:r w:rsidRPr="00467EF1">
        <w:rPr>
          <w:rFonts w:ascii="Times New Roman" w:hAnsi="Times New Roman" w:cs="Times New Roman"/>
          <w:sz w:val="28"/>
          <w:szCs w:val="28"/>
        </w:rPr>
        <w:t>2) участниками которых являются только субъекты малого и среднего предпринимательства;</w:t>
      </w:r>
    </w:p>
    <w:p w:rsidR="00185DEB" w:rsidRPr="00467EF1" w:rsidRDefault="00185DEB" w:rsidP="007D1B8A">
      <w:pPr>
        <w:autoSpaceDE w:val="0"/>
        <w:autoSpaceDN w:val="0"/>
        <w:adjustRightInd w:val="0"/>
        <w:spacing w:after="0" w:line="240" w:lineRule="auto"/>
        <w:ind w:firstLine="709"/>
        <w:jc w:val="both"/>
        <w:rPr>
          <w:rFonts w:ascii="Times New Roman" w:hAnsi="Times New Roman" w:cs="Times New Roman"/>
          <w:sz w:val="28"/>
          <w:szCs w:val="28"/>
        </w:rPr>
      </w:pPr>
      <w:bookmarkStart w:id="28" w:name="P50"/>
      <w:bookmarkEnd w:id="28"/>
      <w:r w:rsidRPr="00467EF1">
        <w:rPr>
          <w:rFonts w:ascii="Times New Roman" w:hAnsi="Times New Roman" w:cs="Times New Roman"/>
          <w:sz w:val="28"/>
          <w:szCs w:val="28"/>
        </w:rPr>
        <w:t>3)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185DEB" w:rsidRPr="00467EF1" w:rsidRDefault="00185DEB" w:rsidP="007D1B8A">
      <w:pPr>
        <w:autoSpaceDE w:val="0"/>
        <w:autoSpaceDN w:val="0"/>
        <w:adjustRightInd w:val="0"/>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15.5. Необходимый годовой объем закупок, которые заказчик должен осуществить у субъектов малого и среднего предпринимательства, устанавливается Правительством Российской Федерации.</w:t>
      </w:r>
    </w:p>
    <w:p w:rsidR="00185DEB" w:rsidRPr="00467EF1" w:rsidRDefault="00185DEB" w:rsidP="007D1B8A">
      <w:pPr>
        <w:autoSpaceDE w:val="0"/>
        <w:autoSpaceDN w:val="0"/>
        <w:adjustRightInd w:val="0"/>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15.6. Для проведения закупок, участниками которых являются только субъекты малого и среднего предпринимательства, заказчик утверждает и размещает в ЕИС перечни товаров, работ, услуг, закупки которых осуществляются у субъектов малого и среднего предпринимательства.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15.7. План закупки товаров, работ, услуг, план закупки инновационной продукции, высокотехнологичной продукции, лекарственных средств заказчиков, обязанных осуществлять закупки у субъектов малого и среднего предпринимательства, должен содержать раздел о закупке у субъектов малого и среднего предпринимательства в соответствии с утвержденными перечнями.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15.8. Начальная (максимальная) цена договора конкурентных закупок, участниками которых могут быть только субъекты малого и среднего предпринимательства, не может превышать четыреста миллионов рублей.</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В случае если начальная (максимальная) цена договора (цена лота) на поставку товаров, выполнение работ, оказание услуг не превышает двести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В случае если начальная (максимальная) цена договора (цена лота) на поставку товаров, выполнение работ, оказание услуг превышает двести миллионов рублей, но не превышает четыреста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15.9. В извещении и документации (при наличии) об осуществлении конкурентной закупки, участниками которой могут быть только субъекты малого и среднего предпринимательства, указывается, что участниками такой закупки могут быть только субъекты малого и среднего предпринимательства.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15.10.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15.11. Размер обеспечения заявки для закупок у субъектов малого и среднего предпринимательства не может превышать два процента начальной (максимальной) цены договора.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15.12. Размер обеспечения исполнения договора для закупок у субъектов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15.13. Порядок предоставления обеспечения заявки на участие в конкурентной закупке с участием субъектов малого и среднего предпринимательства (если требование об обеспечении заявок установлено заказчиком в извещении об осуществлении такой закупки, документацией о конкурентной закупке) устанавливается в соответствии с требованиями статьи 3.4 Закона № 223-ФЗ.</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15.14. Срок оплаты поставленных товаров (выполненных работ, оказанных услуг) по договору, заключенному с субъектом малого и среднего предпринимательства по результатам закупки, должен составлять не более тридцати календарных дней со дня подписания заказчиком документа о приемке товара (выполнении работы, оказании услуги) по договору (отдельному этапу договора).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15.15</w:t>
      </w:r>
      <w:r w:rsidRPr="00467EF1">
        <w:rPr>
          <w:rStyle w:val="FootnoteReference"/>
          <w:rFonts w:ascii="Times New Roman" w:hAnsi="Times New Roman" w:cs="Times New Roman"/>
          <w:sz w:val="28"/>
          <w:szCs w:val="28"/>
        </w:rPr>
        <w:footnoteReference w:id="7"/>
      </w:r>
      <w:r w:rsidRPr="00467EF1">
        <w:rPr>
          <w:rFonts w:ascii="Times New Roman" w:hAnsi="Times New Roman" w:cs="Times New Roman"/>
          <w:sz w:val="28"/>
          <w:szCs w:val="28"/>
        </w:rPr>
        <w:t>.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rsidR="00185DEB" w:rsidRPr="00467EF1" w:rsidRDefault="00185DEB" w:rsidP="007D1B8A">
      <w:pPr>
        <w:spacing w:after="0" w:line="240" w:lineRule="auto"/>
        <w:ind w:firstLine="708"/>
        <w:jc w:val="both"/>
        <w:rPr>
          <w:rFonts w:ascii="Times New Roman" w:hAnsi="Times New Roman" w:cs="Times New Roman"/>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29" w:name="_Toc17704947"/>
      <w:r w:rsidRPr="00467EF1">
        <w:rPr>
          <w:rFonts w:ascii="Times New Roman" w:hAnsi="Times New Roman" w:cs="Times New Roman"/>
          <w:color w:val="auto"/>
          <w:sz w:val="28"/>
          <w:szCs w:val="28"/>
        </w:rPr>
        <w:t>16. Особенности проведения закупок с переторжкой</w:t>
      </w:r>
      <w:bookmarkEnd w:id="29"/>
    </w:p>
    <w:p w:rsidR="00185DEB" w:rsidRPr="00467EF1" w:rsidRDefault="00185DEB" w:rsidP="007D1B8A">
      <w:pPr>
        <w:spacing w:after="0" w:line="240" w:lineRule="auto"/>
        <w:jc w:val="both"/>
        <w:rPr>
          <w:rFonts w:ascii="Times New Roman" w:hAnsi="Times New Roman" w:cs="Times New Roman"/>
          <w:sz w:val="28"/>
          <w:szCs w:val="28"/>
        </w:rPr>
      </w:pP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заявки. При этом уменьшение такой цены не должно изменять иные условия заявки.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16.2. При проведении закупок, указанных в пункте 16.1 настоящего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16.5.</w:t>
      </w:r>
      <w:r w:rsidRPr="00467EF1">
        <w:rPr>
          <w:rFonts w:ascii="Times New Roman" w:hAnsi="Times New Roman" w:cs="Times New Roman"/>
          <w:sz w:val="28"/>
          <w:szCs w:val="28"/>
        </w:rPr>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16.6. В переторжке имеют право участвовать все участники закупки, чьи заявки не были отклонены по итогам рассмотрения заявок.</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16.8.</w:t>
      </w:r>
      <w:r w:rsidRPr="00467EF1">
        <w:rPr>
          <w:rFonts w:ascii="Times New Roman" w:hAnsi="Times New Roman" w:cs="Times New Roman"/>
          <w:sz w:val="28"/>
          <w:szCs w:val="28"/>
        </w:rPr>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 предложение направлено на увеличение первоначальной цены заявки;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при проведении открытого конкурса предложено несколько вариантов изменения первоначальной цены заявки.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16.9. В переторжке, проводимой в рамках открытого конкурса, должны лично участвовать уполномоченные лица.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16.10. При проведении переторжки заказчик вскрывает конверты, указанные в пункте 16.9 настоящего Положения, и объявляет предложения об окончательной цене заявки каждого участника.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185DEB" w:rsidRPr="00467EF1" w:rsidRDefault="00185DEB" w:rsidP="007D1B8A">
      <w:pPr>
        <w:spacing w:after="0" w:line="240" w:lineRule="auto"/>
        <w:ind w:firstLine="708"/>
        <w:jc w:val="both"/>
        <w:rPr>
          <w:rFonts w:ascii="Times New Roman" w:hAnsi="Times New Roman" w:cs="Times New Roman"/>
          <w:strike/>
          <w:sz w:val="28"/>
          <w:szCs w:val="28"/>
        </w:rPr>
      </w:pPr>
      <w:r w:rsidRPr="00467EF1">
        <w:rPr>
          <w:rFonts w:ascii="Times New Roman" w:hAnsi="Times New Roman" w:cs="Times New Roman"/>
          <w:sz w:val="28"/>
          <w:szCs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16.12. Окончательные предложения о цене заявки участников закупки, принявших участие в переторжке, фиксируются в протоколе оценки заявок.</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не принимал участие в переторжке.</w:t>
      </w:r>
    </w:p>
    <w:p w:rsidR="00185DEB" w:rsidRPr="00467EF1" w:rsidRDefault="00185DEB" w:rsidP="007D1B8A">
      <w:pPr>
        <w:spacing w:after="0" w:line="240" w:lineRule="auto"/>
        <w:ind w:firstLine="708"/>
        <w:jc w:val="both"/>
        <w:rPr>
          <w:rFonts w:ascii="Times New Roman" w:hAnsi="Times New Roman" w:cs="Times New Roman"/>
          <w:b/>
          <w:bCs/>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30" w:name="_Toc17704948"/>
      <w:r w:rsidRPr="00467EF1">
        <w:rPr>
          <w:rFonts w:ascii="Times New Roman" w:hAnsi="Times New Roman" w:cs="Times New Roman"/>
          <w:color w:val="auto"/>
          <w:sz w:val="28"/>
          <w:szCs w:val="28"/>
        </w:rPr>
        <w:t>17. Особенности проведения закупок с неопределенным объемом товаров, работ, услуг</w:t>
      </w:r>
      <w:bookmarkEnd w:id="30"/>
    </w:p>
    <w:p w:rsidR="00185DEB" w:rsidRPr="00467EF1" w:rsidRDefault="00185DEB" w:rsidP="007D1B8A">
      <w:pPr>
        <w:spacing w:after="0" w:line="240" w:lineRule="auto"/>
        <w:jc w:val="both"/>
        <w:rPr>
          <w:rFonts w:ascii="Times New Roman" w:hAnsi="Times New Roman" w:cs="Times New Roman"/>
          <w:sz w:val="28"/>
          <w:szCs w:val="28"/>
        </w:rPr>
      </w:pP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17.2.</w:t>
      </w:r>
      <w:r w:rsidRPr="00467EF1">
        <w:rPr>
          <w:rFonts w:ascii="Times New Roman" w:hAnsi="Times New Roman" w:cs="Times New Roman"/>
          <w:sz w:val="28"/>
          <w:szCs w:val="28"/>
        </w:rPr>
        <w:tab/>
        <w:t xml:space="preserve">Условия применения закупки с неопределенным объемом аналогичны случаям, указанным в разделах </w:t>
      </w:r>
      <w:r w:rsidRPr="00467EF1">
        <w:rPr>
          <w:rFonts w:ascii="Times New Roman" w:hAnsi="Times New Roman" w:cs="Times New Roman"/>
          <w:sz w:val="28"/>
          <w:szCs w:val="28"/>
          <w:lang w:val="en-US"/>
        </w:rPr>
        <w:t>II</w:t>
      </w:r>
      <w:r w:rsidRPr="00467EF1">
        <w:rPr>
          <w:rFonts w:ascii="Times New Roman" w:hAnsi="Times New Roman" w:cs="Times New Roman"/>
          <w:sz w:val="28"/>
          <w:szCs w:val="28"/>
        </w:rPr>
        <w:t xml:space="preserve"> – </w:t>
      </w:r>
      <w:r w:rsidRPr="00467EF1">
        <w:rPr>
          <w:rFonts w:ascii="Times New Roman" w:hAnsi="Times New Roman" w:cs="Times New Roman"/>
          <w:sz w:val="28"/>
          <w:szCs w:val="28"/>
          <w:lang w:val="en-US"/>
        </w:rPr>
        <w:t>VII</w:t>
      </w:r>
      <w:r w:rsidRPr="00467EF1">
        <w:rPr>
          <w:rFonts w:ascii="Times New Roman" w:hAnsi="Times New Roman" w:cs="Times New Roman"/>
          <w:sz w:val="28"/>
          <w:szCs w:val="28"/>
        </w:rPr>
        <w:t xml:space="preserve"> и главах 62, 63 настоящего Положения.</w:t>
      </w:r>
    </w:p>
    <w:p w:rsidR="00185DEB" w:rsidRPr="00467EF1" w:rsidRDefault="00185DEB" w:rsidP="007D1B8A">
      <w:pPr>
        <w:spacing w:after="0" w:line="240" w:lineRule="auto"/>
        <w:ind w:firstLine="708"/>
        <w:jc w:val="both"/>
        <w:rPr>
          <w:rFonts w:ascii="Times New Roman" w:hAnsi="Times New Roman" w:cs="Times New Roman"/>
          <w:strike/>
          <w:sz w:val="28"/>
          <w:szCs w:val="28"/>
        </w:rPr>
      </w:pPr>
      <w:r w:rsidRPr="00467EF1">
        <w:rPr>
          <w:rFonts w:ascii="Times New Roman" w:hAnsi="Times New Roman" w:cs="Times New Roman"/>
          <w:sz w:val="28"/>
          <w:szCs w:val="28"/>
        </w:rPr>
        <w:t>17.3.</w:t>
      </w:r>
      <w:r w:rsidRPr="00467EF1">
        <w:rPr>
          <w:rFonts w:ascii="Times New Roman" w:hAnsi="Times New Roman" w:cs="Times New Roman"/>
          <w:sz w:val="28"/>
          <w:szCs w:val="28"/>
        </w:rPr>
        <w:tab/>
        <w:t xml:space="preserve">При проведении конкурентной закупки, запроса оферт в электронной форме с неопределенным объемом, запроса оферт заказчик при определении победителя руководствуется ценовым критерием. Победителем такой закупки признается участник, предложивший наиболее низкую цену единицы (сумму цен единиц) товара (работы, услуги), поставка (выполнение, оказание) которых предусмотрена (предусмотрено) в рамках исполнения договора.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17.4.</w:t>
      </w:r>
      <w:r w:rsidRPr="00467EF1">
        <w:rPr>
          <w:rFonts w:ascii="Times New Roman" w:hAnsi="Times New Roman" w:cs="Times New Roman"/>
          <w:sz w:val="28"/>
          <w:szCs w:val="28"/>
        </w:rPr>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rsidR="00185DEB" w:rsidRPr="00467EF1" w:rsidRDefault="00185DEB" w:rsidP="007D1B8A">
      <w:pPr>
        <w:autoSpaceDE w:val="0"/>
        <w:autoSpaceDN w:val="0"/>
        <w:adjustRightInd w:val="0"/>
        <w:spacing w:after="0" w:line="240" w:lineRule="auto"/>
        <w:ind w:firstLine="540"/>
        <w:jc w:val="both"/>
        <w:rPr>
          <w:rFonts w:ascii="Times New Roman" w:hAnsi="Times New Roman" w:cs="Times New Roman"/>
          <w:sz w:val="28"/>
          <w:szCs w:val="28"/>
        </w:rPr>
      </w:pPr>
      <w:r w:rsidRPr="00467EF1">
        <w:rPr>
          <w:rFonts w:ascii="Times New Roman" w:hAnsi="Times New Roman" w:cs="Times New Roman"/>
          <w:sz w:val="28"/>
          <w:szCs w:val="28"/>
        </w:rPr>
        <w:t>17.7.</w:t>
      </w:r>
      <w:r w:rsidRPr="00467EF1">
        <w:rPr>
          <w:rFonts w:ascii="Times New Roman" w:hAnsi="Times New Roman" w:cs="Times New Roman"/>
          <w:sz w:val="28"/>
          <w:szCs w:val="28"/>
        </w:rPr>
        <w:tab/>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rsidR="00185DEB" w:rsidRPr="00467EF1" w:rsidRDefault="00185DEB" w:rsidP="007D1B8A">
      <w:pPr>
        <w:autoSpaceDE w:val="0"/>
        <w:autoSpaceDN w:val="0"/>
        <w:adjustRightInd w:val="0"/>
        <w:spacing w:after="0" w:line="240" w:lineRule="auto"/>
        <w:ind w:firstLine="540"/>
        <w:jc w:val="both"/>
        <w:rPr>
          <w:rFonts w:ascii="Times New Roman" w:hAnsi="Times New Roman" w:cs="Times New Roman"/>
          <w:sz w:val="28"/>
          <w:szCs w:val="28"/>
        </w:rPr>
      </w:pPr>
      <w:r w:rsidRPr="00467EF1">
        <w:rPr>
          <w:rFonts w:ascii="Times New Roman" w:hAnsi="Times New Roman" w:cs="Times New Roman"/>
          <w:sz w:val="28"/>
          <w:szCs w:val="28"/>
        </w:rPr>
        <w:t>17.8.</w:t>
      </w:r>
      <w:r w:rsidRPr="00467EF1">
        <w:rPr>
          <w:rFonts w:ascii="Times New Roman" w:hAnsi="Times New Roman" w:cs="Times New Roman"/>
          <w:sz w:val="28"/>
          <w:szCs w:val="28"/>
        </w:rPr>
        <w:tab/>
        <w:t>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 в главах 26, 28 настоящего Положения, с учетом особенностей, предусмотренных настоящей главой.</w:t>
      </w:r>
    </w:p>
    <w:p w:rsidR="00185DEB" w:rsidRPr="00467EF1" w:rsidRDefault="00185DEB" w:rsidP="007D1B8A">
      <w:pPr>
        <w:autoSpaceDE w:val="0"/>
        <w:autoSpaceDN w:val="0"/>
        <w:adjustRightInd w:val="0"/>
        <w:spacing w:after="0" w:line="240" w:lineRule="auto"/>
        <w:ind w:firstLine="540"/>
        <w:jc w:val="both"/>
        <w:rPr>
          <w:rFonts w:ascii="Times New Roman" w:hAnsi="Times New Roman" w:cs="Times New Roman"/>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31" w:name="_Toc17704949"/>
      <w:r w:rsidRPr="00467EF1">
        <w:rPr>
          <w:rFonts w:ascii="Times New Roman" w:hAnsi="Times New Roman" w:cs="Times New Roman"/>
          <w:color w:val="auto"/>
          <w:sz w:val="28"/>
          <w:szCs w:val="28"/>
        </w:rPr>
        <w:t>18. Особенности проведения зонтичных закупок</w:t>
      </w:r>
      <w:bookmarkEnd w:id="31"/>
    </w:p>
    <w:p w:rsidR="00185DEB" w:rsidRPr="00467EF1" w:rsidRDefault="00185DEB" w:rsidP="007D1B8A">
      <w:pPr>
        <w:spacing w:after="0" w:line="240" w:lineRule="auto"/>
        <w:rPr>
          <w:rFonts w:ascii="Times New Roman" w:hAnsi="Times New Roman" w:cs="Times New Roman"/>
          <w:sz w:val="28"/>
          <w:szCs w:val="28"/>
        </w:rPr>
      </w:pPr>
    </w:p>
    <w:p w:rsidR="00185DEB" w:rsidRPr="00467EF1" w:rsidRDefault="00185DEB" w:rsidP="007D1B8A">
      <w:pPr>
        <w:spacing w:after="0" w:line="240" w:lineRule="auto"/>
        <w:ind w:firstLine="709"/>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18.1. Заказчик вправе проводить конкурентную закупку, запрос оферт в электронной форме предусматривающую выбор нескольких победителей по одной такой закупке (далее – зонтичная закупка).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rsidR="00185DEB" w:rsidRPr="00467EF1" w:rsidRDefault="00185DEB" w:rsidP="007D1B8A">
      <w:pPr>
        <w:spacing w:after="0" w:line="240" w:lineRule="auto"/>
        <w:ind w:firstLine="709"/>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rsidR="00185DEB" w:rsidRPr="00467EF1" w:rsidRDefault="00185DEB" w:rsidP="007D1B8A">
      <w:pPr>
        <w:spacing w:after="0" w:line="240" w:lineRule="auto"/>
        <w:ind w:firstLine="709"/>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185DEB" w:rsidRPr="00467EF1" w:rsidRDefault="00185DEB" w:rsidP="007D1B8A">
      <w:pPr>
        <w:spacing w:after="0" w:line="240" w:lineRule="auto"/>
        <w:ind w:firstLine="709"/>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1) выбор нескольких победителей с целью распределения общего объема потребности заказчика между ними;</w:t>
      </w:r>
    </w:p>
    <w:p w:rsidR="00185DEB" w:rsidRPr="00467EF1" w:rsidRDefault="00185DEB" w:rsidP="007D1B8A">
      <w:pPr>
        <w:spacing w:after="0" w:line="240" w:lineRule="auto"/>
        <w:ind w:firstLine="709"/>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2) выбор нескольких победителей с целью заключения договора с каждым из победителей в объеме, установленном заказчиком.</w:t>
      </w:r>
    </w:p>
    <w:p w:rsidR="00185DEB" w:rsidRPr="00467EF1" w:rsidRDefault="00185DEB" w:rsidP="007D1B8A">
      <w:pPr>
        <w:spacing w:after="0" w:line="240" w:lineRule="auto"/>
        <w:ind w:firstLine="709"/>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rsidR="00185DEB" w:rsidRPr="00467EF1" w:rsidRDefault="00185DEB" w:rsidP="007D1B8A">
      <w:pPr>
        <w:spacing w:after="0" w:line="240" w:lineRule="auto"/>
        <w:ind w:firstLine="709"/>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1) порядок определения победителей;</w:t>
      </w:r>
    </w:p>
    <w:p w:rsidR="00185DEB" w:rsidRPr="00467EF1" w:rsidRDefault="00185DEB" w:rsidP="007D1B8A">
      <w:pPr>
        <w:spacing w:after="0" w:line="240" w:lineRule="auto"/>
        <w:ind w:firstLine="709"/>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185DEB" w:rsidRPr="00467EF1" w:rsidRDefault="00185DEB" w:rsidP="007D1B8A">
      <w:pPr>
        <w:spacing w:after="0" w:line="240" w:lineRule="auto"/>
        <w:ind w:firstLine="709"/>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185DEB" w:rsidRPr="00467EF1" w:rsidRDefault="00185DEB" w:rsidP="007D1B8A">
      <w:pPr>
        <w:spacing w:after="0" w:line="240" w:lineRule="auto"/>
        <w:ind w:firstLine="709"/>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185DEB" w:rsidRPr="00467EF1" w:rsidRDefault="00185DEB" w:rsidP="007D1B8A">
      <w:pPr>
        <w:spacing w:after="0" w:line="240" w:lineRule="auto"/>
        <w:ind w:firstLine="709"/>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5) особенности исполнения договора, заключенного по результатам зонтичной закупки.</w:t>
      </w:r>
    </w:p>
    <w:p w:rsidR="00185DEB" w:rsidRPr="00467EF1" w:rsidRDefault="00185DEB" w:rsidP="007D1B8A">
      <w:pPr>
        <w:spacing w:after="0" w:line="240" w:lineRule="auto"/>
        <w:ind w:firstLine="709"/>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18.6.</w:t>
      </w:r>
      <w:r w:rsidRPr="00467EF1">
        <w:rPr>
          <w:rFonts w:ascii="Times New Roman" w:hAnsi="Times New Roman" w:cs="Times New Roman"/>
          <w:sz w:val="28"/>
          <w:szCs w:val="28"/>
          <w:lang w:eastAsia="ru-RU"/>
        </w:rPr>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rsidR="00185DEB" w:rsidRPr="00467EF1" w:rsidRDefault="00185DEB" w:rsidP="007D1B8A">
      <w:pPr>
        <w:spacing w:after="0" w:line="240" w:lineRule="auto"/>
        <w:ind w:firstLine="709"/>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1) порядок определения победителей;</w:t>
      </w:r>
    </w:p>
    <w:p w:rsidR="00185DEB" w:rsidRPr="00467EF1" w:rsidRDefault="00185DEB" w:rsidP="007D1B8A">
      <w:pPr>
        <w:spacing w:after="0" w:line="240" w:lineRule="auto"/>
        <w:ind w:firstLine="709"/>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185DEB" w:rsidRPr="00467EF1" w:rsidRDefault="00185DEB" w:rsidP="007D1B8A">
      <w:pPr>
        <w:spacing w:after="0" w:line="240" w:lineRule="auto"/>
        <w:ind w:firstLine="709"/>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185DEB" w:rsidRPr="00467EF1" w:rsidRDefault="00185DEB" w:rsidP="007D1B8A">
      <w:pPr>
        <w:spacing w:after="0" w:line="240" w:lineRule="auto"/>
        <w:ind w:firstLine="709"/>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185DEB" w:rsidRPr="00467EF1" w:rsidRDefault="00185DEB" w:rsidP="007D1B8A">
      <w:pPr>
        <w:spacing w:after="0" w:line="240" w:lineRule="auto"/>
        <w:ind w:firstLine="709"/>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5) особенности исполнения договоров, заключенных по результатам зонтичной закупки.</w:t>
      </w:r>
    </w:p>
    <w:p w:rsidR="00185DEB" w:rsidRPr="00467EF1" w:rsidRDefault="00185DEB" w:rsidP="007D1B8A">
      <w:pPr>
        <w:spacing w:after="0" w:line="240" w:lineRule="auto"/>
        <w:ind w:firstLine="709"/>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w:t>
      </w:r>
      <w:r w:rsidRPr="00467EF1">
        <w:rPr>
          <w:rFonts w:ascii="Times New Roman" w:hAnsi="Times New Roman" w:cs="Times New Roman"/>
          <w:sz w:val="28"/>
          <w:szCs w:val="28"/>
          <w:lang w:eastAsia="ru-RU"/>
        </w:rPr>
        <w:t>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185DEB" w:rsidRPr="00467EF1" w:rsidRDefault="00185DEB" w:rsidP="007D1B8A">
      <w:pPr>
        <w:spacing w:after="0" w:line="240" w:lineRule="auto"/>
        <w:ind w:firstLine="708"/>
        <w:jc w:val="both"/>
        <w:rPr>
          <w:rFonts w:ascii="Times New Roman" w:hAnsi="Times New Roman" w:cs="Times New Roman"/>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32" w:name="_Toc17704950"/>
      <w:r w:rsidRPr="00467EF1">
        <w:rPr>
          <w:rFonts w:ascii="Times New Roman" w:hAnsi="Times New Roman" w:cs="Times New Roman"/>
          <w:color w:val="auto"/>
          <w:sz w:val="28"/>
          <w:szCs w:val="28"/>
        </w:rPr>
        <w:t>19. Особенности участия в закупках коллективных участников</w:t>
      </w:r>
      <w:bookmarkEnd w:id="32"/>
    </w:p>
    <w:p w:rsidR="00185DEB" w:rsidRPr="00467EF1" w:rsidRDefault="00185DEB" w:rsidP="007D1B8A">
      <w:pPr>
        <w:spacing w:after="0" w:line="240" w:lineRule="auto"/>
        <w:ind w:firstLine="708"/>
        <w:jc w:val="both"/>
        <w:rPr>
          <w:rFonts w:ascii="Times New Roman" w:hAnsi="Times New Roman" w:cs="Times New Roman"/>
          <w:sz w:val="28"/>
          <w:szCs w:val="28"/>
        </w:rPr>
      </w:pP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При этом соответствие отдельно взятого участника, входящего в состав коллективного участника, всем требованиям не обязательно.</w:t>
      </w:r>
    </w:p>
    <w:p w:rsidR="00185DEB" w:rsidRPr="00467EF1" w:rsidRDefault="00185DEB" w:rsidP="007D1B8A">
      <w:pPr>
        <w:spacing w:after="0" w:line="240" w:lineRule="auto"/>
        <w:jc w:val="both"/>
        <w:rPr>
          <w:rFonts w:ascii="Times New Roman" w:hAnsi="Times New Roman" w:cs="Times New Roman"/>
          <w:sz w:val="28"/>
          <w:szCs w:val="28"/>
        </w:rPr>
      </w:pPr>
      <w:r w:rsidRPr="00467EF1">
        <w:rPr>
          <w:rFonts w:ascii="Times New Roman" w:hAnsi="Times New Roman" w:cs="Times New Roman"/>
          <w:sz w:val="28"/>
          <w:szCs w:val="28"/>
        </w:rPr>
        <w:tab/>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185DEB" w:rsidRPr="00467EF1" w:rsidRDefault="00185DEB" w:rsidP="007D1B8A">
      <w:pPr>
        <w:spacing w:after="0" w:line="240" w:lineRule="auto"/>
        <w:jc w:val="both"/>
        <w:rPr>
          <w:rFonts w:ascii="Times New Roman" w:hAnsi="Times New Roman" w:cs="Times New Roman"/>
          <w:sz w:val="28"/>
          <w:szCs w:val="28"/>
        </w:rPr>
      </w:pPr>
      <w:r w:rsidRPr="00467EF1">
        <w:rPr>
          <w:rFonts w:ascii="Times New Roman" w:hAnsi="Times New Roman" w:cs="Times New Roman"/>
          <w:sz w:val="28"/>
          <w:szCs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185DEB" w:rsidRPr="00467EF1" w:rsidRDefault="00185DEB" w:rsidP="007D1B8A">
      <w:pPr>
        <w:spacing w:after="0" w:line="240" w:lineRule="auto"/>
        <w:jc w:val="both"/>
        <w:rPr>
          <w:rFonts w:ascii="Times New Roman" w:hAnsi="Times New Roman" w:cs="Times New Roman"/>
          <w:sz w:val="28"/>
          <w:szCs w:val="28"/>
        </w:rPr>
      </w:pPr>
      <w:r w:rsidRPr="00467EF1">
        <w:rPr>
          <w:rFonts w:ascii="Times New Roman" w:hAnsi="Times New Roman" w:cs="Times New Roman"/>
          <w:sz w:val="28"/>
          <w:szCs w:val="28"/>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185DEB" w:rsidRPr="00467EF1" w:rsidRDefault="00185DEB" w:rsidP="007D1B8A">
      <w:pPr>
        <w:spacing w:after="0" w:line="240" w:lineRule="auto"/>
        <w:jc w:val="both"/>
        <w:rPr>
          <w:rFonts w:ascii="Times New Roman" w:hAnsi="Times New Roman" w:cs="Times New Roman"/>
          <w:sz w:val="28"/>
          <w:szCs w:val="28"/>
        </w:rPr>
      </w:pPr>
      <w:r w:rsidRPr="00467EF1">
        <w:rPr>
          <w:rFonts w:ascii="Times New Roman" w:hAnsi="Times New Roman" w:cs="Times New Roman"/>
          <w:sz w:val="28"/>
          <w:szCs w:val="28"/>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185DEB" w:rsidRPr="00467EF1" w:rsidRDefault="00185DEB" w:rsidP="007D1B8A">
      <w:pPr>
        <w:spacing w:after="0" w:line="240" w:lineRule="auto"/>
        <w:ind w:firstLine="708"/>
        <w:jc w:val="both"/>
        <w:rPr>
          <w:rFonts w:ascii="Times New Roman" w:hAnsi="Times New Roman" w:cs="Times New Roman"/>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33" w:name="_Toc17704951"/>
      <w:r w:rsidRPr="00467EF1">
        <w:rPr>
          <w:rFonts w:ascii="Times New Roman" w:hAnsi="Times New Roman" w:cs="Times New Roman"/>
          <w:color w:val="auto"/>
          <w:sz w:val="28"/>
          <w:szCs w:val="28"/>
        </w:rPr>
        <w:t>20. Обеспечение заявки на участие в закупке</w:t>
      </w:r>
      <w:bookmarkEnd w:id="33"/>
    </w:p>
    <w:p w:rsidR="00185DEB" w:rsidRPr="00467EF1" w:rsidRDefault="00185DEB" w:rsidP="007D1B8A">
      <w:pPr>
        <w:spacing w:after="0" w:line="240" w:lineRule="auto"/>
        <w:ind w:firstLine="708"/>
        <w:jc w:val="both"/>
        <w:rPr>
          <w:rFonts w:ascii="Times New Roman" w:hAnsi="Times New Roman" w:cs="Times New Roman"/>
          <w:sz w:val="28"/>
          <w:szCs w:val="28"/>
        </w:rPr>
      </w:pP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20.1. Заказчик имеет право предъявлять требования к участникам конкурентной закупки, запроса оферт в электронной форме о предоставлении обеспечения обязательств, связанных с подачей заявки на участие в закупке (далее – обеспечение заявки), в случае если начальная (максимальная) цена договора превышает пять миллионов рублей.</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20.2. Обеспечение заявки может быть предоставлено участником конкурентной закупки, участником запроса оферт в электронной форме (в том числе запроса оферт в электронной форме с участием субъектов малого и среднего предпринимательства), путем перечисления денежных средств или предоставления банковской гарантии, соответствующей требованиям главы 21 настоящего Положения.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20.3.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со статьей 3.4 Закона № 223</w:t>
      </w:r>
      <w:r w:rsidRPr="00467EF1">
        <w:rPr>
          <w:rFonts w:ascii="Times New Roman" w:hAnsi="Times New Roman" w:cs="Times New Roman"/>
          <w:sz w:val="28"/>
          <w:szCs w:val="28"/>
        </w:rPr>
        <w:noBreakHyphen/>
        <w:t>ФЗ или предоставления банковской гарантии</w:t>
      </w:r>
      <w:r w:rsidRPr="00467EF1">
        <w:rPr>
          <w:rStyle w:val="FootnoteReference"/>
          <w:rFonts w:ascii="Times New Roman" w:hAnsi="Times New Roman" w:cs="Times New Roman"/>
          <w:sz w:val="28"/>
          <w:szCs w:val="28"/>
        </w:rPr>
        <w:footnoteReference w:id="8"/>
      </w:r>
      <w:r w:rsidRPr="00467EF1">
        <w:rPr>
          <w:rFonts w:ascii="Times New Roman" w:hAnsi="Times New Roman" w:cs="Times New Roman"/>
          <w:sz w:val="28"/>
          <w:szCs w:val="28"/>
        </w:rPr>
        <w:t xml:space="preserve">.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Выбор способа обеспечения заявки на участие в такой закупке осуществляется участником такой закупки.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20.4.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20.5. Размер обеспечения заявки не может превышать пять процентов от начальной (максимальной) цены договора, указанной в извещении об осуществлении закупки, за исключением случая, указанного в пункте 15.11 настоящего Положения.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20.6.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и документации (при наличии) о закупке с указанием размера такого обеспечения и условий банковской гарантии.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20.7. Форма,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20.8. 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20.9.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20.10. Заказчик возвращает участнику закупки денежные средства, внесенные в качестве обеспечения заявки, в течение семи рабочих дней со дня наступления следующих событий:</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 размещения в ЕИС итогового протокола конкурентной закупки, протокола запроса оферт в электронной форме в отношении денежных средств всех участников закупки, за исключением победителя закупки или лица, с которым заключается договор, которым такие денежные средства возвращаются в течение пяти рабочих дней в случае заключения договора;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отмены закупки;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 отзыва заявки участником закупки до окончания срока подачи заявок;</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4) получения заявки участника закупки после окончания срока подачи заявок;</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5) отстранения участника закупки от участия в закупке или отказа заказчика от заключения договора с участником закупки.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20.11.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20.12. Возврат денежных средств, внесенных в качестве обеспечения заявки, участнику закупки не осуществляется, а в случае проведения закупки в электронной форме (за исключением закупок с участием субъектов малого и среднего предпринимательства) денежные средства, внесенные в качестве обеспечения заявок, перечисляются на счет, который указан заказчиком в документации о такой закупке (извещении о проведении запроса котировок в электронной форме), либо осуществляется уплата денежных средств заказчику гарантом по безотзывной банковской гарантии, в следующих случаях:</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1) уклонение или отказ участника закупки от заключения договора;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непредоставление или предоставление с нарушением условий, установленных Законом № 223-ФЗ, настоящим Положением, извещением и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установлены требования обеспечения исполнения договора и срок его предоставления до заключения договора).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20.13.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случаях:</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 уклонения участника от заключения договора,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отказа участника такой закупки заключить договор.</w:t>
      </w: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34" w:name="_Toc17704952"/>
      <w:r w:rsidRPr="00467EF1">
        <w:rPr>
          <w:rFonts w:ascii="Times New Roman" w:hAnsi="Times New Roman" w:cs="Times New Roman"/>
          <w:color w:val="auto"/>
          <w:sz w:val="28"/>
          <w:szCs w:val="28"/>
        </w:rPr>
        <w:t>21. Требования к банковской гарантии</w:t>
      </w:r>
      <w:bookmarkEnd w:id="34"/>
    </w:p>
    <w:p w:rsidR="00185DEB" w:rsidRPr="00467EF1" w:rsidRDefault="00185DEB" w:rsidP="007D1B8A">
      <w:pPr>
        <w:spacing w:after="0" w:line="240" w:lineRule="auto"/>
        <w:ind w:firstLine="708"/>
        <w:jc w:val="both"/>
        <w:rPr>
          <w:rFonts w:ascii="Times New Roman" w:hAnsi="Times New Roman" w:cs="Times New Roman"/>
          <w:sz w:val="28"/>
          <w:szCs w:val="28"/>
        </w:rPr>
      </w:pP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21.1. В случае если извещением и (или) документацией о закупке установлено требование к обеспечению заявки на участие в закупке, требование к обеспечению исполнения договора 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настоящей главы.</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21.2. Банковская гарантия должна быть безотзывной и должна содержать:</w:t>
      </w:r>
    </w:p>
    <w:p w:rsidR="00185DEB" w:rsidRPr="00467EF1" w:rsidRDefault="00185DEB" w:rsidP="007D1B8A">
      <w:pPr>
        <w:spacing w:after="0" w:line="240" w:lineRule="auto"/>
        <w:ind w:firstLine="708"/>
        <w:jc w:val="both"/>
        <w:rPr>
          <w:rFonts w:ascii="Times New Roman" w:hAnsi="Times New Roman" w:cs="Times New Roman"/>
          <w:spacing w:val="2"/>
          <w:sz w:val="28"/>
          <w:szCs w:val="28"/>
        </w:rPr>
      </w:pPr>
      <w:r w:rsidRPr="00467EF1">
        <w:rPr>
          <w:rFonts w:ascii="Times New Roman" w:hAnsi="Times New Roman" w:cs="Times New Roman"/>
          <w:sz w:val="28"/>
          <w:szCs w:val="28"/>
        </w:rPr>
        <w:t xml:space="preserve">1) сумму банковской гарантии, подлежащую уплате гарантом заказчику в случае, установленном пунктом 20.12 настоящего Положения, или сумму банковской гарантии, подлежащую уплате гарантом заказчику в случае </w:t>
      </w:r>
      <w:r w:rsidRPr="00467EF1">
        <w:rPr>
          <w:rFonts w:ascii="Times New Roman" w:hAnsi="Times New Roman" w:cs="Times New Roman"/>
          <w:spacing w:val="2"/>
          <w:sz w:val="28"/>
          <w:szCs w:val="28"/>
        </w:rPr>
        <w:t>ненадлежащего исполнения обязательств принципалом в соответствии с положениями главы 22 настоящего Положения;</w:t>
      </w:r>
    </w:p>
    <w:p w:rsidR="00185DEB" w:rsidRPr="00467EF1" w:rsidRDefault="00185DEB" w:rsidP="007D1B8A">
      <w:pPr>
        <w:spacing w:after="0" w:line="240" w:lineRule="auto"/>
        <w:ind w:firstLine="708"/>
        <w:jc w:val="both"/>
        <w:rPr>
          <w:rFonts w:ascii="Times New Roman" w:hAnsi="Times New Roman" w:cs="Times New Roman"/>
          <w:spacing w:val="2"/>
          <w:sz w:val="28"/>
          <w:szCs w:val="28"/>
        </w:rPr>
      </w:pPr>
      <w:r w:rsidRPr="00467EF1">
        <w:rPr>
          <w:rFonts w:ascii="Times New Roman" w:hAnsi="Times New Roman" w:cs="Times New Roman"/>
          <w:spacing w:val="2"/>
          <w:sz w:val="28"/>
          <w:szCs w:val="28"/>
        </w:rPr>
        <w:t>2) обязательства принципала, надлежащее исполнение которых обеспечивается банковской гарантией;</w:t>
      </w:r>
    </w:p>
    <w:p w:rsidR="00185DEB" w:rsidRPr="00467EF1" w:rsidRDefault="00185DEB" w:rsidP="007D1B8A">
      <w:pPr>
        <w:autoSpaceDE w:val="0"/>
        <w:autoSpaceDN w:val="0"/>
        <w:adjustRightInd w:val="0"/>
        <w:spacing w:after="0" w:line="240" w:lineRule="auto"/>
        <w:jc w:val="both"/>
        <w:rPr>
          <w:rFonts w:ascii="Times New Roman" w:hAnsi="Times New Roman" w:cs="Times New Roman"/>
          <w:spacing w:val="2"/>
          <w:sz w:val="28"/>
          <w:szCs w:val="28"/>
        </w:rPr>
      </w:pPr>
      <w:r w:rsidRPr="00467EF1">
        <w:rPr>
          <w:rFonts w:ascii="Times New Roman" w:hAnsi="Times New Roman" w:cs="Times New Roman"/>
          <w:spacing w:val="2"/>
          <w:sz w:val="28"/>
          <w:szCs w:val="28"/>
        </w:rPr>
        <w:tab/>
        <w:t>3) обязанность гаранта уплатить заказчику неустойку в размере 0,1 процента денежной суммы, подлежащей уплате, за каждый день просрочки;</w:t>
      </w:r>
    </w:p>
    <w:p w:rsidR="00185DEB" w:rsidRPr="00467EF1" w:rsidRDefault="00185DEB" w:rsidP="007D1B8A">
      <w:pPr>
        <w:spacing w:after="0" w:line="240" w:lineRule="auto"/>
        <w:ind w:firstLine="708"/>
        <w:jc w:val="both"/>
        <w:rPr>
          <w:rFonts w:ascii="Times New Roman" w:hAnsi="Times New Roman" w:cs="Times New Roman"/>
          <w:spacing w:val="2"/>
          <w:sz w:val="28"/>
          <w:szCs w:val="28"/>
        </w:rPr>
      </w:pPr>
      <w:r w:rsidRPr="00467EF1">
        <w:rPr>
          <w:rFonts w:ascii="Times New Roman" w:hAnsi="Times New Roman" w:cs="Times New Roman"/>
          <w:spacing w:val="2"/>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об осуществлении закупки, документации о закупке;</w:t>
      </w:r>
    </w:p>
    <w:p w:rsidR="00185DEB" w:rsidRPr="00467EF1" w:rsidRDefault="00185DEB" w:rsidP="007D1B8A">
      <w:pPr>
        <w:spacing w:after="0" w:line="240" w:lineRule="auto"/>
        <w:ind w:firstLine="708"/>
        <w:jc w:val="both"/>
        <w:rPr>
          <w:rFonts w:ascii="Times New Roman" w:hAnsi="Times New Roman" w:cs="Times New Roman"/>
          <w:spacing w:val="2"/>
          <w:sz w:val="28"/>
          <w:szCs w:val="28"/>
        </w:rPr>
      </w:pPr>
      <w:r w:rsidRPr="00467EF1">
        <w:rPr>
          <w:rFonts w:ascii="Times New Roman" w:hAnsi="Times New Roman" w:cs="Times New Roman"/>
          <w:spacing w:val="2"/>
          <w:sz w:val="28"/>
          <w:szCs w:val="28"/>
        </w:rPr>
        <w:t>5) срок действия банковской гарантии с учетом требований глав 20 и 22 настоящего Положения;</w:t>
      </w:r>
    </w:p>
    <w:p w:rsidR="00185DEB" w:rsidRPr="00467EF1" w:rsidRDefault="00185DEB" w:rsidP="007D1B8A">
      <w:pPr>
        <w:autoSpaceDE w:val="0"/>
        <w:autoSpaceDN w:val="0"/>
        <w:adjustRightInd w:val="0"/>
        <w:spacing w:after="0" w:line="240" w:lineRule="auto"/>
        <w:jc w:val="both"/>
        <w:rPr>
          <w:rFonts w:ascii="Times New Roman" w:hAnsi="Times New Roman" w:cs="Times New Roman"/>
          <w:spacing w:val="2"/>
          <w:sz w:val="28"/>
          <w:szCs w:val="28"/>
        </w:rPr>
      </w:pPr>
      <w:r w:rsidRPr="00467EF1">
        <w:rPr>
          <w:rFonts w:ascii="Times New Roman" w:hAnsi="Times New Roman" w:cs="Times New Roman"/>
          <w:spacing w:val="2"/>
          <w:sz w:val="28"/>
          <w:szCs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185DEB" w:rsidRPr="00467EF1" w:rsidRDefault="00185DEB" w:rsidP="007D1B8A">
      <w:pPr>
        <w:spacing w:after="0" w:line="240" w:lineRule="auto"/>
        <w:ind w:firstLine="708"/>
        <w:jc w:val="both"/>
        <w:rPr>
          <w:rFonts w:ascii="Times New Roman" w:hAnsi="Times New Roman" w:cs="Times New Roman"/>
          <w:spacing w:val="2"/>
          <w:sz w:val="28"/>
          <w:szCs w:val="28"/>
        </w:rPr>
      </w:pPr>
      <w:r w:rsidRPr="00467EF1">
        <w:rPr>
          <w:rFonts w:ascii="Times New Roman" w:hAnsi="Times New Roman" w:cs="Times New Roman"/>
          <w:spacing w:val="2"/>
          <w:sz w:val="28"/>
          <w:szCs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rsidR="00185DEB" w:rsidRPr="00467EF1" w:rsidRDefault="00185DEB" w:rsidP="007D1B8A">
      <w:pPr>
        <w:spacing w:after="0" w:line="240" w:lineRule="auto"/>
        <w:ind w:firstLine="708"/>
        <w:jc w:val="both"/>
        <w:rPr>
          <w:rFonts w:ascii="Times New Roman" w:hAnsi="Times New Roman" w:cs="Times New Roman"/>
          <w:spacing w:val="2"/>
          <w:sz w:val="28"/>
          <w:szCs w:val="28"/>
        </w:rPr>
      </w:pPr>
      <w:r w:rsidRPr="00467EF1">
        <w:rPr>
          <w:rFonts w:ascii="Times New Roman" w:hAnsi="Times New Roman" w:cs="Times New Roman"/>
          <w:spacing w:val="2"/>
          <w:sz w:val="28"/>
          <w:szCs w:val="28"/>
        </w:rPr>
        <w:t>8) права заказчика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85DEB" w:rsidRPr="00467EF1" w:rsidRDefault="00185DEB" w:rsidP="007D1B8A">
      <w:pPr>
        <w:spacing w:after="0" w:line="240" w:lineRule="auto"/>
        <w:ind w:firstLine="708"/>
        <w:jc w:val="both"/>
        <w:rPr>
          <w:rFonts w:ascii="Times New Roman" w:hAnsi="Times New Roman" w:cs="Times New Roman"/>
          <w:spacing w:val="2"/>
          <w:sz w:val="28"/>
          <w:szCs w:val="28"/>
        </w:rPr>
      </w:pPr>
      <w:r w:rsidRPr="00467EF1">
        <w:rPr>
          <w:rFonts w:ascii="Times New Roman" w:hAnsi="Times New Roman" w:cs="Times New Roman"/>
          <w:spacing w:val="2"/>
          <w:sz w:val="28"/>
          <w:szCs w:val="28"/>
        </w:rPr>
        <w:t>9)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rsidR="00185DEB" w:rsidRPr="00467EF1" w:rsidRDefault="00185DEB" w:rsidP="007D1B8A">
      <w:pPr>
        <w:spacing w:after="0" w:line="240" w:lineRule="auto"/>
        <w:ind w:firstLine="708"/>
        <w:jc w:val="both"/>
        <w:rPr>
          <w:rFonts w:ascii="Times New Roman" w:hAnsi="Times New Roman" w:cs="Times New Roman"/>
          <w:spacing w:val="2"/>
          <w:sz w:val="28"/>
          <w:szCs w:val="28"/>
        </w:rPr>
      </w:pPr>
      <w:r w:rsidRPr="00467EF1">
        <w:rPr>
          <w:rFonts w:ascii="Times New Roman" w:hAnsi="Times New Roman" w:cs="Times New Roman"/>
          <w:spacing w:val="2"/>
          <w:sz w:val="28"/>
          <w:szCs w:val="28"/>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85DEB" w:rsidRPr="00467EF1" w:rsidRDefault="00185DEB" w:rsidP="007D1B8A">
      <w:pPr>
        <w:spacing w:after="0" w:line="240" w:lineRule="auto"/>
        <w:ind w:firstLine="708"/>
        <w:jc w:val="both"/>
        <w:rPr>
          <w:rFonts w:ascii="Times New Roman" w:hAnsi="Times New Roman" w:cs="Times New Roman"/>
          <w:spacing w:val="2"/>
          <w:sz w:val="28"/>
          <w:szCs w:val="28"/>
        </w:rPr>
      </w:pPr>
      <w:r w:rsidRPr="00467EF1">
        <w:rPr>
          <w:rFonts w:ascii="Times New Roman" w:hAnsi="Times New Roman" w:cs="Times New Roman"/>
          <w:spacing w:val="2"/>
          <w:sz w:val="28"/>
          <w:szCs w:val="28"/>
        </w:rPr>
        <w:t>11) условие о том, что расходы, возникающие в связи с перечислением денежных средств гарантом по банковской гарантии, несет гарант;</w:t>
      </w:r>
    </w:p>
    <w:p w:rsidR="00185DEB" w:rsidRPr="00467EF1" w:rsidRDefault="00185DEB" w:rsidP="007D1B8A">
      <w:pPr>
        <w:autoSpaceDE w:val="0"/>
        <w:autoSpaceDN w:val="0"/>
        <w:adjustRightInd w:val="0"/>
        <w:spacing w:after="0" w:line="240" w:lineRule="auto"/>
        <w:jc w:val="both"/>
        <w:rPr>
          <w:rFonts w:ascii="Times New Roman" w:hAnsi="Times New Roman" w:cs="Times New Roman"/>
          <w:spacing w:val="2"/>
          <w:sz w:val="28"/>
          <w:szCs w:val="28"/>
        </w:rPr>
      </w:pPr>
      <w:r w:rsidRPr="00467EF1">
        <w:rPr>
          <w:rFonts w:ascii="Times New Roman" w:hAnsi="Times New Roman" w:cs="Times New Roman"/>
          <w:spacing w:val="2"/>
          <w:sz w:val="28"/>
          <w:szCs w:val="28"/>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185DEB" w:rsidRPr="00467EF1" w:rsidRDefault="00185DEB" w:rsidP="007D1B8A">
      <w:pPr>
        <w:autoSpaceDE w:val="0"/>
        <w:autoSpaceDN w:val="0"/>
        <w:adjustRightInd w:val="0"/>
        <w:spacing w:after="0" w:line="240" w:lineRule="auto"/>
        <w:jc w:val="both"/>
        <w:rPr>
          <w:rFonts w:ascii="Times New Roman" w:hAnsi="Times New Roman" w:cs="Times New Roman"/>
          <w:spacing w:val="2"/>
          <w:sz w:val="28"/>
          <w:szCs w:val="28"/>
        </w:rPr>
      </w:pPr>
      <w:r w:rsidRPr="00467EF1">
        <w:rPr>
          <w:rFonts w:ascii="Times New Roman" w:hAnsi="Times New Roman" w:cs="Times New Roman"/>
          <w:spacing w:val="2"/>
          <w:sz w:val="28"/>
          <w:szCs w:val="28"/>
        </w:rPr>
        <w:tab/>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185DEB" w:rsidRPr="00467EF1" w:rsidRDefault="00185DEB" w:rsidP="007D1B8A">
      <w:pPr>
        <w:autoSpaceDE w:val="0"/>
        <w:autoSpaceDN w:val="0"/>
        <w:adjustRightInd w:val="0"/>
        <w:spacing w:after="0" w:line="240" w:lineRule="auto"/>
        <w:jc w:val="both"/>
        <w:rPr>
          <w:rFonts w:ascii="Times New Roman" w:hAnsi="Times New Roman" w:cs="Times New Roman"/>
          <w:spacing w:val="2"/>
          <w:sz w:val="28"/>
          <w:szCs w:val="28"/>
        </w:rPr>
      </w:pPr>
      <w:r w:rsidRPr="00467EF1">
        <w:rPr>
          <w:rFonts w:ascii="Times New Roman" w:hAnsi="Times New Roman" w:cs="Times New Roman"/>
          <w:spacing w:val="2"/>
          <w:sz w:val="28"/>
          <w:szCs w:val="28"/>
        </w:rPr>
        <w:tab/>
        <w:t>21.4. В случае, предусмотренном извещением о закупке и (или) документацией о закупке,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85DEB" w:rsidRPr="00467EF1" w:rsidRDefault="00185DEB" w:rsidP="007D1B8A">
      <w:pPr>
        <w:autoSpaceDE w:val="0"/>
        <w:autoSpaceDN w:val="0"/>
        <w:adjustRightInd w:val="0"/>
        <w:spacing w:after="0" w:line="240" w:lineRule="auto"/>
        <w:jc w:val="both"/>
        <w:rPr>
          <w:rFonts w:ascii="Times New Roman" w:hAnsi="Times New Roman" w:cs="Times New Roman"/>
          <w:spacing w:val="2"/>
          <w:sz w:val="28"/>
          <w:szCs w:val="28"/>
        </w:rPr>
      </w:pPr>
      <w:r w:rsidRPr="00467EF1">
        <w:rPr>
          <w:rFonts w:ascii="Times New Roman" w:hAnsi="Times New Roman" w:cs="Times New Roman"/>
          <w:spacing w:val="2"/>
          <w:sz w:val="28"/>
          <w:szCs w:val="28"/>
        </w:rPr>
        <w:tab/>
        <w:t>21.5. Заказчик рассматривает поступившую банковскую гарантию в срок, не превышающий трех рабочих дней со дня ее поступления.</w:t>
      </w:r>
    </w:p>
    <w:p w:rsidR="00185DEB" w:rsidRPr="00467EF1" w:rsidRDefault="00185DEB" w:rsidP="007D1B8A">
      <w:pPr>
        <w:autoSpaceDE w:val="0"/>
        <w:autoSpaceDN w:val="0"/>
        <w:adjustRightInd w:val="0"/>
        <w:spacing w:after="0" w:line="240" w:lineRule="auto"/>
        <w:jc w:val="both"/>
        <w:rPr>
          <w:rFonts w:ascii="Times New Roman" w:hAnsi="Times New Roman" w:cs="Times New Roman"/>
          <w:sz w:val="28"/>
          <w:szCs w:val="28"/>
        </w:rPr>
      </w:pPr>
      <w:r w:rsidRPr="00467EF1">
        <w:rPr>
          <w:rFonts w:ascii="Times New Roman" w:hAnsi="Times New Roman" w:cs="Times New Roman"/>
          <w:sz w:val="28"/>
          <w:szCs w:val="28"/>
        </w:rPr>
        <w:tab/>
        <w:t>21.6. Основанием для отказа в принятии банковской гарантии заказчиком является:</w:t>
      </w:r>
    </w:p>
    <w:p w:rsidR="00185DEB" w:rsidRPr="00467EF1" w:rsidRDefault="00185DEB" w:rsidP="007D1B8A">
      <w:pPr>
        <w:autoSpaceDE w:val="0"/>
        <w:autoSpaceDN w:val="0"/>
        <w:adjustRightInd w:val="0"/>
        <w:spacing w:after="0" w:line="240" w:lineRule="auto"/>
        <w:jc w:val="both"/>
        <w:rPr>
          <w:rFonts w:ascii="Times New Roman" w:hAnsi="Times New Roman" w:cs="Times New Roman"/>
          <w:sz w:val="28"/>
          <w:szCs w:val="28"/>
        </w:rPr>
      </w:pPr>
      <w:r w:rsidRPr="00467EF1">
        <w:rPr>
          <w:rFonts w:ascii="Times New Roman" w:hAnsi="Times New Roman" w:cs="Times New Roman"/>
          <w:sz w:val="28"/>
          <w:szCs w:val="28"/>
        </w:rPr>
        <w:tab/>
        <w:t>1) несоответствие банковской гарантии условиям, указанным в пунктах 21.2 – 21.4 настоящего Положения;</w:t>
      </w:r>
    </w:p>
    <w:p w:rsidR="00185DEB" w:rsidRPr="00467EF1" w:rsidRDefault="00185DEB" w:rsidP="007D1B8A">
      <w:pPr>
        <w:autoSpaceDE w:val="0"/>
        <w:autoSpaceDN w:val="0"/>
        <w:adjustRightInd w:val="0"/>
        <w:spacing w:after="0" w:line="240" w:lineRule="auto"/>
        <w:jc w:val="both"/>
        <w:rPr>
          <w:rFonts w:ascii="Times New Roman" w:hAnsi="Times New Roman" w:cs="Times New Roman"/>
          <w:sz w:val="28"/>
          <w:szCs w:val="28"/>
        </w:rPr>
      </w:pPr>
      <w:r w:rsidRPr="00467EF1">
        <w:rPr>
          <w:rFonts w:ascii="Times New Roman" w:hAnsi="Times New Roman" w:cs="Times New Roman"/>
          <w:sz w:val="28"/>
          <w:szCs w:val="28"/>
        </w:rPr>
        <w:tab/>
        <w:t>2) несоответствие банковской гарантии требованиям, содержащимся в извещении о закупке, документации о закупке.</w:t>
      </w:r>
    </w:p>
    <w:p w:rsidR="00185DEB" w:rsidRPr="00467EF1" w:rsidRDefault="00185DEB" w:rsidP="007D1B8A">
      <w:pPr>
        <w:autoSpaceDE w:val="0"/>
        <w:autoSpaceDN w:val="0"/>
        <w:adjustRightInd w:val="0"/>
        <w:spacing w:after="0" w:line="240" w:lineRule="auto"/>
        <w:jc w:val="both"/>
        <w:rPr>
          <w:rFonts w:ascii="Times New Roman" w:hAnsi="Times New Roman" w:cs="Times New Roman"/>
          <w:sz w:val="28"/>
          <w:szCs w:val="28"/>
        </w:rPr>
      </w:pPr>
      <w:r w:rsidRPr="00467EF1">
        <w:rPr>
          <w:rFonts w:ascii="Times New Roman" w:hAnsi="Times New Roman" w:cs="Times New Roman"/>
          <w:sz w:val="28"/>
          <w:szCs w:val="28"/>
        </w:rPr>
        <w:tab/>
        <w:t>21.7. В случае отказа в принятии банковской гарантии заказчик в срок, установленный пунктом 21.5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21.8.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в соответствии с пунктом 21.9 настоящей главы, не осуществляется, взыскание по ней не производится.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21.9. Если заказчиком установлено требование обеспечения исполнения договора,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rsidR="00185DEB" w:rsidRPr="00467EF1" w:rsidRDefault="00185DEB" w:rsidP="007D1B8A">
      <w:pPr>
        <w:spacing w:after="0" w:line="240" w:lineRule="auto"/>
        <w:ind w:firstLine="708"/>
        <w:jc w:val="both"/>
        <w:rPr>
          <w:rFonts w:ascii="Times New Roman" w:hAnsi="Times New Roman" w:cs="Times New Roman"/>
          <w:sz w:val="28"/>
          <w:szCs w:val="28"/>
        </w:rPr>
      </w:pPr>
    </w:p>
    <w:p w:rsidR="00185DEB" w:rsidRPr="00467EF1" w:rsidRDefault="00185DEB" w:rsidP="007D1B8A">
      <w:pPr>
        <w:pStyle w:val="Heading2"/>
        <w:spacing w:before="0" w:line="240" w:lineRule="auto"/>
        <w:ind w:firstLine="709"/>
        <w:jc w:val="center"/>
        <w:rPr>
          <w:rFonts w:ascii="Times New Roman" w:hAnsi="Times New Roman" w:cs="Times New Roman"/>
          <w:color w:val="auto"/>
          <w:sz w:val="28"/>
          <w:szCs w:val="28"/>
        </w:rPr>
      </w:pPr>
      <w:bookmarkStart w:id="35" w:name="_Toc17704953"/>
      <w:r w:rsidRPr="00467EF1">
        <w:rPr>
          <w:rFonts w:ascii="Times New Roman" w:hAnsi="Times New Roman" w:cs="Times New Roman"/>
          <w:color w:val="auto"/>
          <w:sz w:val="28"/>
          <w:szCs w:val="28"/>
        </w:rPr>
        <w:t>22. Обеспечение исполнения договора и гарантийных обязательств</w:t>
      </w:r>
      <w:bookmarkEnd w:id="35"/>
    </w:p>
    <w:p w:rsidR="00185DEB" w:rsidRPr="00467EF1" w:rsidRDefault="00185DEB" w:rsidP="007D1B8A">
      <w:pPr>
        <w:spacing w:after="0" w:line="240" w:lineRule="auto"/>
        <w:ind w:firstLine="708"/>
        <w:jc w:val="both"/>
        <w:rPr>
          <w:rFonts w:ascii="Times New Roman" w:hAnsi="Times New Roman" w:cs="Times New Roman"/>
          <w:sz w:val="28"/>
          <w:szCs w:val="28"/>
        </w:rPr>
      </w:pP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22.1.</w:t>
      </w:r>
      <w:r w:rsidRPr="00467EF1">
        <w:rPr>
          <w:rFonts w:ascii="Times New Roman" w:hAnsi="Times New Roman" w:cs="Times New Roman"/>
          <w:sz w:val="28"/>
          <w:szCs w:val="28"/>
        </w:rPr>
        <w:tab/>
        <w:t>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и документации о закупке.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22.2.</w:t>
      </w:r>
      <w:r w:rsidRPr="00467EF1">
        <w:rPr>
          <w:rFonts w:ascii="Times New Roman" w:hAnsi="Times New Roman" w:cs="Times New Roman"/>
          <w:sz w:val="28"/>
          <w:szCs w:val="28"/>
        </w:rPr>
        <w:tab/>
        <w:t>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соответствующей требованиям главы 21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22.4.</w:t>
      </w:r>
      <w:r w:rsidRPr="00467EF1">
        <w:rPr>
          <w:rFonts w:ascii="Times New Roman" w:hAnsi="Times New Roman" w:cs="Times New Roman"/>
          <w:sz w:val="28"/>
          <w:szCs w:val="28"/>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случая, предусмотренного пунктом 15.12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22.5.</w:t>
      </w:r>
      <w:r w:rsidRPr="00467EF1">
        <w:rPr>
          <w:rFonts w:ascii="Times New Roman" w:hAnsi="Times New Roman" w:cs="Times New Roman"/>
          <w:sz w:val="28"/>
          <w:szCs w:val="28"/>
        </w:rPr>
        <w:tab/>
        <w:t>Форма, порядок и сроки предоставления, а также размер обеспечения исполнения договора устанавливаются заказчиком в извещении и (или) в документации о закупке с учетом требований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22.6. В случае установления заказчиком требования об обеспечении исполнения договора, победитель обязан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22.8. Денежные средства, перечисленные победителем закупки в качестве обеспечения исполнения договора, возвращаются: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1) в случае отказа заказчика от заключения договора – в течение десяти рабочих дней с момента принятия комиссией по осуществлению закупок решения об отказе в заключении договора;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22.11.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и документации (при наличии) о закупке с указанием размера такого обеспечения и условий банковской гарантии.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22.12.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и в сроки, которые установлены в документации о закупке (извещении о проведении запроса котировок в электронной форме) и в договоре.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объему поставленного товара (выполненной работы, оказанной услуги) до оформления документа о приемке отдельного этапа поставки товара (выполнения работы, оказания услуги). При этом сумма предоставленного обеспечения гарантийных обязательств не должна превышать десять процентов от начальной (максимальной) цены договора.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22.13.</w:t>
      </w:r>
      <w:r w:rsidRPr="00467EF1">
        <w:rPr>
          <w:rFonts w:ascii="Times New Roman" w:hAnsi="Times New Roman" w:cs="Times New Roman"/>
          <w:sz w:val="28"/>
          <w:szCs w:val="28"/>
        </w:rPr>
        <w:tab/>
        <w:t>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22.14.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22.15. Размер обеспечения гарантийных обязательств не может превышать десять процентов начальной (максимальной) цены договора.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22.16.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22.17. Денежные средства, перечисленные победителем закупки в качестве обеспечения гарантийных обязательств, возвращаются в течение десяти рабочих дней после завершения гарантийного срока.</w:t>
      </w:r>
    </w:p>
    <w:p w:rsidR="00185DEB" w:rsidRPr="00467EF1" w:rsidRDefault="00185DEB" w:rsidP="007D1B8A">
      <w:pPr>
        <w:spacing w:after="0" w:line="240" w:lineRule="auto"/>
        <w:ind w:firstLine="708"/>
        <w:jc w:val="both"/>
        <w:rPr>
          <w:rFonts w:ascii="Times New Roman" w:hAnsi="Times New Roman" w:cs="Times New Roman"/>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36" w:name="_Toc17704954"/>
      <w:r w:rsidRPr="00467EF1">
        <w:rPr>
          <w:rFonts w:ascii="Times New Roman" w:hAnsi="Times New Roman" w:cs="Times New Roman"/>
          <w:color w:val="auto"/>
          <w:sz w:val="28"/>
          <w:szCs w:val="28"/>
        </w:rPr>
        <w:t>23. Антидемпинговые меры</w:t>
      </w:r>
      <w:bookmarkEnd w:id="36"/>
    </w:p>
    <w:p w:rsidR="00185DEB" w:rsidRPr="00467EF1" w:rsidRDefault="00185DEB" w:rsidP="007D1B8A">
      <w:pPr>
        <w:spacing w:after="0" w:line="240" w:lineRule="auto"/>
        <w:ind w:firstLine="708"/>
        <w:jc w:val="both"/>
        <w:rPr>
          <w:rFonts w:ascii="Times New Roman" w:hAnsi="Times New Roman" w:cs="Times New Roman"/>
          <w:b/>
          <w:bCs/>
          <w:sz w:val="28"/>
          <w:szCs w:val="28"/>
        </w:rPr>
      </w:pPr>
    </w:p>
    <w:p w:rsidR="00185DEB" w:rsidRPr="00467EF1" w:rsidRDefault="00185DEB" w:rsidP="007D1B8A">
      <w:pPr>
        <w:pStyle w:val="ListParagraph"/>
        <w:numPr>
          <w:ilvl w:val="1"/>
          <w:numId w:val="42"/>
        </w:numPr>
        <w:spacing w:after="0" w:line="240" w:lineRule="auto"/>
        <w:ind w:left="0" w:firstLine="709"/>
        <w:jc w:val="both"/>
        <w:rPr>
          <w:rFonts w:ascii="Times New Roman" w:hAnsi="Times New Roman" w:cs="Times New Roman"/>
          <w:sz w:val="28"/>
          <w:szCs w:val="28"/>
        </w:rPr>
      </w:pPr>
      <w:r w:rsidRPr="00467EF1">
        <w:rPr>
          <w:rFonts w:ascii="Times New Roman" w:hAnsi="Times New Roman" w:cs="Times New Roman"/>
          <w:sz w:val="28"/>
          <w:szCs w:val="28"/>
        </w:rPr>
        <w:t>Если в ходе проведения конкурентной закупки победителем закупки начальная (максимальная)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 в соответствии с одним из подпунктов:</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 победитель закупки обязан предоставить заказчику информацию, подтверждающую добросовестность участника закупки, и перечислить обеспечение исполнения договора в размере, определенном документацией о закупке, до заключения договора;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2)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в документации о закупке, но не менее чем в размере аванса (если договором предусмотрена выплата аванса), если в извещении и (или) документации установлено требование о предоставлении обеспечения исполнения договора.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23.2. Под информацией, подтверждающей добросовестность участника закупки, понимается информация, подтверждающая опыт аналогичных поставок товаров (выполнения работ, оказания услуг) таким участником и содержащаяся в реестре контрактов, заключенных заказчиками, и (или) в реестре договоров, заключенных заказчиками, и подтверждающая исполнение таким участником в течение двух лет до даты подачи заявки на участие в конкурсе или аукционе четырех и более контрактов и (или) договоров (при этом не менее чем семьдесят пять процентов контрактов и (или) договоров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и (или) договоров (при этом все контракты и (или) договоры должны быть исполнены без применения к такому участнику неустоек (штрафов, пеней).</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23.3. Цена одного из контрактов (договоров), указанных в пункте 23.2 настоящего Положения, должна составлять не менее чем тридцать процентов от цены, предложенной участником.</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23.4. Указание на применение антидемпинговых мер устанавливается в  документации о закупке.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23.5. 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23.6. Если заказчиком принято решение о заключении договора с участником, занявшим второе место по результатам проведения закупки, на такого участника распространяются требования настоящей главы.</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23.7.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принимается заказчиком при размещении извещения о проведении запроса котировок в электронной форме, документации о закупке. Принятое решение и выбранный способ антидемпинговых мер не может быть изменено в ходе проведения закупки без внесения изменений в извещение о проведении запроса котировок в электронной форме и документацию о закупке.</w:t>
      </w:r>
    </w:p>
    <w:p w:rsidR="00185DEB" w:rsidRPr="00467EF1" w:rsidRDefault="00185DEB" w:rsidP="007D1B8A">
      <w:pPr>
        <w:spacing w:after="0" w:line="240" w:lineRule="auto"/>
        <w:ind w:firstLine="709"/>
        <w:jc w:val="both"/>
        <w:rPr>
          <w:rFonts w:ascii="Times New Roman" w:hAnsi="Times New Roman" w:cs="Times New Roman"/>
          <w:b/>
          <w:bCs/>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37" w:name="_Toc17704955"/>
      <w:r w:rsidRPr="00467EF1">
        <w:rPr>
          <w:rFonts w:ascii="Times New Roman" w:hAnsi="Times New Roman" w:cs="Times New Roman"/>
          <w:color w:val="auto"/>
          <w:sz w:val="28"/>
          <w:szCs w:val="28"/>
        </w:rPr>
        <w:t>24. Комиссия по осуществлению закупок</w:t>
      </w:r>
      <w:bookmarkEnd w:id="37"/>
    </w:p>
    <w:p w:rsidR="00185DEB" w:rsidRPr="00467EF1" w:rsidRDefault="00185DEB" w:rsidP="007D1B8A">
      <w:pPr>
        <w:spacing w:after="0" w:line="240" w:lineRule="auto"/>
        <w:jc w:val="both"/>
        <w:rPr>
          <w:rFonts w:ascii="Times New Roman" w:hAnsi="Times New Roman" w:cs="Times New Roman"/>
          <w:sz w:val="28"/>
          <w:szCs w:val="28"/>
        </w:rPr>
      </w:pP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24.1. Комиссия по осуществлению закупок (далее также – комиссия) является коллегиальным органом, создаваемым заказчиком в целях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зависимости от способа закупки или предмета договора, а также специальные комиссии по осуществлению закупок для проведения отдельных закупок.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24.2. Конкретные задачи и функции комиссии, права, обязанности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24.3. Число членов комиссии должно быть не менее пяти человек.</w:t>
      </w:r>
    </w:p>
    <w:p w:rsidR="00185DEB" w:rsidRPr="00467EF1" w:rsidRDefault="00185DEB" w:rsidP="007D1B8A">
      <w:pPr>
        <w:pStyle w:val="1"/>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rsidR="00185DEB" w:rsidRPr="00467EF1" w:rsidRDefault="00185DEB" w:rsidP="007D1B8A">
      <w:pPr>
        <w:pStyle w:val="1"/>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24.5. Решение о включении конкретного лица в состав комиссии по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осуществлению закупок принимается заказчиком.</w:t>
      </w:r>
    </w:p>
    <w:p w:rsidR="00185DEB" w:rsidRPr="00467EF1" w:rsidRDefault="00185DEB" w:rsidP="007D1B8A">
      <w:pPr>
        <w:pStyle w:val="1"/>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24.6. Замена члена комиссии по осуществлению закупок допускается только по решению заказчика.</w:t>
      </w:r>
    </w:p>
    <w:p w:rsidR="00185DEB" w:rsidRPr="00467EF1" w:rsidRDefault="00185DEB" w:rsidP="007D1B8A">
      <w:pPr>
        <w:pStyle w:val="1"/>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24.7. Комиссия правомочна осуществлять свои функции, если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на</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заседании присутствует не менее чем пятьдесят процентов общего числа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185DEB" w:rsidRPr="00467EF1" w:rsidRDefault="00185DEB" w:rsidP="007D1B8A">
      <w:pPr>
        <w:pStyle w:val="1"/>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24.8. Членами комиссии по осуществлению закупок не могут быть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rsidR="00185DEB" w:rsidRPr="00467EF1" w:rsidRDefault="00185DEB" w:rsidP="007D1B8A">
      <w:pPr>
        <w:pStyle w:val="1"/>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способны оказывать влияние участники закупок, а также физическими лицами, которые не являются непосредственно осуществляющими контроль должностными лицами контрольных органов.</w:t>
      </w:r>
    </w:p>
    <w:p w:rsidR="00185DEB" w:rsidRPr="00467EF1" w:rsidRDefault="00185DEB" w:rsidP="007D1B8A">
      <w:pPr>
        <w:pStyle w:val="1"/>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24.9. Основными функциями комиссии являются:</w:t>
      </w:r>
    </w:p>
    <w:p w:rsidR="00185DEB" w:rsidRPr="00467EF1" w:rsidRDefault="00185DEB" w:rsidP="007D1B8A">
      <w:pPr>
        <w:pStyle w:val="1"/>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1) открытие заявок на электронных площадках, вскрытие конвертов с заявками на участие в закупке; </w:t>
      </w:r>
    </w:p>
    <w:p w:rsidR="00185DEB" w:rsidRPr="00467EF1" w:rsidRDefault="00185DEB" w:rsidP="007D1B8A">
      <w:pPr>
        <w:pStyle w:val="1"/>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2) рассмотрение заявок участников закупки;</w:t>
      </w:r>
    </w:p>
    <w:p w:rsidR="00185DEB" w:rsidRPr="00467EF1" w:rsidRDefault="00185DEB" w:rsidP="007D1B8A">
      <w:pPr>
        <w:pStyle w:val="1"/>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3) принятие решений о допуске участника закупки или отказа в допуске (отклонения заявки) участника закупки к участию в закупке;</w:t>
      </w:r>
    </w:p>
    <w:p w:rsidR="00185DEB" w:rsidRPr="00467EF1" w:rsidRDefault="00185DEB" w:rsidP="007D1B8A">
      <w:pPr>
        <w:pStyle w:val="1"/>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4) фиксирование факта о признании процедуры закупки несостоявшейся (при необходимости);</w:t>
      </w:r>
    </w:p>
    <w:p w:rsidR="00185DEB" w:rsidRPr="00467EF1" w:rsidRDefault="00185DEB" w:rsidP="007D1B8A">
      <w:pPr>
        <w:pStyle w:val="1"/>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5) проведение оценки заявок (при необходимости);</w:t>
      </w:r>
    </w:p>
    <w:p w:rsidR="00185DEB" w:rsidRPr="00467EF1" w:rsidRDefault="00185DEB" w:rsidP="007D1B8A">
      <w:pPr>
        <w:pStyle w:val="1"/>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6) определение победителя закупки в соответствии с условиями извещения об осуществлении закупки и закупочной документации;</w:t>
      </w:r>
    </w:p>
    <w:p w:rsidR="00185DEB" w:rsidRPr="00467EF1" w:rsidRDefault="00185DEB" w:rsidP="007D1B8A">
      <w:pPr>
        <w:pStyle w:val="1"/>
        <w:spacing w:after="0" w:line="240" w:lineRule="auto"/>
        <w:ind w:left="0" w:firstLine="708"/>
        <w:jc w:val="both"/>
        <w:rPr>
          <w:rFonts w:ascii="Times New Roman" w:hAnsi="Times New Roman" w:cs="Times New Roman"/>
          <w:strike/>
          <w:sz w:val="28"/>
          <w:szCs w:val="28"/>
        </w:rPr>
      </w:pPr>
      <w:r w:rsidRPr="00467EF1">
        <w:rPr>
          <w:rFonts w:ascii="Times New Roman" w:hAnsi="Times New Roman" w:cs="Times New Roman"/>
          <w:sz w:val="28"/>
          <w:szCs w:val="28"/>
        </w:rPr>
        <w:t>7) реализация предписаний антимонопольного органа, решений, указанных в резолютивной части органов по рассмотрению жалоб,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целях устранения выявленных нарушений либо их обжалование в установленном порядке.</w:t>
      </w:r>
    </w:p>
    <w:p w:rsidR="00185DEB" w:rsidRPr="00467EF1" w:rsidRDefault="00185DEB" w:rsidP="007D1B8A">
      <w:pPr>
        <w:pStyle w:val="1"/>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24.10. Перечень функций, возложенных заказчиком на комиссию, может быть дополнен в соответствии с локальным актом заказчика.</w:t>
      </w:r>
    </w:p>
    <w:p w:rsidR="00185DEB" w:rsidRPr="00467EF1" w:rsidRDefault="00185DEB" w:rsidP="007D1B8A">
      <w:pPr>
        <w:widowControl w:val="0"/>
        <w:tabs>
          <w:tab w:val="left" w:pos="851"/>
        </w:tabs>
        <w:autoSpaceDE w:val="0"/>
        <w:autoSpaceDN w:val="0"/>
        <w:adjustRightInd w:val="0"/>
        <w:spacing w:after="0" w:line="240" w:lineRule="auto"/>
        <w:jc w:val="both"/>
        <w:rPr>
          <w:rFonts w:ascii="Times New Roman" w:hAnsi="Times New Roman" w:cs="Times New Roman"/>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38" w:name="_Toc17704956"/>
      <w:r w:rsidRPr="00467EF1">
        <w:rPr>
          <w:rFonts w:ascii="Times New Roman" w:hAnsi="Times New Roman" w:cs="Times New Roman"/>
          <w:color w:val="auto"/>
          <w:sz w:val="28"/>
          <w:szCs w:val="28"/>
        </w:rPr>
        <w:t>25. Отмена закупки</w:t>
      </w:r>
      <w:bookmarkEnd w:id="38"/>
    </w:p>
    <w:p w:rsidR="00185DEB" w:rsidRPr="00467EF1" w:rsidRDefault="00185DEB" w:rsidP="007D1B8A">
      <w:pPr>
        <w:spacing w:after="0" w:line="240" w:lineRule="auto"/>
        <w:ind w:firstLine="709"/>
        <w:jc w:val="both"/>
        <w:rPr>
          <w:rFonts w:ascii="Times New Roman" w:hAnsi="Times New Roman" w:cs="Times New Roman"/>
          <w:b/>
          <w:bCs/>
          <w:sz w:val="28"/>
          <w:szCs w:val="28"/>
        </w:rPr>
      </w:pP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25.1. Заказчик вправе отменить конкурентную закупку и запрос оферт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25.2. Решение об отмене конкурентной закупки и запроса оферт в электронной форме размещается в ЕИС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день принятия такого решения. Закупка считается отмененной с момента размещения решения о ее отмене в ЕИС.</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25.3. По истечении срока отмены конкурентной закупки и запроса оферт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25.5. Заказчик вправе принять решение об отмене закупки у единственного поставщика (подрядчика, исполнителя) в любое время до момента заключения договора. В случае публикации извещения о такой закупке решение об отмене такой закупки размещается в ЕИС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день принятия такого решения; закупка считается отмененной с момента размещения решения о ее отмене в ЕИС. </w:t>
      </w:r>
    </w:p>
    <w:p w:rsidR="00185DEB" w:rsidRPr="00467EF1" w:rsidRDefault="00185DEB" w:rsidP="007D1B8A">
      <w:pPr>
        <w:spacing w:after="0" w:line="240" w:lineRule="auto"/>
        <w:ind w:firstLine="708"/>
        <w:jc w:val="both"/>
        <w:rPr>
          <w:rFonts w:ascii="Times New Roman" w:hAnsi="Times New Roman" w:cs="Times New Roman"/>
          <w:sz w:val="28"/>
          <w:szCs w:val="28"/>
          <w:highlight w:val="yellow"/>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39" w:name="_Toc17704957"/>
      <w:r w:rsidRPr="00467EF1">
        <w:rPr>
          <w:rFonts w:ascii="Times New Roman" w:hAnsi="Times New Roman" w:cs="Times New Roman"/>
          <w:color w:val="auto"/>
          <w:sz w:val="28"/>
          <w:szCs w:val="28"/>
        </w:rPr>
        <w:t>26. Заключение договора по результатам закупки</w:t>
      </w:r>
      <w:bookmarkEnd w:id="39"/>
    </w:p>
    <w:p w:rsidR="00185DEB" w:rsidRPr="00467EF1" w:rsidRDefault="00185DEB" w:rsidP="007D1B8A">
      <w:pPr>
        <w:spacing w:after="0" w:line="240" w:lineRule="auto"/>
        <w:ind w:firstLine="708"/>
        <w:jc w:val="both"/>
        <w:rPr>
          <w:rFonts w:ascii="Times New Roman" w:hAnsi="Times New Roman" w:cs="Times New Roman"/>
          <w:b/>
          <w:bCs/>
          <w:sz w:val="28"/>
          <w:szCs w:val="28"/>
        </w:rPr>
      </w:pPr>
    </w:p>
    <w:p w:rsidR="00185DEB" w:rsidRPr="00467EF1" w:rsidRDefault="00185DEB" w:rsidP="007D1B8A">
      <w:pPr>
        <w:spacing w:after="0" w:line="240" w:lineRule="auto"/>
        <w:ind w:firstLine="708"/>
        <w:jc w:val="both"/>
        <w:rPr>
          <w:rFonts w:ascii="Times New Roman" w:hAnsi="Times New Roman" w:cs="Times New Roman"/>
          <w:sz w:val="28"/>
          <w:szCs w:val="28"/>
          <w:shd w:val="clear" w:color="auto" w:fill="FFFF00"/>
        </w:rPr>
      </w:pPr>
      <w:r w:rsidRPr="00467EF1">
        <w:rPr>
          <w:rFonts w:ascii="Times New Roman" w:hAnsi="Times New Roman" w:cs="Times New Roman"/>
          <w:sz w:val="28"/>
          <w:szCs w:val="28"/>
        </w:rPr>
        <w:t>26.1. Договор заключается на условиях, предусмотренных извещением об</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26.3. Обязанность заключения договора с заказчиком возлагается на</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участника, признанного победителем конкурентной процедуры закупки или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на единственного участника закупки в соответствии с подпунктом 2 пункта 63.1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26.4.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 предоставление участником закупки письменного отказа от</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заключения договора;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непредоставление участником закупки в указанные в извещении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(или) документации сроки подписанного со своей стороны проекта договора;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 непредоставление обеспечения исполнения договора в размере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При этом срок и порядок подписания договора с таким участником закупки аналогичны сроку, указанному в пункте 26.2 настоящего Положения. </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26.7. Заказчик и участник закупки, с которым заключаются договор (далее в разделе – стороны), могут проводить преддоговорные переговоры, в том числе путем направления участником закупок протоколов разногласий. </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26.8.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26.9.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26.10.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26.11. 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1) 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2) несоответствие участника закупки требованиям, установленным извещением и (или) документацией о такой закупке. </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Заказчик вправе принять решение об отказе от заключения договора с победителем закупки по следующим основаниям:</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4) иные обстоятельства, с которыми закон связывает возможность отказа от заключения договора. </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26.12.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26.11 настоящего Положения.</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26.13.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1) дата подписания протокола;</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3) указание на содержащиеся в заявке такого участника закупки сведения, которые были признаны комиссией недостоверными;</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4) иная информация, размещаемая в протоколе отказа от заключения договора по решению заказчика.</w:t>
      </w:r>
    </w:p>
    <w:p w:rsidR="00185DEB" w:rsidRPr="00467EF1" w:rsidRDefault="00185DEB" w:rsidP="007D1B8A">
      <w:pPr>
        <w:spacing w:after="0" w:line="240" w:lineRule="auto"/>
        <w:ind w:firstLine="708"/>
        <w:jc w:val="both"/>
        <w:rPr>
          <w:rFonts w:ascii="Times New Roman" w:hAnsi="Times New Roman" w:cs="Times New Roman"/>
          <w:b/>
          <w:bCs/>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40" w:name="_Toc17704958"/>
      <w:r w:rsidRPr="00467EF1">
        <w:rPr>
          <w:rFonts w:ascii="Times New Roman" w:hAnsi="Times New Roman" w:cs="Times New Roman"/>
          <w:color w:val="auto"/>
          <w:sz w:val="28"/>
          <w:szCs w:val="28"/>
        </w:rPr>
        <w:t>27. Исполнение договора</w:t>
      </w:r>
      <w:bookmarkEnd w:id="40"/>
    </w:p>
    <w:p w:rsidR="00185DEB" w:rsidRPr="00467EF1" w:rsidRDefault="00185DEB" w:rsidP="007D1B8A">
      <w:pPr>
        <w:spacing w:after="0" w:line="240" w:lineRule="auto"/>
        <w:ind w:firstLine="708"/>
        <w:jc w:val="both"/>
        <w:rPr>
          <w:rFonts w:ascii="Times New Roman" w:hAnsi="Times New Roman" w:cs="Times New Roman"/>
          <w:b/>
          <w:bCs/>
          <w:sz w:val="28"/>
          <w:szCs w:val="28"/>
        </w:rPr>
      </w:pPr>
    </w:p>
    <w:p w:rsidR="00185DEB" w:rsidRPr="00467EF1" w:rsidRDefault="00185DEB" w:rsidP="007D1B8A">
      <w:pPr>
        <w:pStyle w:val="ListParagraph"/>
        <w:tabs>
          <w:tab w:val="left" w:pos="1701"/>
        </w:tabs>
        <w:spacing w:after="0" w:line="240" w:lineRule="auto"/>
        <w:ind w:left="0" w:firstLine="720"/>
        <w:jc w:val="both"/>
        <w:rPr>
          <w:rFonts w:ascii="Times New Roman" w:hAnsi="Times New Roman" w:cs="Times New Roman"/>
          <w:sz w:val="28"/>
          <w:szCs w:val="28"/>
        </w:rPr>
      </w:pPr>
      <w:r w:rsidRPr="00467EF1">
        <w:rPr>
          <w:rFonts w:ascii="Times New Roman" w:hAnsi="Times New Roman" w:cs="Times New Roman"/>
          <w:sz w:val="28"/>
          <w:szCs w:val="28"/>
        </w:rPr>
        <w:t xml:space="preserve">27.1.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sidRPr="00467EF1">
        <w:rPr>
          <w:rFonts w:ascii="Times New Roman" w:hAnsi="Times New Roman" w:cs="Times New Roman"/>
          <w:sz w:val="28"/>
          <w:szCs w:val="28"/>
        </w:rPr>
        <w:br/>
        <w:t>с поставщиком (подрядчиком, исполнителем) в соответствии с гражданским законодательством и настоящим Положением, в том числе:</w:t>
      </w:r>
    </w:p>
    <w:p w:rsidR="00185DEB" w:rsidRPr="00467EF1" w:rsidRDefault="00185DEB" w:rsidP="007D1B8A">
      <w:pPr>
        <w:numPr>
          <w:ilvl w:val="0"/>
          <w:numId w:val="24"/>
        </w:numPr>
        <w:tabs>
          <w:tab w:val="left" w:pos="1134"/>
        </w:tabs>
        <w:spacing w:after="0" w:line="240" w:lineRule="auto"/>
        <w:ind w:left="0" w:firstLine="720"/>
        <w:jc w:val="both"/>
        <w:rPr>
          <w:rFonts w:ascii="Times New Roman" w:hAnsi="Times New Roman" w:cs="Times New Roman"/>
          <w:sz w:val="28"/>
          <w:szCs w:val="28"/>
        </w:rPr>
      </w:pPr>
      <w:r w:rsidRPr="00467EF1">
        <w:rPr>
          <w:rFonts w:ascii="Times New Roman" w:hAnsi="Times New Roman" w:cs="Times New Roman"/>
          <w:sz w:val="28"/>
          <w:szCs w:val="28"/>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185DEB" w:rsidRPr="00467EF1" w:rsidRDefault="00185DEB" w:rsidP="007D1B8A">
      <w:pPr>
        <w:numPr>
          <w:ilvl w:val="0"/>
          <w:numId w:val="24"/>
        </w:numPr>
        <w:tabs>
          <w:tab w:val="left" w:pos="1134"/>
        </w:tabs>
        <w:spacing w:after="0" w:line="240" w:lineRule="auto"/>
        <w:ind w:left="0" w:firstLine="720"/>
        <w:jc w:val="both"/>
        <w:rPr>
          <w:rFonts w:ascii="Times New Roman" w:hAnsi="Times New Roman" w:cs="Times New Roman"/>
          <w:sz w:val="28"/>
          <w:szCs w:val="28"/>
        </w:rPr>
      </w:pPr>
      <w:bookmarkStart w:id="41" w:name="dst101293"/>
      <w:bookmarkEnd w:id="41"/>
      <w:r w:rsidRPr="00467EF1">
        <w:rPr>
          <w:rFonts w:ascii="Times New Roman" w:hAnsi="Times New Roman" w:cs="Times New Roman"/>
          <w:sz w:val="28"/>
          <w:szCs w:val="28"/>
        </w:rPr>
        <w:t>оплату заказчиком поставленного товара, выполненной работы (ее результатов), оказанной услуги, а также отдельных этапов исполнения договора;</w:t>
      </w:r>
    </w:p>
    <w:p w:rsidR="00185DEB" w:rsidRPr="00467EF1" w:rsidRDefault="00185DEB" w:rsidP="007D1B8A">
      <w:pPr>
        <w:numPr>
          <w:ilvl w:val="0"/>
          <w:numId w:val="24"/>
        </w:numPr>
        <w:tabs>
          <w:tab w:val="left" w:pos="1134"/>
        </w:tabs>
        <w:spacing w:after="0" w:line="240" w:lineRule="auto"/>
        <w:ind w:left="0" w:firstLine="720"/>
        <w:jc w:val="both"/>
        <w:rPr>
          <w:rFonts w:ascii="Times New Roman" w:hAnsi="Times New Roman" w:cs="Times New Roman"/>
          <w:sz w:val="28"/>
          <w:szCs w:val="28"/>
        </w:rPr>
      </w:pPr>
      <w:bookmarkStart w:id="42" w:name="dst101294"/>
      <w:bookmarkEnd w:id="42"/>
      <w:r w:rsidRPr="00467EF1">
        <w:rPr>
          <w:rFonts w:ascii="Times New Roman" w:hAnsi="Times New Roman" w:cs="Times New Roman"/>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185DEB" w:rsidRPr="00467EF1" w:rsidRDefault="00185DEB" w:rsidP="007D1B8A">
      <w:pPr>
        <w:tabs>
          <w:tab w:val="left" w:pos="1134"/>
        </w:tabs>
        <w:spacing w:after="0" w:line="240" w:lineRule="auto"/>
        <w:ind w:firstLine="720"/>
        <w:jc w:val="both"/>
        <w:rPr>
          <w:rFonts w:ascii="Times New Roman" w:hAnsi="Times New Roman" w:cs="Times New Roman"/>
          <w:sz w:val="28"/>
          <w:szCs w:val="28"/>
        </w:rPr>
      </w:pPr>
      <w:r w:rsidRPr="00467EF1">
        <w:rPr>
          <w:rFonts w:ascii="Times New Roman" w:hAnsi="Times New Roman" w:cs="Times New Roman"/>
          <w:sz w:val="28"/>
          <w:szCs w:val="28"/>
        </w:rPr>
        <w:t>27.2.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rsidR="00185DEB" w:rsidRPr="00467EF1" w:rsidRDefault="00185DEB" w:rsidP="007D1B8A">
      <w:pPr>
        <w:tabs>
          <w:tab w:val="left" w:pos="1701"/>
        </w:tabs>
        <w:spacing w:after="0" w:line="240" w:lineRule="auto"/>
        <w:ind w:firstLine="720"/>
        <w:jc w:val="both"/>
        <w:rPr>
          <w:rFonts w:ascii="Times New Roman" w:hAnsi="Times New Roman" w:cs="Times New Roman"/>
          <w:sz w:val="28"/>
          <w:szCs w:val="28"/>
        </w:rPr>
      </w:pPr>
      <w:r w:rsidRPr="00467EF1">
        <w:rPr>
          <w:rFonts w:ascii="Times New Roman" w:hAnsi="Times New Roman" w:cs="Times New Roman"/>
          <w:sz w:val="28"/>
          <w:szCs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185DEB" w:rsidRPr="00467EF1" w:rsidRDefault="00185DEB" w:rsidP="007D1B8A">
      <w:pPr>
        <w:tabs>
          <w:tab w:val="left" w:pos="1701"/>
        </w:tabs>
        <w:spacing w:after="0" w:line="240" w:lineRule="auto"/>
        <w:ind w:firstLine="720"/>
        <w:jc w:val="both"/>
        <w:rPr>
          <w:rFonts w:ascii="Times New Roman" w:hAnsi="Times New Roman" w:cs="Times New Roman"/>
          <w:sz w:val="28"/>
          <w:szCs w:val="28"/>
        </w:rPr>
      </w:pPr>
      <w:r w:rsidRPr="00467EF1">
        <w:rPr>
          <w:rFonts w:ascii="Times New Roman" w:hAnsi="Times New Roman" w:cs="Times New Roman"/>
          <w:sz w:val="28"/>
          <w:szCs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rsidR="00185DEB" w:rsidRPr="00467EF1" w:rsidRDefault="00185DEB" w:rsidP="007D1B8A">
      <w:pPr>
        <w:spacing w:after="0" w:line="240" w:lineRule="auto"/>
        <w:ind w:firstLine="720"/>
        <w:jc w:val="both"/>
        <w:rPr>
          <w:rFonts w:ascii="Times New Roman" w:hAnsi="Times New Roman" w:cs="Times New Roman"/>
          <w:sz w:val="28"/>
          <w:szCs w:val="28"/>
        </w:rPr>
      </w:pPr>
    </w:p>
    <w:p w:rsidR="00185DEB" w:rsidRPr="00467EF1" w:rsidRDefault="00185DEB" w:rsidP="007D1B8A">
      <w:pPr>
        <w:pStyle w:val="Heading2"/>
        <w:spacing w:before="0" w:line="240" w:lineRule="auto"/>
        <w:ind w:firstLine="709"/>
        <w:jc w:val="center"/>
        <w:rPr>
          <w:rFonts w:ascii="Times New Roman" w:hAnsi="Times New Roman" w:cs="Times New Roman"/>
          <w:color w:val="auto"/>
          <w:sz w:val="28"/>
          <w:szCs w:val="28"/>
        </w:rPr>
      </w:pPr>
      <w:bookmarkStart w:id="43" w:name="_Toc17704959"/>
      <w:r w:rsidRPr="00467EF1">
        <w:rPr>
          <w:rFonts w:ascii="Times New Roman" w:hAnsi="Times New Roman" w:cs="Times New Roman"/>
          <w:color w:val="auto"/>
          <w:sz w:val="28"/>
          <w:szCs w:val="28"/>
        </w:rPr>
        <w:t>28. Изменение, расторжение договора</w:t>
      </w:r>
      <w:bookmarkEnd w:id="43"/>
    </w:p>
    <w:p w:rsidR="00185DEB" w:rsidRPr="00467EF1" w:rsidRDefault="00185DEB" w:rsidP="007D1B8A">
      <w:pPr>
        <w:spacing w:after="0" w:line="240" w:lineRule="auto"/>
        <w:ind w:firstLine="708"/>
        <w:jc w:val="both"/>
        <w:rPr>
          <w:rFonts w:ascii="Times New Roman" w:hAnsi="Times New Roman" w:cs="Times New Roman"/>
          <w:b/>
          <w:bCs/>
          <w:sz w:val="28"/>
          <w:szCs w:val="28"/>
        </w:rPr>
      </w:pP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28.2. Изменение существенных условий договора при его заключении и исполнении допускается по соглашению сторон путем заключения дополнительного соглашения в случаях:</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 увеличения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 снижения цены договора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4)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5) изменения условий договора при возникновении обстоятельств непреодолимой силы;</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6) изменения в ходе исполнения договора регулируемых государством цен и (или) тарифов на продукцию, поставляемую в ходе исполнения договора;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7) если исполнителем предложена поставка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8) увеличение (продление)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44" w:name="_Toc17704960"/>
      <w:r w:rsidRPr="00467EF1">
        <w:rPr>
          <w:rFonts w:ascii="Times New Roman" w:hAnsi="Times New Roman" w:cs="Times New Roman"/>
          <w:color w:val="auto"/>
          <w:sz w:val="28"/>
          <w:szCs w:val="28"/>
        </w:rPr>
        <w:t>29. Отчетность в сфере закупок</w:t>
      </w:r>
      <w:bookmarkEnd w:id="44"/>
    </w:p>
    <w:p w:rsidR="00185DEB" w:rsidRPr="00467EF1" w:rsidRDefault="00185DEB" w:rsidP="007D1B8A">
      <w:pPr>
        <w:spacing w:after="0" w:line="240" w:lineRule="auto"/>
        <w:ind w:firstLine="708"/>
        <w:jc w:val="both"/>
        <w:rPr>
          <w:rFonts w:ascii="Times New Roman" w:hAnsi="Times New Roman" w:cs="Times New Roman"/>
          <w:sz w:val="28"/>
          <w:szCs w:val="28"/>
        </w:rPr>
      </w:pP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29.1. Заказчик не позднее десятого числа месяца, следующего за отчетным месяцем, размещает в ЕИС:</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 223-ФЗ;</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сведения о количестве и стоимости договоров, заключенных заказчиком по результатам закупки у единственного поставщика (подрядчика, исполнителя), вне зависимости от стоимости конкретного договора, а также предмета договора, заключенного по результатам закупки;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 сведения о количестве и стоимости договоров, заключенных заказчиком с единственным поставщиком (подрядчиком, исполнителем) по результатам конкурентной закупки, признанной несостоявшейся.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29.3. В случае если в отчетном месяце заказчик не осуществлял закупки, в ЕИС подлежит размещению отчет, содержащий нулевые значения.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29.4.</w:t>
      </w:r>
      <w:r w:rsidRPr="00467EF1">
        <w:rPr>
          <w:rStyle w:val="FootnoteReference"/>
          <w:rFonts w:ascii="Times New Roman" w:hAnsi="Times New Roman" w:cs="Times New Roman"/>
          <w:sz w:val="28"/>
          <w:szCs w:val="28"/>
        </w:rPr>
        <w:footnoteReference w:id="9"/>
      </w:r>
      <w:r w:rsidRPr="00467EF1">
        <w:rPr>
          <w:rFonts w:ascii="Times New Roman" w:hAnsi="Times New Roman" w:cs="Times New Roman"/>
          <w:sz w:val="28"/>
          <w:szCs w:val="28"/>
        </w:rPr>
        <w:t xml:space="preserve">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rsidR="00185DEB" w:rsidRPr="00467EF1" w:rsidRDefault="00185DEB" w:rsidP="007D1B8A">
      <w:pPr>
        <w:spacing w:after="0" w:line="240" w:lineRule="auto"/>
        <w:ind w:firstLine="708"/>
        <w:jc w:val="both"/>
        <w:rPr>
          <w:rFonts w:ascii="Times New Roman" w:hAnsi="Times New Roman" w:cs="Times New Roman"/>
          <w:b/>
          <w:bCs/>
          <w:sz w:val="28"/>
          <w:szCs w:val="28"/>
        </w:rPr>
      </w:pPr>
    </w:p>
    <w:p w:rsidR="00185DEB" w:rsidRPr="00467EF1" w:rsidRDefault="00185DEB" w:rsidP="007D1B8A">
      <w:pPr>
        <w:pStyle w:val="Heading1"/>
        <w:numPr>
          <w:ilvl w:val="0"/>
          <w:numId w:val="0"/>
        </w:numPr>
        <w:spacing w:before="0" w:after="0" w:line="240" w:lineRule="auto"/>
        <w:rPr>
          <w:sz w:val="28"/>
          <w:szCs w:val="28"/>
        </w:rPr>
      </w:pPr>
      <w:bookmarkStart w:id="45" w:name="_Toc17704961"/>
      <w:r w:rsidRPr="00467EF1">
        <w:rPr>
          <w:sz w:val="28"/>
          <w:szCs w:val="28"/>
          <w:lang w:val="en-US"/>
        </w:rPr>
        <w:t>II</w:t>
      </w:r>
      <w:r w:rsidRPr="00467EF1">
        <w:rPr>
          <w:sz w:val="28"/>
          <w:szCs w:val="28"/>
        </w:rPr>
        <w:t>. УСЛОВИЯ ПРИМЕНЕНИЯ И ПОРЯДОК ПРОВЕДЕНИЯ КОНКУРСА</w:t>
      </w:r>
      <w:bookmarkEnd w:id="45"/>
    </w:p>
    <w:p w:rsidR="00185DEB" w:rsidRPr="00467EF1" w:rsidRDefault="00185DEB" w:rsidP="007D1B8A">
      <w:pPr>
        <w:spacing w:after="0" w:line="240" w:lineRule="auto"/>
        <w:jc w:val="both"/>
        <w:rPr>
          <w:rFonts w:ascii="Times New Roman" w:hAnsi="Times New Roman" w:cs="Times New Roman"/>
          <w:b/>
          <w:bCs/>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46" w:name="_Toc17704962"/>
      <w:r w:rsidRPr="00467EF1">
        <w:rPr>
          <w:rFonts w:ascii="Times New Roman" w:hAnsi="Times New Roman" w:cs="Times New Roman"/>
          <w:color w:val="auto"/>
          <w:sz w:val="28"/>
          <w:szCs w:val="28"/>
        </w:rPr>
        <w:t>30. Условия применения конкурса</w:t>
      </w:r>
      <w:bookmarkEnd w:id="46"/>
    </w:p>
    <w:p w:rsidR="00185DEB" w:rsidRPr="00467EF1" w:rsidRDefault="00185DEB" w:rsidP="007D1B8A">
      <w:pPr>
        <w:spacing w:after="0" w:line="240" w:lineRule="auto"/>
        <w:jc w:val="both"/>
        <w:rPr>
          <w:rFonts w:ascii="Times New Roman" w:hAnsi="Times New Roman" w:cs="Times New Roman"/>
          <w:sz w:val="28"/>
          <w:szCs w:val="28"/>
        </w:rPr>
      </w:pPr>
    </w:p>
    <w:p w:rsidR="00185DEB" w:rsidRPr="00467EF1" w:rsidRDefault="00185DEB" w:rsidP="007D1B8A">
      <w:pPr>
        <w:pStyle w:val="formattext"/>
        <w:spacing w:before="0" w:beforeAutospacing="0" w:after="0" w:afterAutospacing="0"/>
        <w:ind w:firstLine="708"/>
        <w:jc w:val="both"/>
        <w:rPr>
          <w:sz w:val="28"/>
          <w:szCs w:val="28"/>
        </w:rPr>
      </w:pPr>
      <w:r w:rsidRPr="00467EF1">
        <w:rPr>
          <w:sz w:val="28"/>
          <w:szCs w:val="28"/>
        </w:rPr>
        <w:t>30.1.  Под конкурсом понимается форма торгов, при которой победителем конкурса признается участник конкурентной закупки, заявка на участие в</w:t>
      </w:r>
      <w:r w:rsidRPr="00467EF1">
        <w:rPr>
          <w:sz w:val="28"/>
          <w:szCs w:val="28"/>
          <w:lang w:val="en-US"/>
        </w:rPr>
        <w:t> </w:t>
      </w:r>
      <w:r w:rsidRPr="00467EF1">
        <w:rPr>
          <w:sz w:val="28"/>
          <w:szCs w:val="28"/>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30.2. Настоящим Положением предусмотрено осуществление закупок путем проведения следующих видов конкурсов: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участникам закупки предъявляются единые требования;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конкурс в электронной форме – конкурс, заявки на участие в котором могут быть поданы только в электронной форме посредством функционала электронной площадки.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В настоящем разделе под конкурсом понимаются электронный конкурс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открытый конкурс.</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30.3. Заказчик вправе осуществить закупку путем проведения конкурса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30.4. Заказчик вправе осуществить закупку путем проведения открытого конкурса при одновременном выполнении следующих условий:</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невозможность проведения конкурса в электронной форме;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 начальная (максимальная) цена договора не превышает пять миллионов рублей;</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4) соблюдение требования, указанного в пункте 7.7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5) отсутствие предмета закупки в перечне товаров, работ и услуг, указанном в пункте 7.6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30.5. Ограничение по начальной (максимальной) цене договора для</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электронного конкурса не установлено.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30.6.</w:t>
      </w:r>
      <w:r w:rsidRPr="00467EF1">
        <w:rPr>
          <w:rFonts w:ascii="Times New Roman" w:hAnsi="Times New Roman" w:cs="Times New Roman"/>
          <w:sz w:val="28"/>
          <w:szCs w:val="28"/>
        </w:rPr>
        <w:tab/>
        <w:t xml:space="preserve">Конкурс в электронной форме включают следующие этапы: рассмотрение заявок, оценка заявок.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30.7.</w:t>
      </w:r>
      <w:r w:rsidRPr="00467EF1">
        <w:rPr>
          <w:rStyle w:val="FootnoteReference"/>
          <w:rFonts w:ascii="Times New Roman" w:hAnsi="Times New Roman" w:cs="Times New Roman"/>
          <w:sz w:val="28"/>
          <w:szCs w:val="28"/>
        </w:rPr>
        <w:footnoteReference w:id="10"/>
      </w:r>
      <w:r w:rsidRPr="00467EF1">
        <w:rPr>
          <w:rFonts w:ascii="Times New Roman" w:hAnsi="Times New Roman" w:cs="Times New Roman"/>
          <w:sz w:val="28"/>
          <w:szCs w:val="28"/>
        </w:rPr>
        <w:t xml:space="preserve">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30.8. По усмотрению заказчика рассмотрение заявок и оценка заявок на</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участие в конкурсе могут быть объединены в один этап, за исключением случая, предусмотренного главой 16 настоящего Положения.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30.9. Заказчик вправе принять решение об отмене указанных в настоящей главе видов конкурса в соответствии с главой 25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47" w:name="_Toc17704963"/>
      <w:r w:rsidRPr="00467EF1">
        <w:rPr>
          <w:rFonts w:ascii="Times New Roman" w:hAnsi="Times New Roman" w:cs="Times New Roman"/>
          <w:color w:val="auto"/>
          <w:sz w:val="28"/>
          <w:szCs w:val="28"/>
        </w:rPr>
        <w:t>31. Извещение о проведении конкурса, конкурсная документация</w:t>
      </w:r>
      <w:bookmarkEnd w:id="47"/>
    </w:p>
    <w:p w:rsidR="00185DEB" w:rsidRPr="00467EF1" w:rsidRDefault="00185DEB" w:rsidP="007D1B8A">
      <w:pPr>
        <w:pStyle w:val="ListParagraph"/>
        <w:spacing w:after="0" w:line="240" w:lineRule="auto"/>
        <w:ind w:left="0"/>
        <w:jc w:val="both"/>
        <w:rPr>
          <w:rFonts w:ascii="Times New Roman" w:hAnsi="Times New Roman" w:cs="Times New Roman"/>
          <w:b/>
          <w:bCs/>
          <w:sz w:val="28"/>
          <w:szCs w:val="28"/>
        </w:rPr>
      </w:pP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31.1. Заказчик размещает в ЕИС извещение о проведении конкурса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конкурсную документацию не менее чем за пятнадцать дней до даты окончания срока подачи заявок на участие конкурсе.</w:t>
      </w:r>
    </w:p>
    <w:p w:rsidR="00185DEB" w:rsidRPr="00467EF1" w:rsidRDefault="00185DEB" w:rsidP="007D1B8A">
      <w:pPr>
        <w:spacing w:after="0" w:line="240" w:lineRule="auto"/>
        <w:ind w:firstLine="708"/>
        <w:jc w:val="both"/>
        <w:rPr>
          <w:rFonts w:ascii="Times New Roman" w:hAnsi="Times New Roman" w:cs="Times New Roman"/>
          <w:sz w:val="28"/>
          <w:szCs w:val="28"/>
          <w:lang w:eastAsia="ru-RU"/>
        </w:rPr>
      </w:pPr>
      <w:r w:rsidRPr="00467EF1">
        <w:rPr>
          <w:rFonts w:ascii="Times New Roman" w:hAnsi="Times New Roman" w:cs="Times New Roman"/>
          <w:sz w:val="28"/>
          <w:szCs w:val="28"/>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r w:rsidRPr="00467EF1">
        <w:rPr>
          <w:rFonts w:ascii="Times New Roman" w:hAnsi="Times New Roman" w:cs="Times New Roman"/>
          <w:sz w:val="28"/>
          <w:szCs w:val="28"/>
          <w:lang w:eastAsia="ru-RU"/>
        </w:rPr>
        <w:t>.</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31.3. Извещение о проведении конкурса и конкурсная документация, вносимые в них изменения должны быть разработаны и размещены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соответствии с требованиями настоящей главы и главы 8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31.4. В извещении о проведении конкурса наряду с информацией, содержащейся в пункте 8.3 настоящего Положения, указываются место подачи заявок на участие в конкурсе, дата рассмотрения и дата оценки таких заявок.</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31.5. В конкурсную документацию включаются информация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документы, указанные в пунктах 8.4 и 8.5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highlight w:val="red"/>
        </w:rPr>
      </w:pPr>
      <w:r w:rsidRPr="00467EF1">
        <w:rPr>
          <w:rFonts w:ascii="Times New Roman" w:hAnsi="Times New Roman" w:cs="Times New Roman"/>
          <w:sz w:val="28"/>
          <w:szCs w:val="28"/>
        </w:rPr>
        <w:t>31.6. Порядок предоставления разъяснений положений конкурсной документации должен быть указан в конкурсной документации с учетом требований главы 9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rsidR="00185DEB" w:rsidRPr="00467EF1" w:rsidRDefault="00185DEB" w:rsidP="007D1B8A">
      <w:pPr>
        <w:pStyle w:val="formattext"/>
        <w:spacing w:before="0" w:beforeAutospacing="0" w:after="0" w:afterAutospacing="0"/>
        <w:ind w:firstLine="480"/>
        <w:jc w:val="both"/>
        <w:rPr>
          <w:sz w:val="28"/>
          <w:szCs w:val="28"/>
          <w:lang w:eastAsia="en-US"/>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48" w:name="_Toc17704964"/>
      <w:r w:rsidRPr="00467EF1">
        <w:rPr>
          <w:rFonts w:ascii="Times New Roman" w:hAnsi="Times New Roman" w:cs="Times New Roman"/>
          <w:color w:val="auto"/>
          <w:sz w:val="28"/>
          <w:szCs w:val="28"/>
        </w:rPr>
        <w:t>32. Порядок предоставления конкурсной документации</w:t>
      </w:r>
      <w:bookmarkEnd w:id="48"/>
    </w:p>
    <w:p w:rsidR="00185DEB" w:rsidRPr="00467EF1" w:rsidRDefault="00185DEB" w:rsidP="007D1B8A">
      <w:pPr>
        <w:spacing w:after="0" w:line="240" w:lineRule="auto"/>
        <w:jc w:val="both"/>
        <w:rPr>
          <w:rFonts w:ascii="Times New Roman" w:hAnsi="Times New Roman" w:cs="Times New Roman"/>
          <w:b/>
          <w:bCs/>
          <w:sz w:val="28"/>
          <w:szCs w:val="28"/>
        </w:rPr>
      </w:pPr>
    </w:p>
    <w:p w:rsidR="00185DEB" w:rsidRPr="00467EF1" w:rsidRDefault="00185DEB" w:rsidP="007D1B8A">
      <w:pPr>
        <w:pStyle w:val="formattext"/>
        <w:spacing w:before="0" w:beforeAutospacing="0" w:after="0" w:afterAutospacing="0"/>
        <w:ind w:firstLine="708"/>
        <w:jc w:val="both"/>
        <w:rPr>
          <w:sz w:val="28"/>
          <w:szCs w:val="28"/>
          <w:lang w:eastAsia="en-US"/>
        </w:rPr>
      </w:pPr>
      <w:r w:rsidRPr="00467EF1">
        <w:rPr>
          <w:sz w:val="28"/>
          <w:szCs w:val="28"/>
          <w:lang w:eastAsia="en-US"/>
        </w:rPr>
        <w:t>32.1.</w:t>
      </w:r>
      <w:r w:rsidRPr="00467EF1">
        <w:rPr>
          <w:sz w:val="28"/>
          <w:szCs w:val="28"/>
          <w:lang w:val="en-US" w:eastAsia="en-US"/>
        </w:rPr>
        <w:t> </w:t>
      </w:r>
      <w:r w:rsidRPr="00467EF1">
        <w:rPr>
          <w:sz w:val="28"/>
          <w:szCs w:val="28"/>
          <w:lang w:eastAsia="en-US"/>
        </w:rPr>
        <w:t xml:space="preserve">После даты размещения извещения о проведении открытого конкурса и </w:t>
      </w:r>
      <w:r w:rsidRPr="00467EF1">
        <w:rPr>
          <w:sz w:val="28"/>
          <w:szCs w:val="28"/>
        </w:rPr>
        <w:t>конкурсной документации</w:t>
      </w:r>
      <w:r w:rsidRPr="00467EF1">
        <w:rPr>
          <w:sz w:val="28"/>
          <w:szCs w:val="28"/>
          <w:lang w:eastAsia="en-US"/>
        </w:rPr>
        <w:t xml:space="preserve"> заказчик на основании поданного в</w:t>
      </w:r>
      <w:r w:rsidRPr="00467EF1">
        <w:rPr>
          <w:sz w:val="28"/>
          <w:szCs w:val="28"/>
          <w:lang w:val="en-US" w:eastAsia="en-US"/>
        </w:rPr>
        <w:t> </w:t>
      </w:r>
      <w:r w:rsidRPr="00467EF1">
        <w:rPr>
          <w:sz w:val="28"/>
          <w:szCs w:val="28"/>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sidRPr="00467EF1">
        <w:rPr>
          <w:sz w:val="28"/>
          <w:szCs w:val="28"/>
          <w:lang w:val="en-US" w:eastAsia="en-US"/>
        </w:rPr>
        <w:t> </w:t>
      </w:r>
      <w:r w:rsidRPr="00467EF1">
        <w:rPr>
          <w:sz w:val="28"/>
          <w:szCs w:val="28"/>
          <w:lang w:eastAsia="en-US"/>
        </w:rPr>
        <w:t xml:space="preserve">извещении о проведении открытого конкурса. </w:t>
      </w:r>
    </w:p>
    <w:p w:rsidR="00185DEB" w:rsidRPr="00467EF1" w:rsidRDefault="00185DEB" w:rsidP="007D1B8A">
      <w:pPr>
        <w:pStyle w:val="formattext"/>
        <w:spacing w:before="0" w:beforeAutospacing="0" w:after="0" w:afterAutospacing="0"/>
        <w:ind w:firstLine="708"/>
        <w:jc w:val="both"/>
        <w:rPr>
          <w:sz w:val="28"/>
          <w:szCs w:val="28"/>
          <w:lang w:eastAsia="en-US"/>
        </w:rPr>
      </w:pPr>
      <w:r w:rsidRPr="00467EF1">
        <w:rPr>
          <w:sz w:val="28"/>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sidRPr="00467EF1">
        <w:rPr>
          <w:sz w:val="28"/>
          <w:szCs w:val="28"/>
          <w:lang w:val="en-US" w:eastAsia="en-US"/>
        </w:rPr>
        <w:t> </w:t>
      </w:r>
      <w:r w:rsidRPr="00467EF1">
        <w:rPr>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sidRPr="00467EF1">
        <w:rPr>
          <w:sz w:val="28"/>
          <w:szCs w:val="28"/>
          <w:lang w:val="en-US" w:eastAsia="en-US"/>
        </w:rPr>
        <w:t> </w:t>
      </w:r>
      <w:r w:rsidRPr="00467EF1">
        <w:rPr>
          <w:sz w:val="28"/>
          <w:szCs w:val="28"/>
          <w:lang w:eastAsia="en-US"/>
        </w:rPr>
        <w:t>форме электронного документа осуществляется без взимания платы, за</w:t>
      </w:r>
      <w:r w:rsidRPr="00467EF1">
        <w:rPr>
          <w:sz w:val="28"/>
          <w:szCs w:val="28"/>
          <w:lang w:val="en-US" w:eastAsia="en-US"/>
        </w:rPr>
        <w:t> </w:t>
      </w:r>
      <w:r w:rsidRPr="00467EF1">
        <w:rPr>
          <w:sz w:val="28"/>
          <w:szCs w:val="28"/>
          <w:lang w:eastAsia="en-US"/>
        </w:rPr>
        <w:t>исключением платы, которая может взиматься за предоставление конкурсной документации на электронном носителе.</w:t>
      </w:r>
    </w:p>
    <w:p w:rsidR="00185DEB" w:rsidRPr="00467EF1" w:rsidRDefault="00185DEB" w:rsidP="007D1B8A">
      <w:pPr>
        <w:pStyle w:val="formattext"/>
        <w:spacing w:before="0" w:beforeAutospacing="0" w:after="0" w:afterAutospacing="0"/>
        <w:ind w:firstLine="708"/>
        <w:jc w:val="both"/>
        <w:rPr>
          <w:sz w:val="28"/>
          <w:szCs w:val="28"/>
        </w:rPr>
      </w:pPr>
      <w:r w:rsidRPr="00467EF1">
        <w:rPr>
          <w:sz w:val="28"/>
          <w:szCs w:val="28"/>
        </w:rPr>
        <w:t>32.2.</w:t>
      </w:r>
      <w:r w:rsidRPr="00467EF1">
        <w:rPr>
          <w:sz w:val="28"/>
          <w:szCs w:val="28"/>
          <w:lang w:val="en-US"/>
        </w:rPr>
        <w:t> </w:t>
      </w:r>
      <w:r w:rsidRPr="00467EF1">
        <w:rPr>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49" w:name="P07A0"/>
      <w:bookmarkEnd w:id="49"/>
      <w:r w:rsidRPr="00467EF1">
        <w:rPr>
          <w:sz w:val="28"/>
          <w:szCs w:val="28"/>
        </w:rPr>
        <w:t>.</w:t>
      </w:r>
    </w:p>
    <w:p w:rsidR="00185DEB" w:rsidRPr="00467EF1" w:rsidRDefault="00185DEB" w:rsidP="007D1B8A">
      <w:pPr>
        <w:pStyle w:val="formattext"/>
        <w:spacing w:before="0" w:beforeAutospacing="0" w:after="0" w:afterAutospacing="0"/>
        <w:ind w:firstLine="708"/>
        <w:jc w:val="both"/>
        <w:rPr>
          <w:sz w:val="28"/>
          <w:szCs w:val="28"/>
          <w:lang w:eastAsia="en-US"/>
        </w:rPr>
      </w:pPr>
      <w:r w:rsidRPr="00467EF1">
        <w:rPr>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w:t>
      </w:r>
      <w:r w:rsidRPr="00467EF1">
        <w:rPr>
          <w:sz w:val="28"/>
          <w:szCs w:val="28"/>
          <w:lang w:val="en-US" w:eastAsia="en-US"/>
        </w:rPr>
        <w:t> </w:t>
      </w:r>
      <w:r w:rsidRPr="00467EF1">
        <w:rPr>
          <w:sz w:val="28"/>
          <w:szCs w:val="28"/>
          <w:lang w:eastAsia="en-US"/>
        </w:rPr>
        <w:t>том</w:t>
      </w:r>
      <w:r w:rsidRPr="00467EF1">
        <w:rPr>
          <w:sz w:val="28"/>
          <w:szCs w:val="28"/>
          <w:lang w:val="en-US" w:eastAsia="en-US"/>
        </w:rPr>
        <w:t> </w:t>
      </w:r>
      <w:r w:rsidRPr="00467EF1">
        <w:rPr>
          <w:sz w:val="28"/>
          <w:szCs w:val="28"/>
          <w:lang w:eastAsia="en-US"/>
        </w:rPr>
        <w:t>числе по запросам заинтересованных лиц) до размещения извещения о</w:t>
      </w:r>
      <w:r w:rsidRPr="00467EF1">
        <w:rPr>
          <w:sz w:val="28"/>
          <w:szCs w:val="28"/>
          <w:lang w:val="en-US" w:eastAsia="en-US"/>
        </w:rPr>
        <w:t> </w:t>
      </w:r>
      <w:r w:rsidRPr="00467EF1">
        <w:rPr>
          <w:sz w:val="28"/>
          <w:szCs w:val="28"/>
          <w:lang w:eastAsia="en-US"/>
        </w:rPr>
        <w:t>проведении открытого конкурса не допускается.</w:t>
      </w:r>
      <w:bookmarkStart w:id="50" w:name="P079C"/>
      <w:bookmarkEnd w:id="50"/>
    </w:p>
    <w:p w:rsidR="00185DEB" w:rsidRPr="00467EF1" w:rsidRDefault="00185DEB" w:rsidP="007D1B8A">
      <w:pPr>
        <w:pStyle w:val="formattext"/>
        <w:spacing w:before="0" w:beforeAutospacing="0" w:after="0" w:afterAutospacing="0"/>
        <w:ind w:firstLine="708"/>
        <w:jc w:val="both"/>
        <w:rPr>
          <w:b/>
          <w:bCs/>
          <w:strike/>
          <w:sz w:val="28"/>
          <w:szCs w:val="28"/>
        </w:rPr>
      </w:pPr>
    </w:p>
    <w:p w:rsidR="00185DEB" w:rsidRPr="00467EF1" w:rsidRDefault="00185DEB" w:rsidP="007D1B8A">
      <w:pPr>
        <w:pStyle w:val="formattext"/>
        <w:spacing w:before="0" w:beforeAutospacing="0" w:after="0" w:afterAutospacing="0"/>
        <w:ind w:firstLine="708"/>
        <w:jc w:val="center"/>
        <w:outlineLvl w:val="1"/>
        <w:rPr>
          <w:b/>
          <w:bCs/>
          <w:sz w:val="28"/>
          <w:szCs w:val="28"/>
        </w:rPr>
      </w:pPr>
      <w:bookmarkStart w:id="51" w:name="_Toc17704965"/>
      <w:r w:rsidRPr="00467EF1">
        <w:rPr>
          <w:b/>
          <w:bCs/>
          <w:sz w:val="28"/>
          <w:szCs w:val="28"/>
        </w:rPr>
        <w:t>33. Критерии оценки заявок на участие в конкурсе</w:t>
      </w:r>
      <w:bookmarkEnd w:id="51"/>
    </w:p>
    <w:p w:rsidR="00185DEB" w:rsidRPr="00467EF1" w:rsidRDefault="00185DEB" w:rsidP="007D1B8A">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185DEB" w:rsidRPr="00467EF1" w:rsidRDefault="00185DEB" w:rsidP="007D1B8A">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33.1. Для оценки заявок, поданных участниками закупки на участие в</w:t>
      </w:r>
      <w:r w:rsidRPr="00467EF1">
        <w:rPr>
          <w:rFonts w:ascii="Times New Roman" w:hAnsi="Times New Roman" w:cs="Times New Roman"/>
          <w:sz w:val="28"/>
          <w:szCs w:val="28"/>
          <w:lang w:val="en-US" w:eastAsia="ru-RU"/>
        </w:rPr>
        <w:t> </w:t>
      </w:r>
      <w:r w:rsidRPr="00467EF1">
        <w:rPr>
          <w:rFonts w:ascii="Times New Roman" w:hAnsi="Times New Roman" w:cs="Times New Roman"/>
          <w:sz w:val="28"/>
          <w:szCs w:val="28"/>
          <w:lang w:eastAsia="ru-RU"/>
        </w:rPr>
        <w:t>конкурсе, заказчик устанавливает в конкурсной документации критерии оценки заявок и порядок оценки заявок.</w:t>
      </w:r>
    </w:p>
    <w:p w:rsidR="00185DEB" w:rsidRPr="00467EF1" w:rsidRDefault="00185DEB" w:rsidP="007D1B8A">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33.2. Критериями оценки заявок могут быть:</w:t>
      </w:r>
    </w:p>
    <w:p w:rsidR="00185DEB" w:rsidRPr="00467EF1" w:rsidRDefault="00185DEB" w:rsidP="007D1B8A">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 xml:space="preserve">1) цена договора, </w:t>
      </w:r>
      <w:r w:rsidRPr="00467EF1">
        <w:rPr>
          <w:rFonts w:ascii="Times New Roman" w:hAnsi="Times New Roman" w:cs="Times New Roman"/>
          <w:sz w:val="28"/>
          <w:szCs w:val="28"/>
        </w:rPr>
        <w:t xml:space="preserve">в случае осуществления закупки в соответствии с главой 17 настоящего Положения – </w:t>
      </w:r>
      <w:r w:rsidRPr="00467EF1">
        <w:rPr>
          <w:rFonts w:ascii="Times New Roman" w:hAnsi="Times New Roman" w:cs="Times New Roman"/>
          <w:sz w:val="28"/>
          <w:szCs w:val="28"/>
          <w:lang w:eastAsia="ru-RU"/>
        </w:rPr>
        <w:t>цена единицы (</w:t>
      </w:r>
      <w:r w:rsidRPr="00467EF1">
        <w:rPr>
          <w:rFonts w:ascii="Times New Roman" w:hAnsi="Times New Roman" w:cs="Times New Roman"/>
          <w:sz w:val="28"/>
          <w:szCs w:val="28"/>
        </w:rPr>
        <w:t>сумма цен единиц) товара, работы, услуги)</w:t>
      </w:r>
      <w:r w:rsidRPr="00467EF1">
        <w:rPr>
          <w:rFonts w:ascii="Times New Roman" w:hAnsi="Times New Roman" w:cs="Times New Roman"/>
          <w:sz w:val="28"/>
          <w:szCs w:val="28"/>
          <w:lang w:eastAsia="ru-RU"/>
        </w:rPr>
        <w:t>;</w:t>
      </w:r>
    </w:p>
    <w:p w:rsidR="00185DEB" w:rsidRPr="00467EF1" w:rsidRDefault="00185DEB" w:rsidP="007D1B8A">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2) качественные, функциональные и экологические характеристики предмета закупки;</w:t>
      </w:r>
    </w:p>
    <w:p w:rsidR="00185DEB" w:rsidRPr="00467EF1" w:rsidRDefault="00185DEB" w:rsidP="007D1B8A">
      <w:pPr>
        <w:widowControl w:val="0"/>
        <w:autoSpaceDE w:val="0"/>
        <w:autoSpaceDN w:val="0"/>
        <w:adjustRightInd w:val="0"/>
        <w:spacing w:after="0" w:line="240" w:lineRule="auto"/>
        <w:ind w:firstLine="708"/>
        <w:jc w:val="both"/>
        <w:rPr>
          <w:rFonts w:ascii="Times New Roman" w:hAnsi="Times New Roman" w:cs="Times New Roman"/>
          <w:strike/>
          <w:sz w:val="28"/>
          <w:szCs w:val="28"/>
          <w:lang w:eastAsia="ru-RU"/>
        </w:rPr>
      </w:pPr>
      <w:r w:rsidRPr="00467EF1">
        <w:rPr>
          <w:rFonts w:ascii="Times New Roman" w:hAnsi="Times New Roman" w:cs="Times New Roman"/>
          <w:sz w:val="28"/>
          <w:szCs w:val="28"/>
          <w:lang w:eastAsia="ru-RU"/>
        </w:rPr>
        <w:t>3) расходы на эксплуатацию и ремонт товаров, использование результатов работ;</w:t>
      </w:r>
    </w:p>
    <w:p w:rsidR="00185DEB" w:rsidRPr="00467EF1" w:rsidRDefault="00185DEB" w:rsidP="007D1B8A">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185DEB" w:rsidRPr="00467EF1" w:rsidRDefault="00185DEB" w:rsidP="007D1B8A">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5) аналогичный опыт поставки товаров, выполнения работ, оказания услуг с</w:t>
      </w:r>
      <w:r w:rsidRPr="00467EF1">
        <w:rPr>
          <w:rFonts w:ascii="Times New Roman" w:hAnsi="Times New Roman" w:cs="Times New Roman"/>
          <w:sz w:val="28"/>
          <w:szCs w:val="28"/>
        </w:rPr>
        <w:t xml:space="preserve"> </w:t>
      </w:r>
      <w:r w:rsidRPr="00467EF1">
        <w:rPr>
          <w:rFonts w:ascii="Times New Roman" w:hAnsi="Times New Roman" w:cs="Times New Roman"/>
          <w:sz w:val="28"/>
          <w:szCs w:val="28"/>
          <w:lang w:eastAsia="ru-RU"/>
        </w:rPr>
        <w:t>пояснением заказчиком случаев признания такого опыта аналогичным;</w:t>
      </w:r>
    </w:p>
    <w:p w:rsidR="00185DEB" w:rsidRPr="00467EF1" w:rsidRDefault="00185DEB" w:rsidP="007D1B8A">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185DEB" w:rsidRPr="00467EF1" w:rsidRDefault="00185DEB" w:rsidP="007D1B8A">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7) срок поставки товара, выполнения работы, оказания услуги;</w:t>
      </w:r>
    </w:p>
    <w:p w:rsidR="00185DEB" w:rsidRPr="00467EF1" w:rsidRDefault="00185DEB" w:rsidP="007D1B8A">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8) срок гарантийного обслуживания на товары, результаты работ.</w:t>
      </w:r>
    </w:p>
    <w:p w:rsidR="00185DEB" w:rsidRPr="00467EF1" w:rsidRDefault="00185DEB" w:rsidP="007D1B8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185DEB" w:rsidRPr="00467EF1" w:rsidRDefault="00185DEB" w:rsidP="007D1B8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lang w:eastAsia="ru-RU"/>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467EF1">
        <w:rPr>
          <w:rFonts w:ascii="Times New Roman" w:hAnsi="Times New Roman" w:cs="Times New Roman"/>
          <w:sz w:val="28"/>
          <w:szCs w:val="28"/>
          <w:lang w:val="en-US" w:eastAsia="ru-RU"/>
        </w:rPr>
        <w:t> </w:t>
      </w:r>
      <w:r w:rsidRPr="00467EF1">
        <w:rPr>
          <w:rFonts w:ascii="Times New Roman" w:hAnsi="Times New Roman" w:cs="Times New Roman"/>
          <w:sz w:val="28"/>
          <w:szCs w:val="28"/>
          <w:lang w:eastAsia="ru-RU"/>
        </w:rPr>
        <w:t>субъективной оценке заявок членами комиссии, при условии, что не имеется иного способа оценки заявок, позволяющего выявить лучшие условия по</w:t>
      </w:r>
      <w:r w:rsidRPr="00467EF1">
        <w:rPr>
          <w:rFonts w:ascii="Times New Roman" w:hAnsi="Times New Roman" w:cs="Times New Roman"/>
          <w:sz w:val="28"/>
          <w:szCs w:val="28"/>
          <w:lang w:val="en-US" w:eastAsia="ru-RU"/>
        </w:rPr>
        <w:t> </w:t>
      </w:r>
      <w:r w:rsidRPr="00467EF1">
        <w:rPr>
          <w:rFonts w:ascii="Times New Roman" w:hAnsi="Times New Roman" w:cs="Times New Roman"/>
          <w:sz w:val="28"/>
          <w:szCs w:val="28"/>
          <w:lang w:eastAsia="ru-RU"/>
        </w:rPr>
        <w:t>названному критерию</w:t>
      </w:r>
      <w:r w:rsidRPr="00467EF1">
        <w:rPr>
          <w:rFonts w:ascii="Times New Roman" w:hAnsi="Times New Roman" w:cs="Times New Roman"/>
          <w:sz w:val="28"/>
          <w:szCs w:val="28"/>
        </w:rPr>
        <w:t>.</w:t>
      </w:r>
    </w:p>
    <w:p w:rsidR="00185DEB" w:rsidRPr="00467EF1" w:rsidRDefault="00185DEB" w:rsidP="007D1B8A">
      <w:pPr>
        <w:pStyle w:val="ListParagraph"/>
        <w:spacing w:after="0" w:line="240" w:lineRule="auto"/>
        <w:ind w:left="0" w:firstLine="709"/>
        <w:jc w:val="both"/>
        <w:rPr>
          <w:rFonts w:ascii="Times New Roman" w:hAnsi="Times New Roman" w:cs="Times New Roman"/>
          <w:sz w:val="28"/>
          <w:szCs w:val="28"/>
        </w:rPr>
      </w:pPr>
    </w:p>
    <w:p w:rsidR="00185DEB" w:rsidRPr="00467EF1" w:rsidRDefault="00185DEB" w:rsidP="007D1B8A">
      <w:pPr>
        <w:pStyle w:val="ListParagraph"/>
        <w:spacing w:after="0" w:line="240" w:lineRule="auto"/>
        <w:ind w:left="0"/>
        <w:jc w:val="center"/>
        <w:outlineLvl w:val="1"/>
        <w:rPr>
          <w:rFonts w:ascii="Times New Roman" w:hAnsi="Times New Roman" w:cs="Times New Roman"/>
          <w:b/>
          <w:bCs/>
          <w:sz w:val="28"/>
          <w:szCs w:val="28"/>
        </w:rPr>
      </w:pPr>
      <w:bookmarkStart w:id="52" w:name="_Toc17704966"/>
      <w:r w:rsidRPr="00467EF1">
        <w:rPr>
          <w:rFonts w:ascii="Times New Roman" w:hAnsi="Times New Roman" w:cs="Times New Roman"/>
          <w:b/>
          <w:bCs/>
          <w:sz w:val="28"/>
          <w:szCs w:val="28"/>
        </w:rPr>
        <w:t>34. Содержание и порядок подачи заявок на участие в конкурсе</w:t>
      </w:r>
      <w:bookmarkEnd w:id="52"/>
    </w:p>
    <w:p w:rsidR="00185DEB" w:rsidRPr="00467EF1" w:rsidRDefault="00185DEB" w:rsidP="007D1B8A">
      <w:pPr>
        <w:pStyle w:val="ListParagraph"/>
        <w:spacing w:after="0" w:line="240" w:lineRule="auto"/>
        <w:ind w:left="0"/>
        <w:jc w:val="both"/>
        <w:rPr>
          <w:rFonts w:ascii="Times New Roman" w:hAnsi="Times New Roman" w:cs="Times New Roman"/>
          <w:b/>
          <w:bCs/>
          <w:sz w:val="28"/>
          <w:szCs w:val="28"/>
        </w:rPr>
      </w:pPr>
    </w:p>
    <w:p w:rsidR="00185DEB" w:rsidRPr="00467EF1" w:rsidRDefault="00185DEB" w:rsidP="007D1B8A">
      <w:pPr>
        <w:pStyle w:val="formattext"/>
        <w:spacing w:before="0" w:beforeAutospacing="0" w:after="0" w:afterAutospacing="0"/>
        <w:ind w:firstLine="708"/>
        <w:jc w:val="both"/>
        <w:rPr>
          <w:sz w:val="28"/>
          <w:szCs w:val="28"/>
        </w:rPr>
      </w:pPr>
      <w:bookmarkStart w:id="53" w:name="P07B3"/>
      <w:bookmarkEnd w:id="53"/>
      <w:r w:rsidRPr="00467EF1">
        <w:rPr>
          <w:sz w:val="28"/>
          <w:szCs w:val="28"/>
        </w:rPr>
        <w:t>34.1. Заявки на участие в конкурсе представляются в соответствии с</w:t>
      </w:r>
      <w:r w:rsidRPr="00467EF1">
        <w:rPr>
          <w:sz w:val="28"/>
          <w:szCs w:val="28"/>
          <w:lang w:val="en-US"/>
        </w:rPr>
        <w:t> </w:t>
      </w:r>
      <w:r w:rsidRPr="00467EF1">
        <w:rPr>
          <w:sz w:val="28"/>
          <w:szCs w:val="28"/>
        </w:rPr>
        <w:t>требованиями и в порядке, установленными Законом № 223-ФЗ, конкурсной документацией и настоящим Положением.</w:t>
      </w:r>
      <w:bookmarkStart w:id="54" w:name="P07B5"/>
      <w:bookmarkEnd w:id="54"/>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34.2. Заявки на участие в открытом конкурсе подаются до окончания срока подачи заявок, указанного в извещении о таком открытом конкурсе,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письменной форме в запечатанном конверте в место, указанное в извещении 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проведении открытого конкурса.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34.3. Участник конкурса вправе подать только одну заявку на участие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конкурсе в отношении каждого предмета закупки (лота). </w:t>
      </w:r>
    </w:p>
    <w:p w:rsidR="00185DEB" w:rsidRPr="00467EF1" w:rsidRDefault="00185DEB" w:rsidP="007D1B8A">
      <w:pPr>
        <w:spacing w:after="0" w:line="240" w:lineRule="auto"/>
        <w:ind w:firstLine="709"/>
        <w:jc w:val="both"/>
        <w:rPr>
          <w:rFonts w:ascii="Times New Roman" w:hAnsi="Times New Roman" w:cs="Times New Roman"/>
          <w:sz w:val="28"/>
          <w:szCs w:val="28"/>
          <w:highlight w:val="red"/>
        </w:rPr>
      </w:pPr>
      <w:r w:rsidRPr="00467EF1">
        <w:rPr>
          <w:rFonts w:ascii="Times New Roman" w:hAnsi="Times New Roman" w:cs="Times New Roman"/>
          <w:sz w:val="28"/>
          <w:szCs w:val="28"/>
        </w:rPr>
        <w:t>34.4. В случае установления факта подачи одним участником открытого конкурса двух и более заявок на участие в таком открытом конкурсе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возвращаются участнику.</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34.5. Участник конкурса вправе изменить или отозвать свою заявку до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отзыве заявки получено до истечения срока подачи заявок на участие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таком конкурсе. Изменение или отзыв заявки после окончания срока подачи заявок не допускается.</w:t>
      </w:r>
    </w:p>
    <w:p w:rsidR="00185DEB" w:rsidRPr="00467EF1" w:rsidRDefault="00185DEB" w:rsidP="007D1B8A">
      <w:pPr>
        <w:pStyle w:val="formattext"/>
        <w:spacing w:before="0" w:beforeAutospacing="0" w:after="0" w:afterAutospacing="0"/>
        <w:ind w:firstLine="708"/>
        <w:jc w:val="both"/>
        <w:rPr>
          <w:sz w:val="28"/>
          <w:szCs w:val="28"/>
        </w:rPr>
      </w:pPr>
      <w:r w:rsidRPr="00467EF1">
        <w:rPr>
          <w:sz w:val="28"/>
          <w:szCs w:val="28"/>
        </w:rPr>
        <w:t xml:space="preserve">34.6. Заявка на участие в конкурсе должна содержать следующие документы и информацию: </w:t>
      </w:r>
    </w:p>
    <w:p w:rsidR="00185DEB" w:rsidRPr="00467EF1" w:rsidRDefault="00185DEB" w:rsidP="007D1B8A">
      <w:pPr>
        <w:pStyle w:val="formattext"/>
        <w:spacing w:before="0" w:beforeAutospacing="0" w:after="0" w:afterAutospacing="0"/>
        <w:ind w:firstLine="708"/>
        <w:jc w:val="both"/>
        <w:rPr>
          <w:sz w:val="28"/>
          <w:szCs w:val="28"/>
        </w:rPr>
      </w:pPr>
      <w:bookmarkStart w:id="55" w:name="P07B9"/>
      <w:bookmarkEnd w:id="55"/>
      <w:r w:rsidRPr="00467EF1">
        <w:rPr>
          <w:sz w:val="28"/>
          <w:szCs w:val="28"/>
        </w:rPr>
        <w:t>1)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2) полученную не ранее чем за девяносто дней до дня размещения в ЕИС извещения о проведении конкурса выписку из Единого государственного реестра юридических лиц или нотариально заверенную копию такой выписки в</w:t>
      </w:r>
      <w:r w:rsidRPr="00467EF1">
        <w:rPr>
          <w:rFonts w:ascii="Times New Roman" w:hAnsi="Times New Roman" w:cs="Times New Roman"/>
          <w:lang w:val="en-US"/>
        </w:rPr>
        <w:t> </w:t>
      </w:r>
      <w:r w:rsidRPr="00467EF1">
        <w:rPr>
          <w:rFonts w:ascii="Times New Roman" w:hAnsi="Times New Roman" w:cs="Times New Roman"/>
        </w:rPr>
        <w:t>случае проведения открытого конкурса (для юридического лица), полученную не ранее чем за девяносто дней до дня размещения в ЕИС извещения о</w:t>
      </w:r>
      <w:r w:rsidRPr="00467EF1">
        <w:rPr>
          <w:rFonts w:ascii="Times New Roman" w:hAnsi="Times New Roman" w:cs="Times New Roman"/>
          <w:lang w:val="en-US"/>
        </w:rPr>
        <w:t> </w:t>
      </w:r>
      <w:r w:rsidRPr="00467EF1">
        <w:rPr>
          <w:rFonts w:ascii="Times New Roman" w:hAnsi="Times New Roman" w:cs="Times New Roman"/>
        </w:rPr>
        <w:t>проведении конкурса выписку из Единого государственного реестра индивидуальных предпринимателей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467EF1">
        <w:rPr>
          <w:rFonts w:ascii="Times New Roman" w:hAnsi="Times New Roman" w:cs="Times New Roman"/>
          <w:lang w:val="en-US"/>
        </w:rPr>
        <w:t> </w:t>
      </w:r>
      <w:r w:rsidRPr="00467EF1">
        <w:rPr>
          <w:rFonts w:ascii="Times New Roman" w:hAnsi="Times New Roman" w:cs="Times New Roman"/>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конкурса;</w:t>
      </w:r>
    </w:p>
    <w:p w:rsidR="00185DEB" w:rsidRPr="00467EF1" w:rsidRDefault="00185DEB" w:rsidP="007D1B8A">
      <w:pPr>
        <w:pStyle w:val="ConsPlusNormal"/>
        <w:tabs>
          <w:tab w:val="left" w:pos="709"/>
        </w:tabs>
        <w:jc w:val="both"/>
        <w:rPr>
          <w:rFonts w:ascii="Times New Roman" w:hAnsi="Times New Roman" w:cs="Times New Roman"/>
        </w:rPr>
      </w:pPr>
      <w:r w:rsidRPr="00467EF1">
        <w:rPr>
          <w:rFonts w:ascii="Times New Roman" w:hAnsi="Times New Roman" w:cs="Times New Roman"/>
        </w:rPr>
        <w:tab/>
        <w:t>3) копии документов, подтверждающих полномочия лица на</w:t>
      </w:r>
      <w:r w:rsidRPr="00467EF1">
        <w:rPr>
          <w:rFonts w:ascii="Times New Roman" w:hAnsi="Times New Roman" w:cs="Times New Roman"/>
          <w:lang w:val="en-US"/>
        </w:rPr>
        <w:t> </w:t>
      </w:r>
      <w:r w:rsidRPr="00467EF1">
        <w:rPr>
          <w:rFonts w:ascii="Times New Roman" w:hAnsi="Times New Roman" w:cs="Times New Roman"/>
        </w:rPr>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467EF1">
        <w:rPr>
          <w:rFonts w:ascii="Times New Roman" w:hAnsi="Times New Roman" w:cs="Times New Roman"/>
          <w:lang w:val="en-US"/>
        </w:rPr>
        <w:t> </w:t>
      </w:r>
      <w:r w:rsidRPr="00467EF1">
        <w:rPr>
          <w:rFonts w:ascii="Times New Roman" w:hAnsi="Times New Roman" w:cs="Times New Roman"/>
        </w:rPr>
        <w:t>доверенности). В случае если от имени участника конкурса действует иное лицо, заявка на участие в конкурсе должна содержать также доверенность на</w:t>
      </w:r>
      <w:r w:rsidRPr="00467EF1">
        <w:rPr>
          <w:rFonts w:ascii="Times New Roman" w:hAnsi="Times New Roman" w:cs="Times New Roman"/>
          <w:lang w:val="en-US"/>
        </w:rPr>
        <w:t> </w:t>
      </w:r>
      <w:r w:rsidRPr="00467EF1">
        <w:rPr>
          <w:rFonts w:ascii="Times New Roman" w:hAnsi="Times New Roman" w:cs="Times New Roman"/>
        </w:rPr>
        <w:t xml:space="preserve">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185DEB" w:rsidRPr="00467EF1" w:rsidRDefault="00185DEB" w:rsidP="007D1B8A">
      <w:pPr>
        <w:pStyle w:val="formattext"/>
        <w:spacing w:before="0" w:beforeAutospacing="0" w:after="0" w:afterAutospacing="0"/>
        <w:ind w:firstLine="708"/>
        <w:jc w:val="both"/>
        <w:rPr>
          <w:sz w:val="28"/>
          <w:szCs w:val="28"/>
        </w:rPr>
      </w:pPr>
      <w:r w:rsidRPr="00467EF1">
        <w:rPr>
          <w:sz w:val="28"/>
          <w:szCs w:val="28"/>
        </w:rPr>
        <w:t>4) копии учредительных документов участника открытого конкурса (для</w:t>
      </w:r>
      <w:r w:rsidRPr="00467EF1">
        <w:rPr>
          <w:sz w:val="28"/>
          <w:szCs w:val="28"/>
          <w:lang w:val="en-US"/>
        </w:rPr>
        <w:t> </w:t>
      </w:r>
      <w:r w:rsidRPr="00467EF1">
        <w:rPr>
          <w:sz w:val="28"/>
          <w:szCs w:val="28"/>
        </w:rPr>
        <w:t>юридического лица);</w:t>
      </w:r>
      <w:bookmarkStart w:id="56" w:name="P07C3"/>
      <w:bookmarkEnd w:id="56"/>
    </w:p>
    <w:p w:rsidR="00185DEB" w:rsidRPr="00467EF1" w:rsidRDefault="00185DEB" w:rsidP="007D1B8A">
      <w:pPr>
        <w:pStyle w:val="ConsPlusNormal"/>
        <w:tabs>
          <w:tab w:val="left" w:pos="709"/>
        </w:tabs>
        <w:jc w:val="both"/>
        <w:rPr>
          <w:rFonts w:ascii="Times New Roman" w:hAnsi="Times New Roman" w:cs="Times New Roman"/>
        </w:rPr>
      </w:pPr>
      <w:r w:rsidRPr="00467EF1">
        <w:rPr>
          <w:rFonts w:ascii="Times New Roman" w:hAnsi="Times New Roman" w:cs="Times New Roman"/>
        </w:rPr>
        <w:tab/>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Pr="00467EF1">
        <w:rPr>
          <w:rFonts w:ascii="Times New Roman" w:hAnsi="Times New Roman" w:cs="Times New Roman"/>
          <w:lang w:val="en-US"/>
        </w:rPr>
        <w:t> </w:t>
      </w:r>
      <w:r w:rsidRPr="00467EF1">
        <w:rPr>
          <w:rFonts w:ascii="Times New Roman" w:hAnsi="Times New Roman" w:cs="Times New Roman"/>
        </w:rPr>
        <w:t>если для участника конкурса заключение договора на поставку товаров (выполнение работ, оказание услуг) является сделкой, требующей решения об</w:t>
      </w:r>
      <w:r w:rsidRPr="00467EF1">
        <w:rPr>
          <w:rFonts w:ascii="Times New Roman" w:hAnsi="Times New Roman" w:cs="Times New Roman"/>
          <w:lang w:val="en-US"/>
        </w:rPr>
        <w:t> </w:t>
      </w:r>
      <w:r w:rsidRPr="00467EF1">
        <w:rPr>
          <w:rFonts w:ascii="Times New Roman" w:hAnsi="Times New Roman" w:cs="Times New Roman"/>
        </w:rPr>
        <w:t>одобрении или о ее совершении, либо подписанное уполномоченным лицом участника письмо о том, что такое одобрение не требуется;</w:t>
      </w:r>
    </w:p>
    <w:p w:rsidR="00185DEB" w:rsidRPr="00467EF1" w:rsidRDefault="00185DEB" w:rsidP="007D1B8A">
      <w:pPr>
        <w:pStyle w:val="ConsPlusNormal"/>
        <w:tabs>
          <w:tab w:val="left" w:pos="709"/>
        </w:tabs>
        <w:jc w:val="both"/>
        <w:rPr>
          <w:rFonts w:ascii="Times New Roman" w:hAnsi="Times New Roman" w:cs="Times New Roman"/>
        </w:rPr>
      </w:pPr>
      <w:r w:rsidRPr="00467EF1">
        <w:rPr>
          <w:rFonts w:ascii="Times New Roman" w:hAnsi="Times New Roman" w:cs="Times New Roman"/>
        </w:rPr>
        <w:tab/>
        <w:t>6) решение об одобрении или о совершении сделки (в том числе крупной) либо копия такого решения в случае, если внесение денежных средств или</w:t>
      </w:r>
      <w:r w:rsidRPr="00467EF1">
        <w:rPr>
          <w:rFonts w:ascii="Times New Roman" w:hAnsi="Times New Roman" w:cs="Times New Roman"/>
          <w:lang w:val="en-US"/>
        </w:rPr>
        <w:t> </w:t>
      </w:r>
      <w:r w:rsidRPr="00467EF1">
        <w:rPr>
          <w:rFonts w:ascii="Times New Roman" w:hAnsi="Times New Roman" w:cs="Times New Roman"/>
        </w:rPr>
        <w:t>получение безотзывной банковской гарантии в качестве обеспечения заявки на участие в конкурсе в электронной форме</w:t>
      </w:r>
      <w:r w:rsidRPr="00467EF1">
        <w:rPr>
          <w:rStyle w:val="FootnoteReference"/>
          <w:rFonts w:ascii="Times New Roman" w:hAnsi="Times New Roman" w:cs="Times New Roman"/>
        </w:rPr>
        <w:footnoteReference w:id="11"/>
      </w:r>
      <w:r w:rsidRPr="00467EF1">
        <w:rPr>
          <w:rFonts w:ascii="Times New Roman" w:hAnsi="Times New Roman" w:cs="Times New Roman"/>
        </w:rPr>
        <w:t>, обеспечения исполнения договора</w:t>
      </w:r>
      <w:r w:rsidRPr="00467EF1">
        <w:rPr>
          <w:rStyle w:val="FootnoteReference"/>
          <w:rFonts w:ascii="Times New Roman" w:hAnsi="Times New Roman" w:cs="Times New Roman"/>
        </w:rPr>
        <w:footnoteReference w:id="12"/>
      </w:r>
      <w:r w:rsidRPr="00467EF1">
        <w:rPr>
          <w:rFonts w:ascii="Times New Roman" w:hAnsi="Times New Roman" w:cs="Times New Roman"/>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185DEB" w:rsidRPr="00467EF1" w:rsidRDefault="00185DEB" w:rsidP="007D1B8A">
      <w:pPr>
        <w:pStyle w:val="ConsPlusNormal"/>
        <w:tabs>
          <w:tab w:val="left" w:pos="709"/>
        </w:tabs>
        <w:jc w:val="both"/>
        <w:rPr>
          <w:rFonts w:ascii="Times New Roman" w:hAnsi="Times New Roman" w:cs="Times New Roman"/>
        </w:rPr>
      </w:pPr>
      <w:r w:rsidRPr="00467EF1">
        <w:rPr>
          <w:rFonts w:ascii="Times New Roman" w:hAnsi="Times New Roman" w:cs="Times New Roman"/>
        </w:rPr>
        <w:tab/>
        <w:t>7)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w:t>
      </w:r>
      <w:r w:rsidRPr="00467EF1">
        <w:rPr>
          <w:rFonts w:ascii="Times New Roman" w:hAnsi="Times New Roman" w:cs="Times New Roman"/>
          <w:lang w:val="en-US"/>
        </w:rPr>
        <w:t> </w:t>
      </w:r>
      <w:r w:rsidRPr="00467EF1">
        <w:rPr>
          <w:rFonts w:ascii="Times New Roman" w:hAnsi="Times New Roman" w:cs="Times New Roman"/>
        </w:rPr>
        <w:t>подпунктами 2 – 10 пункта 12.1 настоящего Положения;</w:t>
      </w:r>
    </w:p>
    <w:p w:rsidR="00185DEB" w:rsidRPr="00467EF1" w:rsidRDefault="00185DEB" w:rsidP="007D1B8A">
      <w:pPr>
        <w:pStyle w:val="ConsPlusNormal"/>
        <w:tabs>
          <w:tab w:val="left" w:pos="709"/>
        </w:tabs>
        <w:jc w:val="both"/>
        <w:rPr>
          <w:rFonts w:ascii="Times New Roman" w:hAnsi="Times New Roman" w:cs="Times New Roman"/>
        </w:rPr>
      </w:pPr>
      <w:r w:rsidRPr="00467EF1">
        <w:rPr>
          <w:rFonts w:ascii="Times New Roman" w:hAnsi="Times New Roman" w:cs="Times New Roman"/>
        </w:rPr>
        <w:tab/>
        <w:t>8)</w:t>
      </w:r>
      <w:r w:rsidRPr="00467EF1">
        <w:rPr>
          <w:rStyle w:val="FootnoteReference"/>
          <w:rFonts w:ascii="Times New Roman" w:hAnsi="Times New Roman" w:cs="Times New Roman"/>
        </w:rPr>
        <w:footnoteReference w:id="13"/>
      </w:r>
      <w:r w:rsidRPr="00467EF1">
        <w:rPr>
          <w:rFonts w:ascii="Times New Roman" w:hAnsi="Times New Roman" w:cs="Times New Roman"/>
        </w:rPr>
        <w:t xml:space="preserve"> сведения из единого реестра субъектов малого и среднего предпринимательства, содержащие информацию об участнике закупки, или</w:t>
      </w:r>
      <w:r w:rsidRPr="00467EF1">
        <w:rPr>
          <w:rFonts w:ascii="Times New Roman" w:hAnsi="Times New Roman" w:cs="Times New Roman"/>
          <w:lang w:val="en-US"/>
        </w:rPr>
        <w:t> </w:t>
      </w:r>
      <w:r w:rsidRPr="00467EF1">
        <w:rPr>
          <w:rFonts w:ascii="Times New Roman" w:hAnsi="Times New Roman" w:cs="Times New Roman"/>
        </w:rPr>
        <w:t>декларация о соответствии участника закупки критериям отнесения к</w:t>
      </w:r>
      <w:r w:rsidRPr="00467EF1">
        <w:rPr>
          <w:rFonts w:ascii="Times New Roman" w:hAnsi="Times New Roman" w:cs="Times New Roman"/>
          <w:lang w:val="en-US"/>
        </w:rPr>
        <w:t> </w:t>
      </w:r>
      <w:r w:rsidRPr="00467EF1">
        <w:rPr>
          <w:rFonts w:ascii="Times New Roman" w:hAnsi="Times New Roman" w:cs="Times New Roman"/>
        </w:rPr>
        <w:t>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(далее – Закон № 209-ФЗ), по форме согласно приложению к Постановлению № 1352 в</w:t>
      </w:r>
      <w:r w:rsidRPr="00467EF1">
        <w:rPr>
          <w:rFonts w:ascii="Times New Roman" w:hAnsi="Times New Roman" w:cs="Times New Roman"/>
          <w:lang w:val="en-US"/>
        </w:rPr>
        <w:t> </w:t>
      </w:r>
      <w:r w:rsidRPr="00467EF1">
        <w:rPr>
          <w:rFonts w:ascii="Times New Roman" w:hAnsi="Times New Roman" w:cs="Times New Roman"/>
        </w:rPr>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209-ФЗ;</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9) предложение участника конкурса в отношении предмета закупки, при</w:t>
      </w:r>
      <w:r w:rsidRPr="00467EF1">
        <w:rPr>
          <w:rFonts w:ascii="Times New Roman" w:hAnsi="Times New Roman" w:cs="Times New Roman"/>
          <w:lang w:val="en-US"/>
        </w:rPr>
        <w:t> </w:t>
      </w:r>
      <w:r w:rsidRPr="00467EF1">
        <w:rPr>
          <w:rFonts w:ascii="Times New Roman" w:hAnsi="Times New Roman" w:cs="Times New Roman"/>
        </w:rPr>
        <w:t>осуществлении закупки товара или закупки работы, услуги, для</w:t>
      </w:r>
      <w:r w:rsidRPr="00467EF1">
        <w:rPr>
          <w:rFonts w:ascii="Times New Roman" w:hAnsi="Times New Roman" w:cs="Times New Roman"/>
          <w:lang w:val="en-US"/>
        </w:rPr>
        <w:t> </w:t>
      </w:r>
      <w:r w:rsidRPr="00467EF1">
        <w:rPr>
          <w:rFonts w:ascii="Times New Roman" w:hAnsi="Times New Roman" w:cs="Times New Roman"/>
        </w:rPr>
        <w:t>выполнения, оказания которых используется товар, в том числе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10)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467EF1">
        <w:rPr>
          <w:rFonts w:ascii="Times New Roman" w:hAnsi="Times New Roman" w:cs="Times New Roman"/>
          <w:lang w:val="en-US"/>
        </w:rPr>
        <w:t> </w:t>
      </w:r>
      <w:r w:rsidRPr="00467EF1">
        <w:rPr>
          <w:rFonts w:ascii="Times New Roman" w:hAnsi="Times New Roman" w:cs="Times New Roman"/>
        </w:rPr>
        <w:t>этом не допускается требовать представление таких документов, если</w:t>
      </w:r>
      <w:r w:rsidRPr="00467EF1">
        <w:rPr>
          <w:rFonts w:ascii="Times New Roman" w:hAnsi="Times New Roman" w:cs="Times New Roman"/>
          <w:lang w:val="en-US"/>
        </w:rPr>
        <w:t> </w:t>
      </w:r>
      <w:r w:rsidRPr="00467EF1">
        <w:rPr>
          <w:rFonts w:ascii="Times New Roman" w:hAnsi="Times New Roman" w:cs="Times New Roman"/>
        </w:rPr>
        <w:t>в</w:t>
      </w:r>
      <w:r w:rsidRPr="00467EF1">
        <w:rPr>
          <w:rFonts w:ascii="Times New Roman" w:hAnsi="Times New Roman" w:cs="Times New Roman"/>
          <w:lang w:val="en-US"/>
        </w:rPr>
        <w:t> </w:t>
      </w:r>
      <w:r w:rsidRPr="00467EF1">
        <w:rPr>
          <w:rFonts w:ascii="Times New Roman" w:hAnsi="Times New Roman" w:cs="Times New Roman"/>
        </w:rPr>
        <w:t>соответствии с законодательством Российской Федерации такие документы передаются вместе с товаром;</w:t>
      </w:r>
    </w:p>
    <w:p w:rsidR="00185DEB" w:rsidRPr="00467EF1" w:rsidRDefault="00185DEB" w:rsidP="007D1B8A">
      <w:pPr>
        <w:pStyle w:val="ConsPlusNormal"/>
        <w:tabs>
          <w:tab w:val="left" w:pos="709"/>
        </w:tabs>
        <w:jc w:val="both"/>
        <w:rPr>
          <w:rFonts w:ascii="Times New Roman" w:hAnsi="Times New Roman" w:cs="Times New Roman"/>
        </w:rPr>
      </w:pPr>
      <w:r w:rsidRPr="00467EF1">
        <w:rPr>
          <w:rFonts w:ascii="Times New Roman" w:hAnsi="Times New Roman" w:cs="Times New Roman"/>
        </w:rPr>
        <w:tab/>
        <w:t>11) предложение о цене договора, в случае осуществления закупки в соответствии с главой 17 настоящего Положения – цене единицы (суммы цен единиц) товара, работы, услуги, а</w:t>
      </w:r>
      <w:r w:rsidRPr="00467EF1">
        <w:rPr>
          <w:rFonts w:ascii="Times New Roman" w:hAnsi="Times New Roman" w:cs="Times New Roman"/>
          <w:lang w:val="en-US"/>
        </w:rPr>
        <w:t> </w:t>
      </w:r>
      <w:r w:rsidRPr="00467EF1">
        <w:rPr>
          <w:rFonts w:ascii="Times New Roman" w:hAnsi="Times New Roman" w:cs="Times New Roman"/>
        </w:rPr>
        <w:t>также предложение об иных условиях исполнения договора, если</w:t>
      </w:r>
      <w:r w:rsidRPr="00467EF1">
        <w:rPr>
          <w:rFonts w:ascii="Times New Roman" w:hAnsi="Times New Roman" w:cs="Times New Roman"/>
          <w:lang w:val="en-US"/>
        </w:rPr>
        <w:t> </w:t>
      </w:r>
      <w:r w:rsidRPr="00467EF1">
        <w:rPr>
          <w:rFonts w:ascii="Times New Roman" w:hAnsi="Times New Roman" w:cs="Times New Roman"/>
        </w:rPr>
        <w:t>предоставление такого предложения предусмотрено конкурсной документацией;</w:t>
      </w:r>
    </w:p>
    <w:p w:rsidR="00185DEB" w:rsidRPr="00467EF1" w:rsidRDefault="00185DEB" w:rsidP="007D1B8A">
      <w:pPr>
        <w:pStyle w:val="ConsPlusNormal"/>
        <w:tabs>
          <w:tab w:val="left" w:pos="709"/>
        </w:tabs>
        <w:jc w:val="both"/>
        <w:rPr>
          <w:rFonts w:ascii="Times New Roman" w:hAnsi="Times New Roman" w:cs="Times New Roman"/>
        </w:rPr>
      </w:pPr>
      <w:r w:rsidRPr="00467EF1">
        <w:rPr>
          <w:rFonts w:ascii="Times New Roman" w:hAnsi="Times New Roman" w:cs="Times New Roman"/>
        </w:rPr>
        <w:tab/>
        <w:t>12) в случае если в конкурсной документации указан такой критерий оценки заявок на участие в конкурсе, как квалификация участника конкурса, заявка участника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установленным извещением и конкурсной документацией;</w:t>
      </w:r>
    </w:p>
    <w:p w:rsidR="00185DEB" w:rsidRPr="00467EF1" w:rsidRDefault="00185DEB" w:rsidP="007D1B8A">
      <w:pPr>
        <w:pStyle w:val="ConsPlusNormal"/>
        <w:tabs>
          <w:tab w:val="left" w:pos="709"/>
        </w:tabs>
        <w:jc w:val="both"/>
        <w:rPr>
          <w:rFonts w:ascii="Times New Roman" w:hAnsi="Times New Roman" w:cs="Times New Roman"/>
        </w:rPr>
      </w:pPr>
      <w:bookmarkStart w:id="57" w:name="P07D3"/>
      <w:bookmarkEnd w:id="57"/>
      <w:r w:rsidRPr="00467EF1">
        <w:rPr>
          <w:rFonts w:ascii="Times New Roman" w:hAnsi="Times New Roman" w:cs="Times New Roman"/>
        </w:rPr>
        <w:tab/>
        <w:t>13) иные документы и сведения, предоставление которых предусмотрено конкурсной документацией и (или) извещением о проведении конкурса.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34.6.</w:t>
      </w:r>
      <w:bookmarkStart w:id="58" w:name="_Ref526247208"/>
      <w:r w:rsidRPr="00467EF1">
        <w:rPr>
          <w:rFonts w:ascii="Times New Roman" w:hAnsi="Times New Roman" w:cs="Times New Roman"/>
          <w:sz w:val="28"/>
          <w:szCs w:val="28"/>
        </w:rPr>
        <w:t>1.</w:t>
      </w:r>
      <w:bookmarkStart w:id="59" w:name="_Ref528673318"/>
      <w:bookmarkEnd w:id="58"/>
      <w:r w:rsidRPr="00467EF1">
        <w:rPr>
          <w:rStyle w:val="FootnoteReference"/>
          <w:rFonts w:ascii="Times New Roman" w:hAnsi="Times New Roman" w:cs="Times New Roman"/>
          <w:sz w:val="28"/>
          <w:szCs w:val="28"/>
        </w:rPr>
        <w:footnoteReference w:id="14"/>
      </w:r>
      <w:bookmarkEnd w:id="59"/>
      <w:r w:rsidRPr="00467EF1">
        <w:rPr>
          <w:rFonts w:ascii="Times New Roman" w:hAnsi="Times New Roman" w:cs="Times New Roman"/>
          <w:sz w:val="28"/>
          <w:szCs w:val="28"/>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предложения участника такого конкурса о цене договора, в случае осуществления закупки в соответствии с главой 17 настоящего Положения – цене единицы (сумме цен единиц) товара, работы, услуги.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34.6.2.</w:t>
      </w:r>
      <w:fldSimple w:instr=" NOTEREF _Ref528673318 \h  \* MERGEFORMAT ">
        <w:r w:rsidRPr="00164869">
          <w:rPr>
            <w:rFonts w:ascii="Times New Roman" w:hAnsi="Times New Roman" w:cs="Times New Roman"/>
            <w:sz w:val="28"/>
            <w:szCs w:val="28"/>
            <w:vertAlign w:val="superscript"/>
          </w:rPr>
          <w:t>1</w:t>
        </w:r>
      </w:fldSimple>
      <w:r w:rsidRPr="00467EF1">
        <w:rPr>
          <w:rFonts w:ascii="Times New Roman" w:hAnsi="Times New Roman" w:cs="Times New Roman"/>
          <w:sz w:val="28"/>
          <w:szCs w:val="28"/>
        </w:rPr>
        <w:t xml:space="preserve">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34.6.3.</w:t>
      </w:r>
      <w:fldSimple w:instr=" NOTEREF _Ref528673318 \h  \* MERGEFORMAT ">
        <w:r w:rsidRPr="00164869">
          <w:rPr>
            <w:rFonts w:ascii="Times New Roman" w:hAnsi="Times New Roman" w:cs="Times New Roman"/>
            <w:sz w:val="28"/>
            <w:szCs w:val="28"/>
            <w:vertAlign w:val="superscript"/>
          </w:rPr>
          <w:t>1</w:t>
        </w:r>
      </w:fldSimple>
      <w:r w:rsidRPr="00467EF1">
        <w:rPr>
          <w:rFonts w:ascii="Times New Roman" w:hAnsi="Times New Roman" w:cs="Times New Roman"/>
          <w:sz w:val="28"/>
          <w:szCs w:val="28"/>
        </w:rPr>
        <w:t xml:space="preserve">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сведения о данном участнике такого конкурса,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такого конкурса о функциональных характеристиках (потребительских свойствах) товара, качестве работы, услуги и об иных условиях исполнения договора.</w:t>
      </w:r>
    </w:p>
    <w:p w:rsidR="00185DEB" w:rsidRPr="00467EF1" w:rsidRDefault="00185DEB" w:rsidP="007D1B8A">
      <w:pPr>
        <w:pStyle w:val="formattext"/>
        <w:spacing w:before="0" w:beforeAutospacing="0" w:after="0" w:afterAutospacing="0"/>
        <w:ind w:firstLine="708"/>
        <w:jc w:val="both"/>
        <w:rPr>
          <w:sz w:val="28"/>
          <w:szCs w:val="28"/>
        </w:rPr>
      </w:pPr>
      <w:r w:rsidRPr="00467EF1">
        <w:rPr>
          <w:rStyle w:val="comment"/>
          <w:sz w:val="28"/>
          <w:szCs w:val="28"/>
        </w:rPr>
        <w:t>34.7</w:t>
      </w:r>
      <w:r w:rsidRPr="00467EF1">
        <w:rPr>
          <w:sz w:val="28"/>
          <w:szCs w:val="28"/>
        </w:rPr>
        <w:t>. Первая часть заявки на участие в электронном конкурсе, участниками которого могут быть только субъекты малого и среднего предпринимательства,</w:t>
      </w:r>
      <w:bookmarkStart w:id="60" w:name="_Ref5283388"/>
      <w:r w:rsidRPr="00467EF1">
        <w:rPr>
          <w:rStyle w:val="FootnoteReference"/>
          <w:sz w:val="28"/>
          <w:szCs w:val="28"/>
        </w:rPr>
        <w:footnoteReference w:id="15"/>
      </w:r>
      <w:bookmarkEnd w:id="60"/>
      <w:r w:rsidRPr="00467EF1">
        <w:rPr>
          <w:sz w:val="28"/>
          <w:szCs w:val="28"/>
        </w:rPr>
        <w:t xml:space="preserve">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61" w:name="P07D7"/>
      <w:bookmarkEnd w:id="61"/>
    </w:p>
    <w:p w:rsidR="00185DEB" w:rsidRPr="00467EF1" w:rsidRDefault="00185DEB" w:rsidP="007D1B8A">
      <w:pPr>
        <w:pStyle w:val="ConsPlusNormal"/>
        <w:tabs>
          <w:tab w:val="left" w:pos="709"/>
        </w:tabs>
        <w:jc w:val="both"/>
        <w:rPr>
          <w:rFonts w:ascii="Times New Roman" w:hAnsi="Times New Roman" w:cs="Times New Roman"/>
        </w:rPr>
      </w:pPr>
      <w:r w:rsidRPr="00467EF1">
        <w:rPr>
          <w:rFonts w:ascii="Times New Roman" w:hAnsi="Times New Roman" w:cs="Times New Roman"/>
        </w:rPr>
        <w:tab/>
        <w:t>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Pr="00467EF1">
        <w:rPr>
          <w:rFonts w:ascii="Times New Roman" w:hAnsi="Times New Roman" w:cs="Times New Roman"/>
          <w:lang w:val="en-US"/>
        </w:rPr>
        <w:t> </w:t>
      </w:r>
      <w:r w:rsidRPr="00467EF1">
        <w:rPr>
          <w:rFonts w:ascii="Times New Roman" w:hAnsi="Times New Roman" w:cs="Times New Roman"/>
        </w:rPr>
        <w:t xml:space="preserve">содержание таких документов и сведений не нарушает требований действующего законодательства Российской Федерации. </w:t>
      </w:r>
    </w:p>
    <w:p w:rsidR="00185DEB" w:rsidRPr="00467EF1" w:rsidRDefault="00185DEB" w:rsidP="007D1B8A">
      <w:pPr>
        <w:pStyle w:val="ConsPlusNormal"/>
        <w:tabs>
          <w:tab w:val="left" w:pos="709"/>
        </w:tabs>
        <w:jc w:val="both"/>
        <w:rPr>
          <w:rFonts w:ascii="Times New Roman" w:hAnsi="Times New Roman" w:cs="Times New Roman"/>
        </w:rPr>
      </w:pPr>
      <w:r w:rsidRPr="00467EF1">
        <w:rPr>
          <w:rFonts w:ascii="Times New Roman" w:hAnsi="Times New Roman" w:cs="Times New Roman"/>
        </w:rPr>
        <w:tab/>
        <w:t>34.9.</w:t>
      </w:r>
      <w:r w:rsidRPr="00467EF1">
        <w:rPr>
          <w:rFonts w:ascii="Times New Roman" w:hAnsi="Times New Roman" w:cs="Times New Roman"/>
        </w:rPr>
        <w:tab/>
        <w:t xml:space="preserve"> Наличие противоречий в отношении одних и тех же сведений в</w:t>
      </w:r>
      <w:r w:rsidRPr="00467EF1">
        <w:rPr>
          <w:rFonts w:ascii="Times New Roman" w:hAnsi="Times New Roman" w:cs="Times New Roman"/>
          <w:lang w:val="en-US"/>
        </w:rPr>
        <w:t> </w:t>
      </w:r>
      <w:r w:rsidRPr="00467EF1">
        <w:rPr>
          <w:rFonts w:ascii="Times New Roman" w:hAnsi="Times New Roman" w:cs="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rsidR="00185DEB" w:rsidRPr="00467EF1" w:rsidRDefault="00185DEB" w:rsidP="007D1B8A">
      <w:pPr>
        <w:pStyle w:val="formattext"/>
        <w:spacing w:before="0" w:beforeAutospacing="0" w:after="0" w:afterAutospacing="0"/>
        <w:ind w:firstLine="708"/>
        <w:jc w:val="both"/>
        <w:rPr>
          <w:sz w:val="28"/>
          <w:szCs w:val="28"/>
        </w:rPr>
      </w:pPr>
      <w:r w:rsidRPr="00467EF1">
        <w:rPr>
          <w:sz w:val="28"/>
          <w:szCs w:val="28"/>
        </w:rPr>
        <w:t>34.11. Все листы поданной в письменной форме заявки на участие в</w:t>
      </w:r>
      <w:r w:rsidRPr="00467EF1">
        <w:rPr>
          <w:sz w:val="28"/>
          <w:szCs w:val="28"/>
          <w:lang w:val="en-US"/>
        </w:rPr>
        <w:t> </w:t>
      </w:r>
      <w:r w:rsidRPr="00467EF1">
        <w:rPr>
          <w:sz w:val="28"/>
          <w:szCs w:val="28"/>
        </w:rPr>
        <w:t>открытом конкурсе, все листы тома такой заявки должны быть прошиты и</w:t>
      </w:r>
      <w:r w:rsidRPr="00467EF1">
        <w:rPr>
          <w:sz w:val="28"/>
          <w:szCs w:val="28"/>
          <w:lang w:val="en-US"/>
        </w:rPr>
        <w:t> </w:t>
      </w:r>
      <w:r w:rsidRPr="00467EF1">
        <w:rPr>
          <w:sz w:val="28"/>
          <w:szCs w:val="28"/>
        </w:rPr>
        <w:t>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w:t>
      </w:r>
      <w:r w:rsidRPr="00467EF1">
        <w:rPr>
          <w:sz w:val="28"/>
          <w:szCs w:val="28"/>
          <w:lang w:val="en-US"/>
        </w:rPr>
        <w:t> </w:t>
      </w:r>
      <w:r w:rsidRPr="00467EF1">
        <w:rPr>
          <w:sz w:val="28"/>
          <w:szCs w:val="28"/>
        </w:rPr>
        <w:t>юридического лица) и подписаны участником открытого конкурса или</w:t>
      </w:r>
      <w:r w:rsidRPr="00467EF1">
        <w:rPr>
          <w:sz w:val="28"/>
          <w:szCs w:val="28"/>
          <w:lang w:val="en-US"/>
        </w:rPr>
        <w:t> </w:t>
      </w:r>
      <w:r w:rsidRPr="00467EF1">
        <w:rPr>
          <w:sz w:val="28"/>
          <w:szCs w:val="28"/>
        </w:rPr>
        <w:t>лицом, уполномоченным участником открытого конкурса. Соблюдение участником открытого конкурса указанных требований означает, что</w:t>
      </w:r>
      <w:r w:rsidRPr="00467EF1">
        <w:rPr>
          <w:sz w:val="28"/>
          <w:szCs w:val="28"/>
          <w:lang w:val="en-US"/>
        </w:rPr>
        <w:t> </w:t>
      </w:r>
      <w:r w:rsidRPr="00467EF1">
        <w:rPr>
          <w:sz w:val="28"/>
          <w:szCs w:val="28"/>
        </w:rPr>
        <w:t>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w:t>
      </w:r>
      <w:r w:rsidRPr="00467EF1">
        <w:rPr>
          <w:sz w:val="28"/>
          <w:szCs w:val="28"/>
          <w:lang w:val="en-US"/>
        </w:rPr>
        <w:t> </w:t>
      </w:r>
      <w:r w:rsidRPr="00467EF1">
        <w:rPr>
          <w:sz w:val="28"/>
          <w:szCs w:val="28"/>
        </w:rPr>
        <w:t>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rsidR="00185DEB" w:rsidRPr="00467EF1" w:rsidRDefault="00185DEB" w:rsidP="007D1B8A">
      <w:pPr>
        <w:pStyle w:val="formattext"/>
        <w:spacing w:before="0" w:beforeAutospacing="0" w:after="0" w:afterAutospacing="0"/>
        <w:ind w:firstLine="708"/>
        <w:jc w:val="both"/>
        <w:rPr>
          <w:sz w:val="28"/>
          <w:szCs w:val="28"/>
        </w:rPr>
      </w:pPr>
      <w:bookmarkStart w:id="62" w:name="P07DB"/>
      <w:bookmarkEnd w:id="62"/>
      <w:r w:rsidRPr="00467EF1">
        <w:rPr>
          <w:sz w:val="28"/>
          <w:szCs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rsidR="00185DEB" w:rsidRPr="00467EF1" w:rsidRDefault="00185DEB" w:rsidP="007D1B8A">
      <w:pPr>
        <w:pStyle w:val="formattext"/>
        <w:spacing w:before="0" w:beforeAutospacing="0" w:after="0" w:afterAutospacing="0"/>
        <w:ind w:firstLine="708"/>
        <w:jc w:val="both"/>
        <w:rPr>
          <w:sz w:val="28"/>
          <w:szCs w:val="28"/>
        </w:rPr>
      </w:pPr>
      <w:r w:rsidRPr="00467EF1">
        <w:rPr>
          <w:sz w:val="28"/>
          <w:szCs w:val="28"/>
        </w:rPr>
        <w:t>Регистрация заявок на участие в электронном конкурсе осуществляется посредством функционала электронной площадки.</w:t>
      </w:r>
    </w:p>
    <w:p w:rsidR="00185DEB" w:rsidRPr="00467EF1" w:rsidRDefault="00185DEB" w:rsidP="007D1B8A">
      <w:pPr>
        <w:pStyle w:val="formattext"/>
        <w:spacing w:before="0" w:beforeAutospacing="0" w:after="0" w:afterAutospacing="0"/>
        <w:ind w:firstLine="708"/>
        <w:jc w:val="both"/>
        <w:rPr>
          <w:sz w:val="28"/>
          <w:szCs w:val="28"/>
        </w:rPr>
      </w:pPr>
      <w:bookmarkStart w:id="63" w:name="P07E1"/>
      <w:bookmarkEnd w:id="63"/>
      <w:r w:rsidRPr="00467EF1">
        <w:rPr>
          <w:sz w:val="28"/>
          <w:szCs w:val="28"/>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rsidR="00185DEB" w:rsidRPr="00467EF1" w:rsidRDefault="00185DEB" w:rsidP="007D1B8A">
      <w:pPr>
        <w:pStyle w:val="formattext"/>
        <w:spacing w:before="0" w:beforeAutospacing="0" w:after="0" w:afterAutospacing="0"/>
        <w:ind w:firstLine="708"/>
        <w:jc w:val="both"/>
        <w:rPr>
          <w:sz w:val="28"/>
          <w:szCs w:val="28"/>
        </w:rPr>
      </w:pPr>
      <w:r w:rsidRPr="00467EF1">
        <w:rPr>
          <w:sz w:val="28"/>
          <w:szCs w:val="28"/>
        </w:rPr>
        <w:t>34.14. Заказчик обеспечивает сохранность конвертов с заявками на</w:t>
      </w:r>
      <w:r w:rsidRPr="00467EF1">
        <w:rPr>
          <w:sz w:val="28"/>
          <w:szCs w:val="28"/>
          <w:lang w:val="en-US"/>
        </w:rPr>
        <w:t> </w:t>
      </w:r>
      <w:r w:rsidRPr="00467EF1">
        <w:rPr>
          <w:sz w:val="28"/>
          <w:szCs w:val="28"/>
        </w:rPr>
        <w:t xml:space="preserve">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rsidR="00185DEB" w:rsidRPr="00467EF1" w:rsidRDefault="00185DEB" w:rsidP="007D1B8A">
      <w:pPr>
        <w:pStyle w:val="formattext"/>
        <w:spacing w:before="0" w:beforeAutospacing="0" w:after="0" w:afterAutospacing="0"/>
        <w:ind w:firstLine="708"/>
        <w:jc w:val="both"/>
        <w:rPr>
          <w:sz w:val="28"/>
          <w:szCs w:val="28"/>
        </w:rPr>
      </w:pPr>
      <w:r w:rsidRPr="00467EF1">
        <w:rPr>
          <w:sz w:val="28"/>
          <w:szCs w:val="28"/>
        </w:rPr>
        <w:t>34.15. Конверт с заявкой на участие в открытом конкурсе, поступивший после истечения срока подачи заявок на участие в открытом конкурсе, не</w:t>
      </w:r>
      <w:r w:rsidRPr="00467EF1">
        <w:rPr>
          <w:sz w:val="28"/>
          <w:szCs w:val="28"/>
          <w:lang w:val="en-US"/>
        </w:rPr>
        <w:t> </w:t>
      </w:r>
      <w:r w:rsidRPr="00467EF1">
        <w:rPr>
          <w:sz w:val="28"/>
          <w:szCs w:val="28"/>
        </w:rPr>
        <w:t xml:space="preserve">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185DEB" w:rsidRPr="00467EF1" w:rsidRDefault="00185DEB" w:rsidP="007D1B8A">
      <w:pPr>
        <w:pStyle w:val="ListParagraph"/>
        <w:spacing w:after="0" w:line="240" w:lineRule="auto"/>
        <w:ind w:left="0"/>
        <w:jc w:val="center"/>
        <w:outlineLvl w:val="1"/>
        <w:rPr>
          <w:rFonts w:ascii="Times New Roman" w:hAnsi="Times New Roman" w:cs="Times New Roman"/>
          <w:b/>
          <w:bCs/>
          <w:sz w:val="28"/>
          <w:szCs w:val="28"/>
        </w:rPr>
      </w:pPr>
      <w:bookmarkStart w:id="64" w:name="P07E9"/>
      <w:bookmarkStart w:id="65" w:name="_Toc17704967"/>
      <w:bookmarkEnd w:id="64"/>
    </w:p>
    <w:p w:rsidR="00185DEB" w:rsidRPr="00467EF1" w:rsidRDefault="00185DEB" w:rsidP="007D1B8A">
      <w:pPr>
        <w:pStyle w:val="ListParagraph"/>
        <w:spacing w:after="0" w:line="240" w:lineRule="auto"/>
        <w:ind w:left="0"/>
        <w:jc w:val="center"/>
        <w:outlineLvl w:val="1"/>
        <w:rPr>
          <w:rFonts w:ascii="Times New Roman" w:hAnsi="Times New Roman" w:cs="Times New Roman"/>
          <w:b/>
          <w:bCs/>
          <w:sz w:val="28"/>
          <w:szCs w:val="28"/>
        </w:rPr>
      </w:pPr>
      <w:r w:rsidRPr="00467EF1">
        <w:rPr>
          <w:rFonts w:ascii="Times New Roman" w:hAnsi="Times New Roman" w:cs="Times New Roman"/>
          <w:b/>
          <w:bCs/>
          <w:sz w:val="28"/>
          <w:szCs w:val="28"/>
        </w:rPr>
        <w:t>35. Порядок вскрытия конвертов с заявками на участие в открытом конкурсе</w:t>
      </w:r>
      <w:bookmarkEnd w:id="65"/>
    </w:p>
    <w:p w:rsidR="00185DEB" w:rsidRPr="00467EF1" w:rsidRDefault="00185DEB" w:rsidP="007D1B8A">
      <w:pPr>
        <w:pStyle w:val="ListParagraph"/>
        <w:spacing w:after="0" w:line="240" w:lineRule="auto"/>
        <w:ind w:left="0" w:firstLine="709"/>
        <w:jc w:val="both"/>
        <w:rPr>
          <w:rFonts w:ascii="Times New Roman" w:hAnsi="Times New Roman" w:cs="Times New Roman"/>
          <w:b/>
          <w:bCs/>
          <w:sz w:val="28"/>
          <w:szCs w:val="28"/>
        </w:rPr>
      </w:pPr>
    </w:p>
    <w:p w:rsidR="00185DEB" w:rsidRPr="00467EF1" w:rsidRDefault="00185DEB" w:rsidP="007D1B8A">
      <w:pPr>
        <w:pStyle w:val="formattext"/>
        <w:spacing w:before="0" w:beforeAutospacing="0" w:after="0" w:afterAutospacing="0"/>
        <w:ind w:firstLine="709"/>
        <w:jc w:val="both"/>
        <w:rPr>
          <w:sz w:val="28"/>
          <w:szCs w:val="28"/>
        </w:rPr>
      </w:pPr>
      <w:r w:rsidRPr="00467EF1">
        <w:rPr>
          <w:sz w:val="28"/>
          <w:szCs w:val="28"/>
        </w:rPr>
        <w:t>35.1. Комиссия по осуществлению закупок вскрывает конверты с</w:t>
      </w:r>
      <w:r w:rsidRPr="00467EF1">
        <w:rPr>
          <w:sz w:val="28"/>
          <w:szCs w:val="28"/>
          <w:lang w:val="en-US"/>
        </w:rPr>
        <w:t> </w:t>
      </w:r>
      <w:r w:rsidRPr="00467EF1">
        <w:rPr>
          <w:sz w:val="28"/>
          <w:szCs w:val="28"/>
        </w:rPr>
        <w:t>заявками на участие в открытом</w:t>
      </w:r>
      <w:r w:rsidRPr="00467EF1">
        <w:rPr>
          <w:b/>
          <w:bCs/>
          <w:sz w:val="28"/>
          <w:szCs w:val="28"/>
        </w:rPr>
        <w:t xml:space="preserve"> </w:t>
      </w:r>
      <w:r w:rsidRPr="00467EF1">
        <w:rPr>
          <w:sz w:val="28"/>
          <w:szCs w:val="28"/>
        </w:rPr>
        <w:t>конкурсе после наступления срока, указанного в конкурсной документации в качестве срока подачи заявок на</w:t>
      </w:r>
      <w:r w:rsidRPr="00467EF1">
        <w:rPr>
          <w:sz w:val="28"/>
          <w:szCs w:val="28"/>
          <w:lang w:val="en-US"/>
        </w:rPr>
        <w:t> </w:t>
      </w:r>
      <w:r w:rsidRPr="00467EF1">
        <w:rPr>
          <w:sz w:val="28"/>
          <w:szCs w:val="28"/>
        </w:rPr>
        <w:t>участие в открытом</w:t>
      </w:r>
      <w:r w:rsidRPr="00467EF1">
        <w:rPr>
          <w:b/>
          <w:bCs/>
          <w:sz w:val="28"/>
          <w:szCs w:val="28"/>
        </w:rPr>
        <w:t xml:space="preserve"> </w:t>
      </w:r>
      <w:r w:rsidRPr="00467EF1">
        <w:rPr>
          <w:sz w:val="28"/>
          <w:szCs w:val="28"/>
        </w:rPr>
        <w:t>конкурсе. Конверты с заявками на участие в открытом</w:t>
      </w:r>
      <w:r w:rsidRPr="00467EF1">
        <w:rPr>
          <w:b/>
          <w:bCs/>
          <w:sz w:val="28"/>
          <w:szCs w:val="28"/>
        </w:rPr>
        <w:t xml:space="preserve"> </w:t>
      </w:r>
      <w:r w:rsidRPr="00467EF1">
        <w:rPr>
          <w:sz w:val="28"/>
          <w:szCs w:val="28"/>
        </w:rPr>
        <w:t>конкурсе вскрываются во время, в месте, в порядке, указанными в конкурсной документации. Вскрытие всех поступивших конвертов с заявками на участие в</w:t>
      </w:r>
      <w:r w:rsidRPr="00467EF1">
        <w:rPr>
          <w:sz w:val="28"/>
          <w:szCs w:val="28"/>
          <w:lang w:val="en-US"/>
        </w:rPr>
        <w:t> </w:t>
      </w:r>
      <w:r w:rsidRPr="00467EF1">
        <w:rPr>
          <w:sz w:val="28"/>
          <w:szCs w:val="28"/>
        </w:rPr>
        <w:t>открытом</w:t>
      </w:r>
      <w:r w:rsidRPr="00467EF1">
        <w:rPr>
          <w:b/>
          <w:bCs/>
          <w:sz w:val="28"/>
          <w:szCs w:val="28"/>
        </w:rPr>
        <w:t xml:space="preserve"> </w:t>
      </w:r>
      <w:r w:rsidRPr="00467EF1">
        <w:rPr>
          <w:sz w:val="28"/>
          <w:szCs w:val="28"/>
        </w:rPr>
        <w:t xml:space="preserve">конкурсе осуществляется в одно время. </w:t>
      </w:r>
    </w:p>
    <w:p w:rsidR="00185DEB" w:rsidRPr="00467EF1" w:rsidRDefault="00185DEB" w:rsidP="007D1B8A">
      <w:pPr>
        <w:pStyle w:val="formattext"/>
        <w:spacing w:before="0" w:beforeAutospacing="0" w:after="0" w:afterAutospacing="0"/>
        <w:ind w:firstLine="709"/>
        <w:jc w:val="both"/>
        <w:rPr>
          <w:sz w:val="28"/>
          <w:szCs w:val="28"/>
        </w:rPr>
      </w:pPr>
      <w:bookmarkStart w:id="66" w:name="P07F2"/>
      <w:bookmarkEnd w:id="66"/>
      <w:r w:rsidRPr="00467EF1">
        <w:rPr>
          <w:sz w:val="28"/>
          <w:szCs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w:t>
      </w:r>
      <w:r w:rsidRPr="00467EF1">
        <w:rPr>
          <w:b/>
          <w:bCs/>
          <w:sz w:val="28"/>
          <w:szCs w:val="28"/>
        </w:rPr>
        <w:t xml:space="preserve"> </w:t>
      </w:r>
      <w:r w:rsidRPr="00467EF1">
        <w:rPr>
          <w:sz w:val="28"/>
          <w:szCs w:val="28"/>
        </w:rPr>
        <w:t>конкурсе и (или) обеспечивает видеотрансляцию указанного этапа закупки. Порядок обеспечения участия при вскрытии конвертов с заявками на участие в</w:t>
      </w:r>
      <w:r w:rsidRPr="00467EF1">
        <w:rPr>
          <w:sz w:val="28"/>
          <w:szCs w:val="28"/>
          <w:lang w:val="en-US"/>
        </w:rPr>
        <w:t> </w:t>
      </w:r>
      <w:r w:rsidRPr="00467EF1">
        <w:rPr>
          <w:sz w:val="28"/>
          <w:szCs w:val="28"/>
        </w:rPr>
        <w:t>открытом</w:t>
      </w:r>
      <w:r w:rsidRPr="00467EF1">
        <w:rPr>
          <w:b/>
          <w:bCs/>
          <w:sz w:val="28"/>
          <w:szCs w:val="28"/>
        </w:rPr>
        <w:t xml:space="preserve"> </w:t>
      </w:r>
      <w:r w:rsidRPr="00467EF1">
        <w:rPr>
          <w:sz w:val="28"/>
          <w:szCs w:val="28"/>
        </w:rPr>
        <w:t>конкурсе указывается в конкурсной документации.</w:t>
      </w:r>
    </w:p>
    <w:p w:rsidR="00185DEB" w:rsidRPr="00467EF1" w:rsidRDefault="00185DEB" w:rsidP="007D1B8A">
      <w:pPr>
        <w:pStyle w:val="formattext"/>
        <w:spacing w:before="0" w:beforeAutospacing="0" w:after="0" w:afterAutospacing="0"/>
        <w:ind w:firstLine="709"/>
        <w:jc w:val="both"/>
        <w:rPr>
          <w:sz w:val="28"/>
          <w:szCs w:val="28"/>
        </w:rPr>
      </w:pPr>
      <w:r w:rsidRPr="00467EF1">
        <w:rPr>
          <w:sz w:val="28"/>
          <w:szCs w:val="28"/>
        </w:rPr>
        <w:t>35.3. Непосредственно перед вскрытием конвертов с заявками на участие в открытом</w:t>
      </w:r>
      <w:r w:rsidRPr="00467EF1">
        <w:rPr>
          <w:b/>
          <w:bCs/>
          <w:sz w:val="28"/>
          <w:szCs w:val="28"/>
        </w:rPr>
        <w:t xml:space="preserve"> </w:t>
      </w:r>
      <w:r w:rsidRPr="00467EF1">
        <w:rPr>
          <w:sz w:val="28"/>
          <w:szCs w:val="28"/>
        </w:rPr>
        <w:t>конкурсе или в случае проведения открытого конкурса по</w:t>
      </w:r>
      <w:r w:rsidRPr="00467EF1">
        <w:rPr>
          <w:sz w:val="28"/>
          <w:szCs w:val="28"/>
          <w:lang w:val="en-US"/>
        </w:rPr>
        <w:t> </w:t>
      </w:r>
      <w:r w:rsidRPr="00467EF1">
        <w:rPr>
          <w:sz w:val="28"/>
          <w:szCs w:val="28"/>
        </w:rPr>
        <w:t>нескольким лотам перед вскрытием таких конвертов в отношении каждого лота заявкам на участие в открытом</w:t>
      </w:r>
      <w:r w:rsidRPr="00467EF1">
        <w:rPr>
          <w:b/>
          <w:bCs/>
          <w:sz w:val="28"/>
          <w:szCs w:val="28"/>
        </w:rPr>
        <w:t xml:space="preserve"> </w:t>
      </w:r>
      <w:r w:rsidRPr="00467EF1">
        <w:rPr>
          <w:sz w:val="28"/>
          <w:szCs w:val="28"/>
        </w:rPr>
        <w:t>конкурсе комиссия по осуществлению закупок объявляет участникам открытого</w:t>
      </w:r>
      <w:r w:rsidRPr="00467EF1">
        <w:rPr>
          <w:b/>
          <w:bCs/>
          <w:sz w:val="28"/>
          <w:szCs w:val="28"/>
        </w:rPr>
        <w:t xml:space="preserve"> </w:t>
      </w:r>
      <w:r w:rsidRPr="00467EF1">
        <w:rPr>
          <w:sz w:val="28"/>
          <w:szCs w:val="28"/>
        </w:rPr>
        <w:t>конкурса, присутствующим при</w:t>
      </w:r>
      <w:r w:rsidRPr="00467EF1">
        <w:rPr>
          <w:sz w:val="28"/>
          <w:szCs w:val="28"/>
          <w:lang w:val="en-US"/>
        </w:rPr>
        <w:t> </w:t>
      </w:r>
      <w:r w:rsidRPr="00467EF1">
        <w:rPr>
          <w:sz w:val="28"/>
          <w:szCs w:val="28"/>
        </w:rPr>
        <w:t>вскрытии таких конвертов, о возможности отзыва поданных заявок на</w:t>
      </w:r>
      <w:r w:rsidRPr="00467EF1">
        <w:rPr>
          <w:sz w:val="28"/>
          <w:szCs w:val="28"/>
          <w:lang w:val="en-US"/>
        </w:rPr>
        <w:t> </w:t>
      </w:r>
      <w:r w:rsidRPr="00467EF1">
        <w:rPr>
          <w:sz w:val="28"/>
          <w:szCs w:val="28"/>
        </w:rPr>
        <w:t>участие в открытом</w:t>
      </w:r>
      <w:r w:rsidRPr="00467EF1">
        <w:rPr>
          <w:b/>
          <w:bCs/>
          <w:sz w:val="28"/>
          <w:szCs w:val="28"/>
        </w:rPr>
        <w:t xml:space="preserve"> </w:t>
      </w:r>
      <w:r w:rsidRPr="00467EF1">
        <w:rPr>
          <w:sz w:val="28"/>
          <w:szCs w:val="28"/>
        </w:rPr>
        <w:t xml:space="preserve">конкурсе до вскрытия таких конвертов. </w:t>
      </w:r>
    </w:p>
    <w:p w:rsidR="00185DEB" w:rsidRPr="00467EF1" w:rsidRDefault="00185DEB" w:rsidP="007D1B8A">
      <w:pPr>
        <w:pStyle w:val="formattext"/>
        <w:spacing w:before="0" w:beforeAutospacing="0" w:after="0" w:afterAutospacing="0"/>
        <w:ind w:firstLine="709"/>
        <w:jc w:val="both"/>
        <w:rPr>
          <w:sz w:val="28"/>
          <w:szCs w:val="28"/>
        </w:rPr>
      </w:pPr>
      <w:bookmarkStart w:id="67" w:name="P07F6"/>
      <w:bookmarkEnd w:id="67"/>
      <w:r w:rsidRPr="00467EF1">
        <w:rPr>
          <w:sz w:val="28"/>
          <w:szCs w:val="28"/>
        </w:rPr>
        <w:t>35.4. Комиссия по осуществлению закупок вскрывает конверты с</w:t>
      </w:r>
      <w:r w:rsidRPr="00467EF1">
        <w:rPr>
          <w:sz w:val="28"/>
          <w:szCs w:val="28"/>
          <w:lang w:val="en-US"/>
        </w:rPr>
        <w:t> </w:t>
      </w:r>
      <w:r w:rsidRPr="00467EF1">
        <w:rPr>
          <w:sz w:val="28"/>
          <w:szCs w:val="28"/>
        </w:rPr>
        <w:t>заявками на участие в открытом</w:t>
      </w:r>
      <w:r w:rsidRPr="00467EF1">
        <w:rPr>
          <w:b/>
          <w:bCs/>
          <w:sz w:val="28"/>
          <w:szCs w:val="28"/>
        </w:rPr>
        <w:t xml:space="preserve"> </w:t>
      </w:r>
      <w:r w:rsidRPr="00467EF1">
        <w:rPr>
          <w:sz w:val="28"/>
          <w:szCs w:val="28"/>
        </w:rPr>
        <w:t>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sidRPr="00467EF1">
        <w:rPr>
          <w:sz w:val="28"/>
          <w:szCs w:val="28"/>
          <w:lang w:val="en-US"/>
        </w:rPr>
        <w:t> </w:t>
      </w:r>
      <w:r w:rsidRPr="00467EF1">
        <w:rPr>
          <w:sz w:val="28"/>
          <w:szCs w:val="28"/>
        </w:rPr>
        <w:t>участие в открытом</w:t>
      </w:r>
      <w:r w:rsidRPr="00467EF1">
        <w:rPr>
          <w:b/>
          <w:bCs/>
          <w:sz w:val="28"/>
          <w:szCs w:val="28"/>
        </w:rPr>
        <w:t xml:space="preserve"> </w:t>
      </w:r>
      <w:r w:rsidRPr="00467EF1">
        <w:rPr>
          <w:sz w:val="28"/>
          <w:szCs w:val="28"/>
        </w:rPr>
        <w:t>конкурсе в отношении одного и того же лота, при</w:t>
      </w:r>
      <w:r w:rsidRPr="00467EF1">
        <w:rPr>
          <w:sz w:val="28"/>
          <w:szCs w:val="28"/>
          <w:lang w:val="en-US"/>
        </w:rPr>
        <w:t> </w:t>
      </w:r>
      <w:r w:rsidRPr="00467EF1">
        <w:rPr>
          <w:sz w:val="28"/>
          <w:szCs w:val="28"/>
        </w:rPr>
        <w:t>условии, что поданные ранее этим участником заявки на участие в</w:t>
      </w:r>
      <w:r w:rsidRPr="00467EF1">
        <w:rPr>
          <w:sz w:val="28"/>
          <w:szCs w:val="28"/>
          <w:lang w:val="en-US"/>
        </w:rPr>
        <w:t> </w:t>
      </w:r>
      <w:r w:rsidRPr="00467EF1">
        <w:rPr>
          <w:sz w:val="28"/>
          <w:szCs w:val="28"/>
        </w:rPr>
        <w:t>открытом</w:t>
      </w:r>
      <w:r w:rsidRPr="00467EF1">
        <w:rPr>
          <w:b/>
          <w:bCs/>
          <w:sz w:val="28"/>
          <w:szCs w:val="28"/>
        </w:rPr>
        <w:t xml:space="preserve"> </w:t>
      </w:r>
      <w:r w:rsidRPr="00467EF1">
        <w:rPr>
          <w:sz w:val="28"/>
          <w:szCs w:val="28"/>
        </w:rPr>
        <w:t>конкурсе не отозваны, все заявки на участие в открытом</w:t>
      </w:r>
      <w:r w:rsidRPr="00467EF1">
        <w:rPr>
          <w:b/>
          <w:bCs/>
          <w:sz w:val="28"/>
          <w:szCs w:val="28"/>
        </w:rPr>
        <w:t xml:space="preserve"> </w:t>
      </w:r>
      <w:r w:rsidRPr="00467EF1">
        <w:rPr>
          <w:sz w:val="28"/>
          <w:szCs w:val="28"/>
        </w:rPr>
        <w:t>конкурсе этого участника, поданные в отношении одного и того же лота, не</w:t>
      </w:r>
      <w:r w:rsidRPr="00467EF1">
        <w:rPr>
          <w:sz w:val="28"/>
          <w:szCs w:val="28"/>
          <w:lang w:val="en-US"/>
        </w:rPr>
        <w:t> </w:t>
      </w:r>
      <w:r w:rsidRPr="00467EF1">
        <w:rPr>
          <w:sz w:val="28"/>
          <w:szCs w:val="28"/>
        </w:rPr>
        <w:t xml:space="preserve">рассматриваются и возвращаются этому участнику. </w:t>
      </w:r>
    </w:p>
    <w:p w:rsidR="00185DEB" w:rsidRPr="00467EF1" w:rsidRDefault="00185DEB" w:rsidP="007D1B8A">
      <w:pPr>
        <w:pStyle w:val="formattext"/>
        <w:spacing w:before="0" w:beforeAutospacing="0" w:after="0" w:afterAutospacing="0"/>
        <w:ind w:firstLine="708"/>
        <w:jc w:val="both"/>
        <w:rPr>
          <w:sz w:val="28"/>
          <w:szCs w:val="28"/>
        </w:rPr>
      </w:pPr>
      <w:r w:rsidRPr="00467EF1">
        <w:rPr>
          <w:sz w:val="28"/>
          <w:szCs w:val="28"/>
        </w:rPr>
        <w:t>35.5. Предмет закупки (лота), количество поданных на участие в</w:t>
      </w:r>
      <w:r w:rsidRPr="00467EF1">
        <w:rPr>
          <w:sz w:val="28"/>
          <w:szCs w:val="28"/>
          <w:lang w:val="en-US"/>
        </w:rPr>
        <w:t> </w:t>
      </w:r>
      <w:r w:rsidRPr="00467EF1">
        <w:rPr>
          <w:sz w:val="28"/>
          <w:szCs w:val="28"/>
        </w:rPr>
        <w:t>открытом</w:t>
      </w:r>
      <w:r w:rsidRPr="00467EF1">
        <w:rPr>
          <w:b/>
          <w:bCs/>
          <w:sz w:val="28"/>
          <w:szCs w:val="28"/>
        </w:rPr>
        <w:t xml:space="preserve"> </w:t>
      </w:r>
      <w:r w:rsidRPr="00467EF1">
        <w:rPr>
          <w:sz w:val="28"/>
          <w:szCs w:val="28"/>
        </w:rPr>
        <w:t>конкурсе заявок, а также дата и время регистрации каждой такой заявки, объявляются комиссией при вскрытии данных конвертов.</w:t>
      </w:r>
    </w:p>
    <w:p w:rsidR="00185DEB" w:rsidRPr="00467EF1" w:rsidRDefault="00185DEB" w:rsidP="007D1B8A">
      <w:pPr>
        <w:pStyle w:val="formattext"/>
        <w:spacing w:before="0" w:beforeAutospacing="0" w:after="0" w:afterAutospacing="0"/>
        <w:ind w:firstLine="708"/>
        <w:jc w:val="both"/>
        <w:rPr>
          <w:sz w:val="28"/>
          <w:szCs w:val="28"/>
        </w:rPr>
      </w:pPr>
      <w:r w:rsidRPr="00467EF1">
        <w:rPr>
          <w:sz w:val="28"/>
          <w:szCs w:val="28"/>
        </w:rP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185DEB" w:rsidRPr="00467EF1" w:rsidRDefault="00185DEB" w:rsidP="007D1B8A">
      <w:pPr>
        <w:pStyle w:val="formattext"/>
        <w:spacing w:before="0" w:beforeAutospacing="0" w:after="0" w:afterAutospacing="0"/>
        <w:ind w:firstLine="708"/>
        <w:jc w:val="both"/>
        <w:rPr>
          <w:sz w:val="28"/>
          <w:szCs w:val="28"/>
        </w:rPr>
      </w:pPr>
      <w:r w:rsidRPr="00467EF1">
        <w:rPr>
          <w:sz w:val="28"/>
          <w:szCs w:val="28"/>
        </w:rPr>
        <w:t>35.7. В случае если по окончании срока подачи заявок на участие в</w:t>
      </w:r>
      <w:r w:rsidRPr="00467EF1">
        <w:rPr>
          <w:sz w:val="28"/>
          <w:szCs w:val="28"/>
          <w:lang w:val="en-US"/>
        </w:rPr>
        <w:t> </w:t>
      </w:r>
      <w:r w:rsidRPr="00467EF1">
        <w:rPr>
          <w:sz w:val="28"/>
          <w:szCs w:val="28"/>
        </w:rPr>
        <w:t>конкурсе подана только одна заявка на участие в конкурсе или не подано ни</w:t>
      </w:r>
      <w:r w:rsidRPr="00467EF1">
        <w:rPr>
          <w:sz w:val="28"/>
          <w:szCs w:val="28"/>
          <w:lang w:val="en-US"/>
        </w:rPr>
        <w:t> </w:t>
      </w:r>
      <w:r w:rsidRPr="00467EF1">
        <w:rPr>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Pr="00467EF1">
        <w:rPr>
          <w:sz w:val="28"/>
          <w:szCs w:val="28"/>
          <w:lang w:val="en-US"/>
        </w:rPr>
        <w:t> </w:t>
      </w:r>
      <w:r w:rsidRPr="00467EF1">
        <w:rPr>
          <w:sz w:val="28"/>
          <w:szCs w:val="28"/>
        </w:rPr>
        <w:t>одной такой заявки.</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sidRPr="00467EF1">
        <w:rPr>
          <w:rFonts w:ascii="Times New Roman" w:hAnsi="Times New Roman" w:cs="Times New Roman"/>
          <w:lang w:val="en-US"/>
        </w:rPr>
        <w:t> </w:t>
      </w:r>
      <w:r w:rsidRPr="00467EF1">
        <w:rPr>
          <w:rFonts w:ascii="Times New Roman" w:hAnsi="Times New Roman" w:cs="Times New Roman"/>
        </w:rPr>
        <w:t>пункте 35.6 настоящего Положения, вносится информация о признании открытого конкурса несостоявшимся.</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35.9. В случае если конкурс признается несостоявшимся по причине того, что в таком конкурсе не подано ни одной заявки, заказчик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В случае, указанном в абзаце первом пункта 35.9 настоящего Положения, заказчик вправе осуществить одно из следующих действий:</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1) провести новую конкурентную закупку;</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2) заключить договор с единственным поставщиком (подрядчиком, исполнителем) в соответствии с подпунктом 3 пункта 63.1 настоящего Положения.</w:t>
      </w:r>
    </w:p>
    <w:p w:rsidR="00185DEB" w:rsidRPr="00467EF1" w:rsidRDefault="00185DEB" w:rsidP="007D1B8A">
      <w:pPr>
        <w:pStyle w:val="formattext"/>
        <w:spacing w:before="0" w:beforeAutospacing="0" w:after="0" w:afterAutospacing="0"/>
        <w:ind w:firstLine="709"/>
        <w:jc w:val="both"/>
        <w:rPr>
          <w:sz w:val="28"/>
          <w:szCs w:val="28"/>
        </w:rPr>
      </w:pPr>
      <w:r w:rsidRPr="00467EF1">
        <w:rPr>
          <w:sz w:val="28"/>
          <w:szCs w:val="28"/>
        </w:rPr>
        <w:t>35.10. Протокол вскрытия конвертов с заявками на участие в открытом</w:t>
      </w:r>
      <w:r w:rsidRPr="00467EF1">
        <w:rPr>
          <w:b/>
          <w:bCs/>
          <w:sz w:val="28"/>
          <w:szCs w:val="28"/>
        </w:rPr>
        <w:t xml:space="preserve"> </w:t>
      </w:r>
      <w:r w:rsidRPr="00467EF1">
        <w:rPr>
          <w:sz w:val="28"/>
          <w:szCs w:val="28"/>
        </w:rPr>
        <w:t>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w:t>
      </w:r>
      <w:r w:rsidRPr="00467EF1">
        <w:rPr>
          <w:sz w:val="28"/>
          <w:szCs w:val="28"/>
          <w:lang w:val="en-US"/>
        </w:rPr>
        <w:t> </w:t>
      </w:r>
      <w:r w:rsidRPr="00467EF1">
        <w:rPr>
          <w:sz w:val="28"/>
          <w:szCs w:val="28"/>
        </w:rPr>
        <w:t>позднее чем через три дня со дня подписания.</w:t>
      </w:r>
    </w:p>
    <w:p w:rsidR="00185DEB" w:rsidRPr="00467EF1" w:rsidRDefault="00185DEB" w:rsidP="007D1B8A">
      <w:pPr>
        <w:pStyle w:val="formattext"/>
        <w:spacing w:before="0" w:beforeAutospacing="0" w:after="0" w:afterAutospacing="0"/>
        <w:ind w:firstLine="482"/>
        <w:jc w:val="both"/>
        <w:rPr>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68" w:name="_Toc17704968"/>
      <w:r w:rsidRPr="00467EF1">
        <w:rPr>
          <w:rFonts w:ascii="Times New Roman" w:hAnsi="Times New Roman" w:cs="Times New Roman"/>
          <w:color w:val="auto"/>
          <w:sz w:val="28"/>
          <w:szCs w:val="28"/>
        </w:rPr>
        <w:t>36. Порядок рассмотрения и оценки заявок на участие в конкурсе</w:t>
      </w:r>
      <w:bookmarkEnd w:id="68"/>
    </w:p>
    <w:p w:rsidR="00185DEB" w:rsidRPr="00467EF1" w:rsidRDefault="00185DEB" w:rsidP="007D1B8A">
      <w:pPr>
        <w:spacing w:after="0" w:line="240" w:lineRule="auto"/>
        <w:jc w:val="both"/>
        <w:rPr>
          <w:rFonts w:ascii="Times New Roman" w:hAnsi="Times New Roman" w:cs="Times New Roman"/>
          <w:sz w:val="28"/>
          <w:szCs w:val="28"/>
        </w:rPr>
      </w:pPr>
    </w:p>
    <w:p w:rsidR="00185DEB" w:rsidRPr="00467EF1" w:rsidRDefault="00185DEB" w:rsidP="007D1B8A">
      <w:pPr>
        <w:tabs>
          <w:tab w:val="left" w:pos="709"/>
        </w:tabs>
        <w:spacing w:after="0" w:line="240" w:lineRule="auto"/>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ab/>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rsidR="00185DEB" w:rsidRPr="00467EF1" w:rsidRDefault="00185DEB" w:rsidP="007D1B8A">
      <w:pPr>
        <w:pStyle w:val="formattext"/>
        <w:spacing w:before="0" w:beforeAutospacing="0" w:after="0" w:afterAutospacing="0"/>
        <w:ind w:firstLine="709"/>
        <w:jc w:val="both"/>
        <w:rPr>
          <w:sz w:val="28"/>
          <w:szCs w:val="28"/>
        </w:rPr>
      </w:pPr>
      <w:r w:rsidRPr="00467EF1">
        <w:rPr>
          <w:sz w:val="28"/>
          <w:szCs w:val="28"/>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rsidR="00185DEB" w:rsidRPr="00467EF1" w:rsidRDefault="00185DEB" w:rsidP="007D1B8A">
      <w:pPr>
        <w:pStyle w:val="formattext"/>
        <w:spacing w:before="0" w:beforeAutospacing="0" w:after="0" w:afterAutospacing="0"/>
        <w:ind w:firstLine="709"/>
        <w:jc w:val="both"/>
        <w:rPr>
          <w:sz w:val="28"/>
          <w:szCs w:val="28"/>
        </w:rPr>
      </w:pPr>
      <w:r w:rsidRPr="00467EF1">
        <w:rPr>
          <w:sz w:val="28"/>
          <w:szCs w:val="28"/>
        </w:rPr>
        <w:t>36.3. Комиссией по осуществлению закупок в рамках рассмотрения заявок выполняются следующие действия:</w:t>
      </w:r>
    </w:p>
    <w:p w:rsidR="00185DEB" w:rsidRPr="00467EF1" w:rsidRDefault="00185DEB" w:rsidP="007D1B8A">
      <w:pPr>
        <w:pStyle w:val="formattext"/>
        <w:spacing w:before="0" w:beforeAutospacing="0" w:after="0" w:afterAutospacing="0"/>
        <w:ind w:firstLine="709"/>
        <w:jc w:val="both"/>
        <w:rPr>
          <w:sz w:val="28"/>
          <w:szCs w:val="28"/>
        </w:rPr>
      </w:pPr>
      <w:r w:rsidRPr="00467EF1">
        <w:rPr>
          <w:sz w:val="28"/>
          <w:szCs w:val="28"/>
        </w:rPr>
        <w:t>1) проверка состава заявок на соблюдение требований извещения и</w:t>
      </w:r>
      <w:r w:rsidRPr="00467EF1">
        <w:rPr>
          <w:sz w:val="28"/>
          <w:szCs w:val="28"/>
          <w:lang w:val="en-US"/>
        </w:rPr>
        <w:t> </w:t>
      </w:r>
      <w:r w:rsidRPr="00467EF1">
        <w:rPr>
          <w:sz w:val="28"/>
          <w:szCs w:val="28"/>
        </w:rPr>
        <w:t>документации;</w:t>
      </w:r>
    </w:p>
    <w:p w:rsidR="00185DEB" w:rsidRPr="00467EF1" w:rsidRDefault="00185DEB" w:rsidP="007D1B8A">
      <w:pPr>
        <w:pStyle w:val="formattext"/>
        <w:spacing w:before="0" w:beforeAutospacing="0" w:after="0" w:afterAutospacing="0"/>
        <w:ind w:firstLine="709"/>
        <w:jc w:val="both"/>
        <w:rPr>
          <w:sz w:val="28"/>
          <w:szCs w:val="28"/>
        </w:rPr>
      </w:pPr>
      <w:r w:rsidRPr="00467EF1">
        <w:rPr>
          <w:sz w:val="28"/>
          <w:szCs w:val="28"/>
        </w:rPr>
        <w:t>2) проверка участника закупки на соответствие требованиям извещения и</w:t>
      </w:r>
      <w:r w:rsidRPr="00467EF1">
        <w:rPr>
          <w:sz w:val="28"/>
          <w:szCs w:val="28"/>
          <w:lang w:val="en-US"/>
        </w:rPr>
        <w:t> </w:t>
      </w:r>
      <w:r w:rsidRPr="00467EF1">
        <w:rPr>
          <w:sz w:val="28"/>
          <w:szCs w:val="28"/>
        </w:rPr>
        <w:t>документации;</w:t>
      </w:r>
    </w:p>
    <w:p w:rsidR="00185DEB" w:rsidRPr="00467EF1" w:rsidRDefault="00185DEB" w:rsidP="007D1B8A">
      <w:pPr>
        <w:pStyle w:val="formattext"/>
        <w:spacing w:before="0" w:beforeAutospacing="0" w:after="0" w:afterAutospacing="0"/>
        <w:ind w:firstLine="709"/>
        <w:jc w:val="both"/>
        <w:rPr>
          <w:sz w:val="28"/>
          <w:szCs w:val="28"/>
        </w:rPr>
      </w:pPr>
      <w:r w:rsidRPr="00467EF1">
        <w:rPr>
          <w:sz w:val="28"/>
          <w:szCs w:val="28"/>
        </w:rPr>
        <w:t>3) принятие решений о допуске, отказе в допуске (отклонении заявки) к</w:t>
      </w:r>
      <w:r w:rsidRPr="00467EF1">
        <w:rPr>
          <w:sz w:val="28"/>
          <w:szCs w:val="28"/>
          <w:lang w:val="en-US"/>
        </w:rPr>
        <w:t> </w:t>
      </w:r>
      <w:r w:rsidRPr="00467EF1">
        <w:rPr>
          <w:sz w:val="28"/>
          <w:szCs w:val="28"/>
        </w:rPr>
        <w:t>оценке по соответствующим основаниям.</w:t>
      </w:r>
    </w:p>
    <w:p w:rsidR="00185DEB" w:rsidRPr="00467EF1" w:rsidRDefault="00185DEB" w:rsidP="007D1B8A">
      <w:pPr>
        <w:pStyle w:val="formattext"/>
        <w:spacing w:before="0" w:beforeAutospacing="0" w:after="0" w:afterAutospacing="0"/>
        <w:ind w:firstLine="708"/>
        <w:jc w:val="both"/>
        <w:rPr>
          <w:sz w:val="28"/>
          <w:szCs w:val="28"/>
        </w:rPr>
      </w:pPr>
      <w:r w:rsidRPr="00467EF1">
        <w:rPr>
          <w:sz w:val="28"/>
          <w:szCs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sidRPr="00467EF1">
        <w:rPr>
          <w:sz w:val="28"/>
          <w:szCs w:val="28"/>
          <w:lang w:val="en-US"/>
        </w:rPr>
        <w:t> </w:t>
      </w:r>
      <w:r w:rsidRPr="00467EF1">
        <w:rPr>
          <w:sz w:val="28"/>
          <w:szCs w:val="28"/>
        </w:rPr>
        <w:t>нарушают норм действующего законодательства, а также законных прав и</w:t>
      </w:r>
      <w:r w:rsidRPr="00467EF1">
        <w:rPr>
          <w:sz w:val="28"/>
          <w:szCs w:val="28"/>
          <w:lang w:val="en-US"/>
        </w:rPr>
        <w:t> </w:t>
      </w:r>
      <w:r w:rsidRPr="00467EF1">
        <w:rPr>
          <w:sz w:val="28"/>
          <w:szCs w:val="28"/>
        </w:rPr>
        <w:t>интересов участников закупки.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36.5. Заявка на участие в конкурсе признается не соответствующей требованиям, установленным конкурсной документацией, в случае: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69" w:name="_Ref527713951"/>
      <w:r w:rsidRPr="00467EF1">
        <w:rPr>
          <w:rFonts w:ascii="Times New Roman" w:hAnsi="Times New Roman" w:cs="Times New Roman"/>
          <w:sz w:val="28"/>
          <w:szCs w:val="28"/>
        </w:rPr>
        <w:t xml:space="preserve"> или</w:t>
      </w:r>
      <w:r w:rsidRPr="00467EF1">
        <w:rPr>
          <w:rStyle w:val="FootnoteReference"/>
          <w:rFonts w:ascii="Times New Roman" w:hAnsi="Times New Roman" w:cs="Times New Roman"/>
          <w:sz w:val="28"/>
          <w:szCs w:val="28"/>
        </w:rPr>
        <w:footnoteReference w:id="16"/>
      </w:r>
      <w:bookmarkEnd w:id="69"/>
      <w:r w:rsidRPr="00467EF1">
        <w:rPr>
          <w:rFonts w:ascii="Times New Roman" w:hAnsi="Times New Roman" w:cs="Times New Roman"/>
          <w:sz w:val="28"/>
          <w:szCs w:val="28"/>
          <w:lang w:val="en-US"/>
        </w:rPr>
        <w:t> </w:t>
      </w:r>
      <w:r w:rsidRPr="00467EF1">
        <w:rPr>
          <w:rFonts w:ascii="Times New Roman" w:hAnsi="Times New Roman" w:cs="Times New Roman"/>
          <w:sz w:val="28"/>
          <w:szCs w:val="28"/>
        </w:rPr>
        <w:t>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подпунктом 13 пункта 8.4 настоящего Положения;</w:t>
      </w:r>
    </w:p>
    <w:p w:rsidR="00185DEB" w:rsidRPr="00467EF1" w:rsidRDefault="00185DEB" w:rsidP="007D1B8A">
      <w:pPr>
        <w:pStyle w:val="formattext"/>
        <w:spacing w:before="0" w:beforeAutospacing="0" w:after="0" w:afterAutospacing="0"/>
        <w:ind w:firstLine="708"/>
        <w:jc w:val="both"/>
        <w:rPr>
          <w:spacing w:val="-2"/>
          <w:sz w:val="28"/>
          <w:szCs w:val="28"/>
        </w:rPr>
      </w:pPr>
      <w:r w:rsidRPr="00467EF1">
        <w:rPr>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rsidR="00185DEB" w:rsidRPr="00467EF1" w:rsidRDefault="00185DEB" w:rsidP="007D1B8A">
      <w:pPr>
        <w:pStyle w:val="formattext"/>
        <w:spacing w:before="0" w:beforeAutospacing="0" w:after="0" w:afterAutospacing="0"/>
        <w:ind w:firstLine="708"/>
        <w:jc w:val="both"/>
        <w:rPr>
          <w:spacing w:val="-2"/>
          <w:sz w:val="28"/>
          <w:szCs w:val="28"/>
        </w:rPr>
      </w:pPr>
      <w:r w:rsidRPr="00467EF1">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5)</w:t>
      </w:r>
      <w:r w:rsidRPr="00467EF1">
        <w:rPr>
          <w:rFonts w:ascii="Times New Roman" w:hAnsi="Times New Roman" w:cs="Times New Roman"/>
          <w:sz w:val="28"/>
          <w:szCs w:val="28"/>
          <w:vertAlign w:val="superscript"/>
        </w:rPr>
        <w:t>1</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 либо содержания во второй части данной заявки сведений о ценовом предложении.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основаниям, не предусмотренным пунктом 36.5 настоящей главы, не</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допускается. </w:t>
      </w:r>
    </w:p>
    <w:p w:rsidR="00185DEB" w:rsidRPr="00467EF1" w:rsidRDefault="00185DEB" w:rsidP="007D1B8A">
      <w:pPr>
        <w:pStyle w:val="formattext"/>
        <w:spacing w:before="0" w:beforeAutospacing="0" w:after="0" w:afterAutospacing="0"/>
        <w:ind w:firstLine="708"/>
        <w:jc w:val="both"/>
        <w:rPr>
          <w:sz w:val="28"/>
          <w:szCs w:val="28"/>
        </w:rPr>
      </w:pPr>
      <w:r w:rsidRPr="00467EF1">
        <w:rPr>
          <w:sz w:val="28"/>
          <w:szCs w:val="28"/>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r>
      <w:r w:rsidRPr="00467EF1">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185DEB" w:rsidRPr="00467EF1" w:rsidRDefault="00185DEB" w:rsidP="007D1B8A">
      <w:pPr>
        <w:pStyle w:val="formattext"/>
        <w:spacing w:before="0" w:beforeAutospacing="0" w:after="0" w:afterAutospacing="0"/>
        <w:ind w:firstLine="709"/>
        <w:jc w:val="both"/>
        <w:rPr>
          <w:sz w:val="28"/>
          <w:szCs w:val="28"/>
        </w:rPr>
      </w:pPr>
      <w:r w:rsidRPr="00467EF1">
        <w:rPr>
          <w:sz w:val="28"/>
          <w:szCs w:val="28"/>
        </w:rPr>
        <w:t>36.8. В случае если по результатам рассмотрения заявок на участие в</w:t>
      </w:r>
      <w:r w:rsidRPr="00467EF1">
        <w:rPr>
          <w:sz w:val="28"/>
          <w:szCs w:val="28"/>
          <w:lang w:val="en-US"/>
        </w:rPr>
        <w:t> </w:t>
      </w:r>
      <w:r w:rsidRPr="00467EF1">
        <w:rPr>
          <w:sz w:val="28"/>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sidRPr="00467EF1">
        <w:rPr>
          <w:sz w:val="28"/>
          <w:szCs w:val="28"/>
          <w:lang w:val="en-US"/>
        </w:rPr>
        <w:t> </w:t>
      </w:r>
      <w:r w:rsidRPr="00467EF1">
        <w:rPr>
          <w:sz w:val="28"/>
          <w:szCs w:val="28"/>
        </w:rPr>
        <w:t>конкурсной документации и извещении, конкурс признается несостоявшимся.</w:t>
      </w:r>
      <w:bookmarkStart w:id="70" w:name="P0821"/>
      <w:bookmarkEnd w:id="70"/>
      <w:r w:rsidRPr="00467EF1">
        <w:rPr>
          <w:sz w:val="28"/>
          <w:szCs w:val="28"/>
        </w:rPr>
        <w:t xml:space="preserve"> </w:t>
      </w:r>
    </w:p>
    <w:p w:rsidR="00185DEB" w:rsidRPr="00467EF1" w:rsidRDefault="00185DEB" w:rsidP="007D1B8A">
      <w:pPr>
        <w:pStyle w:val="formattext"/>
        <w:spacing w:before="0" w:beforeAutospacing="0" w:after="0" w:afterAutospacing="0"/>
        <w:ind w:firstLine="708"/>
        <w:jc w:val="both"/>
        <w:rPr>
          <w:sz w:val="28"/>
          <w:szCs w:val="28"/>
        </w:rPr>
      </w:pPr>
      <w:r w:rsidRPr="00467EF1">
        <w:rPr>
          <w:sz w:val="28"/>
          <w:szCs w:val="28"/>
        </w:rPr>
        <w:t>36.9. Результаты рассмотрения единственной заявки на участие в</w:t>
      </w:r>
      <w:r w:rsidRPr="00467EF1">
        <w:rPr>
          <w:sz w:val="28"/>
          <w:szCs w:val="28"/>
          <w:lang w:val="en-US"/>
        </w:rPr>
        <w:t> </w:t>
      </w:r>
      <w:r w:rsidRPr="00467EF1">
        <w:rPr>
          <w:sz w:val="28"/>
          <w:szCs w:val="28"/>
        </w:rPr>
        <w:t>конкурсе фиксируются в протоколе,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36.10.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извещении и документации, заказчик вправе осуществить одно из следующих действий:</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1) провести новую конкурентную закупку;</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2) заключить договор с единственным поставщиком (подрядчиком, исполнителем) в соответствии с подпунктом 2 пункта 63.1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36.11.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заказчик формирует протокол о признании закупки несостоявшейся, в котором должна содержаться информация в соответствии с частью 14 статьи 3.2 Закона № 223</w:t>
      </w:r>
      <w:r w:rsidRPr="00467EF1">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В случае, указанном в абзаце первом пункта 36.11 настоящего Положения, заказчик вправе осуществить одно из следующих действий:</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 провести новую конкурентную закупку;</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185DEB" w:rsidRPr="00467EF1" w:rsidRDefault="00185DEB" w:rsidP="007D1B8A">
      <w:pPr>
        <w:tabs>
          <w:tab w:val="left" w:pos="709"/>
        </w:tabs>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lang w:eastAsia="ru-RU"/>
        </w:rPr>
        <w:t xml:space="preserve">36.12.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заказчик формирует протокол </w:t>
      </w:r>
      <w:r w:rsidRPr="00467EF1">
        <w:rPr>
          <w:rFonts w:ascii="Times New Roman" w:hAnsi="Times New Roman" w:cs="Times New Roman"/>
          <w:sz w:val="28"/>
          <w:szCs w:val="28"/>
        </w:rPr>
        <w:t>о признании закупки несостоявшейся</w:t>
      </w:r>
      <w:r w:rsidRPr="00467EF1">
        <w:rPr>
          <w:rFonts w:ascii="Times New Roman" w:hAnsi="Times New Roman" w:cs="Times New Roman"/>
          <w:sz w:val="28"/>
          <w:szCs w:val="28"/>
          <w:lang w:eastAsia="ru-RU"/>
        </w:rPr>
        <w:t>, в котором должна содержаться информация в соответствии с частью 14 статьи 3.2 Закона № 223</w:t>
      </w:r>
      <w:r w:rsidRPr="00467EF1">
        <w:rPr>
          <w:rFonts w:ascii="Times New Roman" w:hAnsi="Times New Roman" w:cs="Times New Roman"/>
          <w:sz w:val="28"/>
          <w:szCs w:val="28"/>
          <w:lang w:eastAsia="ru-RU"/>
        </w:rPr>
        <w:noBreakHyphen/>
        <w:t xml:space="preserve">ФЗ. </w:t>
      </w:r>
      <w:r w:rsidRPr="00467EF1">
        <w:rPr>
          <w:rFonts w:ascii="Times New Roman" w:hAnsi="Times New Roman" w:cs="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rsidR="00185DEB" w:rsidRPr="00467EF1" w:rsidRDefault="00185DEB" w:rsidP="007D1B8A">
      <w:pPr>
        <w:tabs>
          <w:tab w:val="left" w:pos="709"/>
        </w:tabs>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Оценка заявок в указанном случае не проводится.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документации и извещении, заказчик вправе осуществить одно из следующих действий:</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1) провести новую конкурентную закупку;</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2) заключить договор с единственным поставщиком (подрядчиком, исполнителем) в соответствии с подпунктом 2 пункта 63.1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заказчик вправе осуществить одно из следующих действий:</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 провести новую конкурентную закупку;</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185DEB" w:rsidRPr="00467EF1" w:rsidRDefault="00185DEB" w:rsidP="007D1B8A">
      <w:pPr>
        <w:pStyle w:val="formattext"/>
        <w:spacing w:before="0" w:beforeAutospacing="0" w:after="0" w:afterAutospacing="0"/>
        <w:ind w:firstLine="708"/>
        <w:jc w:val="both"/>
        <w:rPr>
          <w:sz w:val="28"/>
          <w:szCs w:val="28"/>
        </w:rPr>
      </w:pPr>
      <w:r w:rsidRPr="00467EF1">
        <w:rPr>
          <w:sz w:val="28"/>
          <w:szCs w:val="28"/>
        </w:rPr>
        <w:t>36.13. Протокол рассмотрения заявок, протокол рассмотрения единственной заявки,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rsidR="00185DEB" w:rsidRPr="00467EF1" w:rsidRDefault="00185DEB" w:rsidP="007D1B8A">
      <w:pPr>
        <w:pStyle w:val="formattext"/>
        <w:spacing w:before="0" w:beforeAutospacing="0" w:after="0" w:afterAutospacing="0"/>
        <w:ind w:firstLine="708"/>
        <w:jc w:val="both"/>
        <w:rPr>
          <w:sz w:val="28"/>
          <w:szCs w:val="28"/>
        </w:rPr>
      </w:pPr>
      <w:r w:rsidRPr="00467EF1">
        <w:rPr>
          <w:sz w:val="28"/>
          <w:szCs w:val="28"/>
        </w:rPr>
        <w:t xml:space="preserve">36.14. В случае если заказчиком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rsidR="00185DEB" w:rsidRPr="00467EF1" w:rsidRDefault="00185DEB" w:rsidP="007D1B8A">
      <w:pPr>
        <w:pStyle w:val="formattext"/>
        <w:spacing w:before="0" w:beforeAutospacing="0" w:after="0" w:afterAutospacing="0"/>
        <w:ind w:firstLine="709"/>
        <w:jc w:val="both"/>
        <w:rPr>
          <w:sz w:val="28"/>
          <w:szCs w:val="28"/>
        </w:rPr>
      </w:pPr>
      <w:r w:rsidRPr="00467EF1">
        <w:rPr>
          <w:sz w:val="28"/>
          <w:szCs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rsidR="00185DEB" w:rsidRPr="00467EF1" w:rsidRDefault="00185DEB" w:rsidP="007D1B8A">
      <w:pPr>
        <w:pStyle w:val="formattext"/>
        <w:spacing w:before="0" w:beforeAutospacing="0" w:after="0" w:afterAutospacing="0"/>
        <w:ind w:firstLine="708"/>
        <w:jc w:val="both"/>
        <w:rPr>
          <w:sz w:val="28"/>
          <w:szCs w:val="28"/>
        </w:rPr>
      </w:pPr>
      <w:r w:rsidRPr="00467EF1">
        <w:rPr>
          <w:sz w:val="28"/>
          <w:szCs w:val="28"/>
        </w:rPr>
        <w:t>36.16. Оценка заявок осуществляется в соответствии с критериями оценки заявок и порядком оценки заявок, указанными в конкурсной документации с</w:t>
      </w:r>
      <w:r w:rsidRPr="00467EF1">
        <w:rPr>
          <w:sz w:val="28"/>
          <w:szCs w:val="28"/>
          <w:lang w:val="en-US"/>
        </w:rPr>
        <w:t> </w:t>
      </w:r>
      <w:r w:rsidRPr="00467EF1">
        <w:rPr>
          <w:sz w:val="28"/>
          <w:szCs w:val="28"/>
        </w:rPr>
        <w:t>учетом главы 33 настоящего Положения, в срок, не превышающий пятнадцать дней с даты размещения заказчиком в ЕИС протокола рассмотрения заявок.</w:t>
      </w:r>
    </w:p>
    <w:p w:rsidR="00185DEB" w:rsidRPr="00467EF1" w:rsidRDefault="00185DEB" w:rsidP="007D1B8A">
      <w:pPr>
        <w:pStyle w:val="formattext"/>
        <w:spacing w:before="0" w:beforeAutospacing="0" w:after="0" w:afterAutospacing="0"/>
        <w:ind w:firstLine="708"/>
        <w:jc w:val="both"/>
        <w:rPr>
          <w:sz w:val="28"/>
          <w:szCs w:val="28"/>
        </w:rPr>
      </w:pPr>
      <w:r w:rsidRPr="00467EF1">
        <w:rPr>
          <w:sz w:val="28"/>
          <w:szCs w:val="28"/>
        </w:rPr>
        <w:t>36.17. Комиссия по осуществлению закупок вправе привлекать экспертов, иных компетентных лиц к оценке и сопоставлению заявок, при условии,</w:t>
      </w:r>
      <w:r>
        <w:rPr>
          <w:sz w:val="28"/>
          <w:szCs w:val="28"/>
        </w:rPr>
        <w:t xml:space="preserve"> </w:t>
      </w:r>
      <w:r w:rsidRPr="00467EF1">
        <w:rPr>
          <w:sz w:val="28"/>
          <w:szCs w:val="28"/>
        </w:rPr>
        <w:t>что такие лица не являются заинтересованными в результатах определения победителя конкурса.</w:t>
      </w:r>
    </w:p>
    <w:p w:rsidR="00185DEB" w:rsidRPr="00467EF1" w:rsidRDefault="00185DEB" w:rsidP="007D1B8A">
      <w:pPr>
        <w:pStyle w:val="formattext"/>
        <w:spacing w:before="0" w:beforeAutospacing="0" w:after="0" w:afterAutospacing="0"/>
        <w:ind w:firstLine="708"/>
        <w:jc w:val="both"/>
        <w:rPr>
          <w:sz w:val="28"/>
          <w:szCs w:val="28"/>
        </w:rPr>
      </w:pPr>
      <w:bookmarkStart w:id="71" w:name="P081F"/>
      <w:bookmarkEnd w:id="71"/>
      <w:r w:rsidRPr="00467EF1">
        <w:rPr>
          <w:sz w:val="28"/>
          <w:szCs w:val="28"/>
        </w:rPr>
        <w:t>36.18. На основании результатов оценки заявок на участие в конкурсе комиссия по осуществлению закупок присваивает каждой заявке на участие в</w:t>
      </w:r>
      <w:r w:rsidRPr="00467EF1">
        <w:rPr>
          <w:sz w:val="28"/>
          <w:szCs w:val="28"/>
          <w:lang w:val="en-US"/>
        </w:rPr>
        <w:t> </w:t>
      </w:r>
      <w:r w:rsidRPr="00467EF1">
        <w:rPr>
          <w:sz w:val="28"/>
          <w:szCs w:val="28"/>
        </w:rPr>
        <w:t>конкурсе место в порядке уменьшения степени выгодности содержащихся в</w:t>
      </w:r>
      <w:r w:rsidRPr="00467EF1">
        <w:rPr>
          <w:sz w:val="28"/>
          <w:szCs w:val="28"/>
          <w:lang w:val="en-US"/>
        </w:rPr>
        <w:t> </w:t>
      </w:r>
      <w:r w:rsidRPr="00467EF1">
        <w:rPr>
          <w:sz w:val="28"/>
          <w:szCs w:val="28"/>
        </w:rPr>
        <w:t>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72" w:name="P0823"/>
      <w:bookmarkEnd w:id="72"/>
    </w:p>
    <w:p w:rsidR="00185DEB" w:rsidRPr="00467EF1" w:rsidRDefault="00185DEB" w:rsidP="007D1B8A">
      <w:pPr>
        <w:pStyle w:val="formattext"/>
        <w:spacing w:before="0" w:beforeAutospacing="0" w:after="0" w:afterAutospacing="0"/>
        <w:ind w:firstLine="708"/>
        <w:jc w:val="both"/>
        <w:rPr>
          <w:sz w:val="28"/>
          <w:szCs w:val="28"/>
        </w:rPr>
      </w:pPr>
      <w:r w:rsidRPr="00467EF1">
        <w:rPr>
          <w:sz w:val="28"/>
          <w:szCs w:val="28"/>
        </w:rPr>
        <w:t>36.19. Победителем конкурса признается участник конкурса, заявка на</w:t>
      </w:r>
      <w:r w:rsidRPr="00467EF1">
        <w:rPr>
          <w:sz w:val="28"/>
          <w:szCs w:val="28"/>
          <w:lang w:val="en-US"/>
        </w:rPr>
        <w:t> </w:t>
      </w:r>
      <w:r w:rsidRPr="00467EF1">
        <w:rPr>
          <w:sz w:val="28"/>
          <w:szCs w:val="28"/>
        </w:rPr>
        <w:t>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73" w:name="P0825"/>
      <w:bookmarkEnd w:id="73"/>
    </w:p>
    <w:p w:rsidR="00185DEB" w:rsidRPr="00467EF1" w:rsidRDefault="00185DEB" w:rsidP="007D1B8A">
      <w:pPr>
        <w:pStyle w:val="formattext"/>
        <w:spacing w:before="0" w:beforeAutospacing="0" w:after="0" w:afterAutospacing="0"/>
        <w:ind w:firstLine="708"/>
        <w:jc w:val="both"/>
        <w:rPr>
          <w:sz w:val="28"/>
          <w:szCs w:val="28"/>
        </w:rPr>
      </w:pPr>
      <w:r w:rsidRPr="00467EF1">
        <w:rPr>
          <w:sz w:val="28"/>
          <w:szCs w:val="28"/>
        </w:rPr>
        <w:t>36.20. Результаты оценки заявок на участие в конкурсе фиксируются в</w:t>
      </w:r>
      <w:r w:rsidRPr="00467EF1">
        <w:rPr>
          <w:sz w:val="28"/>
          <w:szCs w:val="28"/>
          <w:lang w:val="en-US"/>
        </w:rPr>
        <w:t> </w:t>
      </w:r>
      <w:r w:rsidRPr="00467EF1">
        <w:rPr>
          <w:sz w:val="28"/>
          <w:szCs w:val="28"/>
        </w:rPr>
        <w:t>протоколе оценки таких заявок, в котором должна содержаться информация в</w:t>
      </w:r>
      <w:r w:rsidRPr="00467EF1">
        <w:rPr>
          <w:sz w:val="28"/>
          <w:szCs w:val="28"/>
          <w:lang w:val="en-US"/>
        </w:rPr>
        <w:t> </w:t>
      </w:r>
      <w:r w:rsidRPr="00467EF1">
        <w:rPr>
          <w:sz w:val="28"/>
          <w:szCs w:val="28"/>
        </w:rPr>
        <w:t>соответствии с частью</w:t>
      </w:r>
      <w:bookmarkStart w:id="74" w:name="P0829"/>
      <w:bookmarkEnd w:id="74"/>
      <w:r w:rsidRPr="00467EF1">
        <w:rPr>
          <w:sz w:val="28"/>
          <w:szCs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185DEB" w:rsidRPr="00467EF1" w:rsidRDefault="00185DEB" w:rsidP="007D1B8A">
      <w:pPr>
        <w:pStyle w:val="formattext"/>
        <w:spacing w:before="0" w:beforeAutospacing="0" w:after="0" w:afterAutospacing="0"/>
        <w:ind w:firstLine="708"/>
        <w:jc w:val="both"/>
        <w:rPr>
          <w:sz w:val="28"/>
          <w:szCs w:val="28"/>
        </w:rPr>
      </w:pPr>
      <w:r w:rsidRPr="00467EF1">
        <w:rPr>
          <w:sz w:val="28"/>
          <w:szCs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rsidR="00185DEB" w:rsidRPr="00467EF1" w:rsidRDefault="00185DEB" w:rsidP="007D1B8A">
      <w:pPr>
        <w:tabs>
          <w:tab w:val="left" w:pos="709"/>
        </w:tabs>
        <w:spacing w:after="0" w:line="240" w:lineRule="auto"/>
        <w:ind w:firstLine="709"/>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36.22. Подписанный присутствующими членами комиссии протокол оценки заявок (протокол рассмотрения и оценки заявок)</w:t>
      </w:r>
      <w:r w:rsidRPr="00467EF1">
        <w:rPr>
          <w:rFonts w:ascii="Times New Roman" w:hAnsi="Times New Roman" w:cs="Times New Roman"/>
          <w:sz w:val="28"/>
          <w:szCs w:val="28"/>
        </w:rPr>
        <w:t xml:space="preserve"> </w:t>
      </w:r>
      <w:r w:rsidRPr="00467EF1">
        <w:rPr>
          <w:rFonts w:ascii="Times New Roman" w:hAnsi="Times New Roman" w:cs="Times New Roman"/>
          <w:sz w:val="28"/>
          <w:szCs w:val="28"/>
          <w:lang w:eastAsia="ru-RU"/>
        </w:rPr>
        <w:t>размещается заказчиком в ЕИС не позднее чем через три дня со</w:t>
      </w:r>
      <w:r w:rsidRPr="00467EF1">
        <w:rPr>
          <w:rFonts w:ascii="Times New Roman" w:hAnsi="Times New Roman" w:cs="Times New Roman"/>
          <w:sz w:val="28"/>
          <w:szCs w:val="28"/>
          <w:lang w:val="en-US" w:eastAsia="ru-RU"/>
        </w:rPr>
        <w:t> </w:t>
      </w:r>
      <w:r w:rsidRPr="00467EF1">
        <w:rPr>
          <w:rFonts w:ascii="Times New Roman" w:hAnsi="Times New Roman" w:cs="Times New Roman"/>
          <w:sz w:val="28"/>
          <w:szCs w:val="28"/>
          <w:lang w:eastAsia="ru-RU"/>
        </w:rPr>
        <w:t>дня подписания.</w:t>
      </w:r>
    </w:p>
    <w:p w:rsidR="00185DEB" w:rsidRPr="00467EF1" w:rsidRDefault="00185DEB" w:rsidP="007D1B8A">
      <w:pPr>
        <w:tabs>
          <w:tab w:val="left" w:pos="709"/>
        </w:tabs>
        <w:spacing w:after="0" w:line="240" w:lineRule="auto"/>
        <w:ind w:firstLine="709"/>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 xml:space="preserve">36.23. </w:t>
      </w:r>
      <w:bookmarkStart w:id="75" w:name="P0847"/>
      <w:bookmarkEnd w:id="75"/>
      <w:r w:rsidRPr="00467EF1">
        <w:rPr>
          <w:rFonts w:ascii="Times New Roman" w:hAnsi="Times New Roman" w:cs="Times New Roman"/>
          <w:sz w:val="28"/>
          <w:szCs w:val="28"/>
          <w:lang w:eastAsia="ru-RU"/>
        </w:rPr>
        <w:t>Любой участник конкурса вправе обжаловать результаты конкурса в установленном порядке</w:t>
      </w:r>
      <w:bookmarkStart w:id="76" w:name="P0849"/>
      <w:bookmarkEnd w:id="76"/>
      <w:r w:rsidRPr="00467EF1">
        <w:rPr>
          <w:rFonts w:ascii="Times New Roman" w:hAnsi="Times New Roman" w:cs="Times New Roman"/>
          <w:sz w:val="28"/>
          <w:szCs w:val="28"/>
          <w:lang w:eastAsia="ru-RU"/>
        </w:rPr>
        <w:t>.</w:t>
      </w:r>
    </w:p>
    <w:p w:rsidR="00185DEB" w:rsidRPr="00467EF1" w:rsidRDefault="00185DEB" w:rsidP="007D1B8A">
      <w:pPr>
        <w:pStyle w:val="ListParagraph"/>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67EF1">
        <w:rPr>
          <w:rFonts w:ascii="Times New Roman" w:hAnsi="Times New Roman" w:cs="Times New Roman"/>
          <w:sz w:val="28"/>
          <w:szCs w:val="28"/>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185DEB" w:rsidRPr="00467EF1" w:rsidRDefault="00185DEB" w:rsidP="007D1B8A">
      <w:pPr>
        <w:pStyle w:val="headertext"/>
        <w:spacing w:before="0" w:beforeAutospacing="0" w:after="0" w:afterAutospacing="0"/>
        <w:jc w:val="both"/>
        <w:rPr>
          <w:b/>
          <w:bCs/>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lang w:eastAsia="ru-RU"/>
        </w:rPr>
      </w:pPr>
      <w:bookmarkStart w:id="77" w:name="_Toc17704969"/>
      <w:r w:rsidRPr="00467EF1">
        <w:rPr>
          <w:rFonts w:ascii="Times New Roman" w:hAnsi="Times New Roman" w:cs="Times New Roman"/>
          <w:color w:val="auto"/>
          <w:sz w:val="28"/>
          <w:szCs w:val="28"/>
          <w:lang w:eastAsia="ru-RU"/>
        </w:rPr>
        <w:t>37. Особенности проведения конкурса в электронной форме</w:t>
      </w:r>
      <w:bookmarkEnd w:id="77"/>
    </w:p>
    <w:p w:rsidR="00185DEB" w:rsidRPr="00467EF1" w:rsidRDefault="00185DEB" w:rsidP="007D1B8A">
      <w:pPr>
        <w:pStyle w:val="formattext"/>
        <w:spacing w:before="0" w:beforeAutospacing="0" w:after="0" w:afterAutospacing="0"/>
        <w:ind w:firstLine="709"/>
        <w:jc w:val="both"/>
        <w:rPr>
          <w:sz w:val="28"/>
          <w:szCs w:val="28"/>
          <w:lang w:eastAsia="en-US"/>
        </w:rPr>
      </w:pPr>
    </w:p>
    <w:p w:rsidR="00185DEB" w:rsidRPr="00467EF1" w:rsidRDefault="00185DEB" w:rsidP="007D1B8A">
      <w:pPr>
        <w:pStyle w:val="ListParagraph"/>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67EF1">
        <w:rPr>
          <w:rFonts w:ascii="Times New Roman" w:hAnsi="Times New Roman" w:cs="Times New Roman"/>
          <w:sz w:val="28"/>
          <w:szCs w:val="28"/>
        </w:rPr>
        <w:t>37.1. Проведение конкурса в электронной форме осуществляется на электронных площадках в порядке, предусмотренном главами 30, 31, 33, 34, 36 Положения, с учетом особенностей настоящей главы.</w:t>
      </w:r>
    </w:p>
    <w:p w:rsidR="00185DEB" w:rsidRPr="00467EF1" w:rsidRDefault="00185DEB" w:rsidP="007D1B8A">
      <w:pPr>
        <w:pStyle w:val="ListParagraph"/>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67EF1">
        <w:rPr>
          <w:rFonts w:ascii="Times New Roman" w:hAnsi="Times New Roman" w:cs="Times New Roman"/>
          <w:sz w:val="28"/>
          <w:szCs w:val="28"/>
        </w:rPr>
        <w:t>37.2. Общий порядок осуществления конкурса в электронной форме устанавливается статьей 3.3 Закона № 223-ФЗ.</w:t>
      </w:r>
    </w:p>
    <w:p w:rsidR="00185DEB" w:rsidRPr="00467EF1" w:rsidRDefault="00185DEB" w:rsidP="007D1B8A">
      <w:pPr>
        <w:pStyle w:val="ListParagraph"/>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67EF1">
        <w:rPr>
          <w:rFonts w:ascii="Times New Roman" w:hAnsi="Times New Roman" w:cs="Times New Roman"/>
          <w:sz w:val="28"/>
          <w:szCs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rsidR="00185DEB" w:rsidRPr="00467EF1" w:rsidRDefault="00185DEB" w:rsidP="007D1B8A">
      <w:pPr>
        <w:pStyle w:val="ListParagraph"/>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67EF1">
        <w:rPr>
          <w:rFonts w:ascii="Times New Roman" w:hAnsi="Times New Roman" w:cs="Times New Roman"/>
          <w:sz w:val="28"/>
          <w:szCs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регламентом такой электронной площадки.</w:t>
      </w:r>
    </w:p>
    <w:p w:rsidR="00185DEB" w:rsidRPr="00467EF1" w:rsidRDefault="00185DEB" w:rsidP="007D1B8A">
      <w:pPr>
        <w:pStyle w:val="ListParagraph"/>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67EF1">
        <w:rPr>
          <w:rFonts w:ascii="Times New Roman" w:hAnsi="Times New Roman" w:cs="Times New Roman"/>
          <w:sz w:val="28"/>
          <w:szCs w:val="28"/>
        </w:rPr>
        <w:t>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 Сроки открытия доступа устанавливаются заказчиком в извещении самостоятельно.</w:t>
      </w:r>
    </w:p>
    <w:p w:rsidR="00185DEB" w:rsidRPr="00467EF1" w:rsidRDefault="00185DEB" w:rsidP="007D1B8A">
      <w:pPr>
        <w:pStyle w:val="formattext"/>
        <w:spacing w:before="0" w:beforeAutospacing="0" w:after="0" w:afterAutospacing="0"/>
        <w:ind w:firstLine="708"/>
        <w:jc w:val="both"/>
        <w:rPr>
          <w:sz w:val="28"/>
          <w:szCs w:val="28"/>
        </w:rPr>
      </w:pPr>
      <w:r w:rsidRPr="00467EF1">
        <w:rPr>
          <w:sz w:val="28"/>
          <w:szCs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185DEB" w:rsidRPr="00467EF1" w:rsidRDefault="00185DEB" w:rsidP="007D1B8A">
      <w:pPr>
        <w:pStyle w:val="ListParagraph"/>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67EF1">
        <w:rPr>
          <w:rFonts w:ascii="Times New Roman" w:hAnsi="Times New Roman" w:cs="Times New Roman"/>
          <w:sz w:val="28"/>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дня подписания.</w:t>
      </w:r>
    </w:p>
    <w:p w:rsidR="00185DEB" w:rsidRPr="00467EF1" w:rsidRDefault="00185DEB" w:rsidP="007D1B8A">
      <w:pPr>
        <w:pStyle w:val="ListParagraph"/>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67EF1">
        <w:rPr>
          <w:rFonts w:ascii="Times New Roman" w:hAnsi="Times New Roman" w:cs="Times New Roman"/>
          <w:sz w:val="28"/>
          <w:szCs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185DEB" w:rsidRPr="00467EF1" w:rsidRDefault="00185DEB" w:rsidP="007D1B8A">
      <w:pPr>
        <w:tabs>
          <w:tab w:val="left" w:pos="851"/>
        </w:tabs>
        <w:spacing w:after="0" w:line="240" w:lineRule="auto"/>
        <w:jc w:val="both"/>
        <w:rPr>
          <w:rFonts w:ascii="Times New Roman" w:hAnsi="Times New Roman" w:cs="Times New Roman"/>
          <w:sz w:val="28"/>
          <w:szCs w:val="28"/>
        </w:rPr>
      </w:pPr>
    </w:p>
    <w:p w:rsidR="00185DEB" w:rsidRPr="00467EF1" w:rsidRDefault="00185DEB" w:rsidP="007D1B8A">
      <w:pPr>
        <w:pStyle w:val="Heading1"/>
        <w:numPr>
          <w:ilvl w:val="0"/>
          <w:numId w:val="0"/>
        </w:numPr>
        <w:spacing w:before="0" w:after="0" w:line="240" w:lineRule="auto"/>
        <w:rPr>
          <w:sz w:val="28"/>
          <w:szCs w:val="28"/>
        </w:rPr>
      </w:pPr>
      <w:bookmarkStart w:id="78" w:name="_Toc17704970"/>
      <w:r w:rsidRPr="00467EF1">
        <w:rPr>
          <w:sz w:val="28"/>
          <w:szCs w:val="28"/>
          <w:lang w:val="en-US"/>
        </w:rPr>
        <w:t>III</w:t>
      </w:r>
      <w:r w:rsidRPr="00467EF1">
        <w:rPr>
          <w:sz w:val="28"/>
          <w:szCs w:val="28"/>
        </w:rPr>
        <w:t>. УСЛОВИЯ ПРИМЕНЕНИЯ И ПОРЯДОК ПРОВЕДЕНИЯ АУКЦИОНА</w:t>
      </w:r>
      <w:bookmarkEnd w:id="78"/>
    </w:p>
    <w:p w:rsidR="00185DEB" w:rsidRPr="00467EF1" w:rsidRDefault="00185DEB" w:rsidP="007D1B8A">
      <w:pPr>
        <w:spacing w:after="0" w:line="240" w:lineRule="auto"/>
        <w:ind w:firstLine="709"/>
        <w:jc w:val="both"/>
        <w:rPr>
          <w:rFonts w:ascii="Times New Roman" w:hAnsi="Times New Roman" w:cs="Times New Roman"/>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79" w:name="_Toc17704971"/>
      <w:r w:rsidRPr="00467EF1">
        <w:rPr>
          <w:rFonts w:ascii="Times New Roman" w:hAnsi="Times New Roman" w:cs="Times New Roman"/>
          <w:color w:val="auto"/>
          <w:sz w:val="28"/>
          <w:szCs w:val="28"/>
        </w:rPr>
        <w:t>38. Условия применения открытого аукциона, аукциона в электронной форме</w:t>
      </w:r>
      <w:bookmarkEnd w:id="79"/>
    </w:p>
    <w:p w:rsidR="00185DEB" w:rsidRPr="00467EF1" w:rsidRDefault="00185DEB" w:rsidP="007D1B8A">
      <w:pPr>
        <w:spacing w:after="0" w:line="240" w:lineRule="auto"/>
        <w:ind w:firstLine="709"/>
        <w:jc w:val="both"/>
        <w:rPr>
          <w:rFonts w:ascii="Times New Roman" w:hAnsi="Times New Roman" w:cs="Times New Roman"/>
          <w:sz w:val="28"/>
          <w:szCs w:val="28"/>
        </w:rPr>
      </w:pP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в случае осуществления закупки в соответствии с главой 17 настоящего Положения – </w:t>
      </w:r>
      <w:r w:rsidRPr="00467EF1">
        <w:rPr>
          <w:rFonts w:ascii="Times New Roman" w:hAnsi="Times New Roman" w:cs="Times New Roman"/>
          <w:sz w:val="28"/>
          <w:szCs w:val="28"/>
          <w:lang w:eastAsia="ru-RU"/>
        </w:rPr>
        <w:t>цену единицы (</w:t>
      </w:r>
      <w:r w:rsidRPr="00467EF1">
        <w:rPr>
          <w:rFonts w:ascii="Times New Roman" w:hAnsi="Times New Roman" w:cs="Times New Roman"/>
          <w:sz w:val="28"/>
          <w:szCs w:val="28"/>
        </w:rPr>
        <w:t xml:space="preserve">сумму цен единиц) товара, работы, услуги путем снижения начальной (максимальной) цены договора, начальной </w:t>
      </w:r>
      <w:r w:rsidRPr="00467EF1">
        <w:rPr>
          <w:rFonts w:ascii="Times New Roman" w:hAnsi="Times New Roman" w:cs="Times New Roman"/>
          <w:sz w:val="28"/>
          <w:szCs w:val="28"/>
          <w:lang w:eastAsia="ru-RU"/>
        </w:rPr>
        <w:t>цены единицы (</w:t>
      </w:r>
      <w:r w:rsidRPr="00467EF1">
        <w:rPr>
          <w:rFonts w:ascii="Times New Roman" w:hAnsi="Times New Roman" w:cs="Times New Roman"/>
          <w:sz w:val="28"/>
          <w:szCs w:val="28"/>
        </w:rPr>
        <w:t xml:space="preserve">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В случае если при проведении аукциона цена договора, в случае осуществления закупки в соответствии с главой 17 настоящего Положения – начальная </w:t>
      </w:r>
      <w:r w:rsidRPr="00467EF1">
        <w:rPr>
          <w:rFonts w:ascii="Times New Roman" w:hAnsi="Times New Roman" w:cs="Times New Roman"/>
          <w:sz w:val="28"/>
          <w:szCs w:val="28"/>
          <w:lang w:eastAsia="ru-RU"/>
        </w:rPr>
        <w:t>цена единицы (</w:t>
      </w:r>
      <w:r w:rsidRPr="00467EF1">
        <w:rPr>
          <w:rFonts w:ascii="Times New Roman" w:hAnsi="Times New Roman" w:cs="Times New Roman"/>
          <w:sz w:val="28"/>
          <w:szCs w:val="28"/>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38.3. В настоящем разделе под аукционом понимаются электронный аукцион и открытый аукцион.</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38.4.</w:t>
      </w:r>
      <w:r w:rsidRPr="00467EF1">
        <w:rPr>
          <w:rFonts w:ascii="Times New Roman" w:hAnsi="Times New Roman" w:cs="Times New Roman"/>
          <w:sz w:val="28"/>
          <w:szCs w:val="28"/>
        </w:rPr>
        <w:tab/>
        <w:t>Заказчик вправе осуществить закупку путем проведения аукциона в электронной форме при выполнении хотя бы одного из следующих условий:</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 объектом закупки является продукция, для которой существует функционирующий рынок;</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38.5.</w:t>
      </w:r>
      <w:r w:rsidRPr="00467EF1">
        <w:rPr>
          <w:rFonts w:ascii="Times New Roman" w:hAnsi="Times New Roman" w:cs="Times New Roman"/>
          <w:sz w:val="28"/>
          <w:szCs w:val="28"/>
        </w:rPr>
        <w:tab/>
        <w:t>Заказчик вправе осуществить закупку путем проведения открытого аукциона при одновременном выполнении следующих условий:</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невозможность проведения аукциона в электронной форме;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 начальная (максимальная) цена договора не превышает пять миллионов рублей;</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4) соблюдение требования, указанного в пункте 7.7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5) отсутствие предмета закупки в перечне товаров, работ и услуг, указанном в пункте 7.6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38.6. Ограничение по начальной (максимальной) цене договора для электронного аукциона не установлено.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38.8. Этапами проведения аукциона в электронной форме, заявка на участие в котором состоит из одной части, являются рассмотрение заявок на участие в электронном аукционе, проведение электронного аукциона на электронной площадке и подведение итогов электронного аукциона.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42.8, 43.10, 44.12 Положения, итоговым является протокол признания закупки несостоявшейся.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45.11, 45.12, 45.16, 45.26 Положения, итоговым является протокол признания закупки несостоявшейся.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38.11.</w:t>
      </w:r>
      <w:bookmarkStart w:id="80" w:name="_Ref9522929"/>
      <w:r w:rsidRPr="00467EF1">
        <w:rPr>
          <w:rStyle w:val="FootnoteReference"/>
          <w:rFonts w:ascii="Times New Roman" w:hAnsi="Times New Roman" w:cs="Times New Roman"/>
          <w:sz w:val="28"/>
          <w:szCs w:val="28"/>
        </w:rPr>
        <w:footnoteReference w:id="17"/>
      </w:r>
      <w:bookmarkEnd w:id="80"/>
      <w:r w:rsidRPr="00467EF1">
        <w:rPr>
          <w:rFonts w:ascii="Times New Roman" w:hAnsi="Times New Roman" w:cs="Times New Roman"/>
          <w:sz w:val="28"/>
          <w:szCs w:val="28"/>
        </w:rPr>
        <w:t xml:space="preserve"> Аукцион в электронной форме, участниками которого могут быть только субъекты малого и среднего предпринимательства, может включать этап, предусмотренный частью 6 статьи 3.4 Закона № 223-ФЗ. По результатам такого этапа составляется отдельный протокол.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38.12. Заказчик вправе принять решение об отмене аукциона в соответствии с главой 25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ab/>
      </w: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81" w:name="_Toc17704972"/>
      <w:r w:rsidRPr="00467EF1">
        <w:rPr>
          <w:rFonts w:ascii="Times New Roman" w:hAnsi="Times New Roman" w:cs="Times New Roman"/>
          <w:color w:val="auto"/>
          <w:sz w:val="28"/>
          <w:szCs w:val="28"/>
        </w:rPr>
        <w:t>39. Извещение о проведении аукциона, аукционная документация</w:t>
      </w:r>
      <w:bookmarkEnd w:id="81"/>
    </w:p>
    <w:p w:rsidR="00185DEB" w:rsidRPr="00467EF1" w:rsidRDefault="00185DEB" w:rsidP="007D1B8A">
      <w:pPr>
        <w:spacing w:after="0" w:line="240" w:lineRule="auto"/>
        <w:ind w:firstLine="709"/>
        <w:jc w:val="both"/>
        <w:rPr>
          <w:rFonts w:ascii="Times New Roman" w:hAnsi="Times New Roman" w:cs="Times New Roman"/>
          <w:sz w:val="28"/>
          <w:szCs w:val="28"/>
        </w:rPr>
      </w:pP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39.3. В извещении о проведении аукциона наряду с информацией, указанной в пункте 8.3 настоящего Положения, указываются: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 дата окончания срока рассмотрения заявок на участие в таком аукционе;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2) дата проведения такого аукциона.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39.4. В аукционной документации наряду с информацией и документами, указанными в пунктах 8.4 и 8.5 настоящего Положения, должны содержаться: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1) величина снижения начальной (максимальной) цены договора, в случае осуществления закупки в соответствии с главой 17 настоящего Положения – начальной </w:t>
      </w:r>
      <w:r w:rsidRPr="00467EF1">
        <w:rPr>
          <w:rFonts w:ascii="Times New Roman" w:hAnsi="Times New Roman" w:cs="Times New Roman"/>
          <w:sz w:val="28"/>
          <w:szCs w:val="28"/>
          <w:lang w:eastAsia="ru-RU"/>
        </w:rPr>
        <w:t>цены единицы (</w:t>
      </w:r>
      <w:r w:rsidRPr="00467EF1">
        <w:rPr>
          <w:rFonts w:ascii="Times New Roman" w:hAnsi="Times New Roman" w:cs="Times New Roman"/>
          <w:sz w:val="28"/>
          <w:szCs w:val="28"/>
        </w:rPr>
        <w:t>суммы цен единиц) товара, работы, услуги в ходе проведения аукциона («шаг аукциона»);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2) указание на то, что на участие в аукционе подается единая заявка, без разделения на первую и вторую части такой заявки, если заказчиком принято решение о проведении аукциона в соответствии с пунктом 40.7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39.5. Порядок предоставления разъяснений положений аукционной документации должен быть указан в аукционной документации с учетом требований главы 9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82" w:name="_Toc17704973"/>
      <w:r w:rsidRPr="00467EF1">
        <w:rPr>
          <w:rFonts w:ascii="Times New Roman" w:hAnsi="Times New Roman" w:cs="Times New Roman"/>
          <w:color w:val="auto"/>
          <w:sz w:val="28"/>
          <w:szCs w:val="28"/>
        </w:rPr>
        <w:t>40. Содержание и порядок подачи заявок на участие в аукционе</w:t>
      </w:r>
      <w:bookmarkEnd w:id="82"/>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40.1. Подача заявок на участие в электронном аукционе осуществляется на электронной площадке.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40.6. Изменение или отзыв заявки после окончания срока подачи заявок не допускается.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40.7.1.</w:t>
      </w:r>
      <w:bookmarkStart w:id="83" w:name="_Ref528673431"/>
      <w:r w:rsidRPr="00467EF1">
        <w:rPr>
          <w:rStyle w:val="FootnoteReference"/>
          <w:rFonts w:ascii="Times New Roman" w:hAnsi="Times New Roman" w:cs="Times New Roman"/>
          <w:sz w:val="28"/>
          <w:szCs w:val="28"/>
        </w:rPr>
        <w:footnoteReference w:id="18"/>
      </w:r>
      <w:bookmarkEnd w:id="83"/>
      <w:r w:rsidRPr="00467EF1">
        <w:rPr>
          <w:rFonts w:ascii="Times New Roman" w:hAnsi="Times New Roman" w:cs="Times New Roman"/>
          <w:sz w:val="28"/>
          <w:szCs w:val="28"/>
        </w:rPr>
        <w:t xml:space="preserve">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 и предложения участника такого аукциона о цене договора.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40.7.2.</w:t>
      </w:r>
      <w:fldSimple w:instr=" NOTEREF _Ref528673431 \h  \* MERGEFORMAT ">
        <w:r w:rsidRPr="00164869">
          <w:rPr>
            <w:rFonts w:ascii="Times New Roman" w:hAnsi="Times New Roman" w:cs="Times New Roman"/>
            <w:sz w:val="28"/>
            <w:szCs w:val="28"/>
            <w:vertAlign w:val="superscript"/>
          </w:rPr>
          <w:t>1</w:t>
        </w:r>
      </w:fldSimple>
      <w:r w:rsidRPr="00467EF1">
        <w:rPr>
          <w:rFonts w:ascii="Times New Roman" w:hAnsi="Times New Roman" w:cs="Times New Roman"/>
          <w:sz w:val="28"/>
          <w:szCs w:val="28"/>
        </w:rPr>
        <w:t xml:space="preserve">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40.7.3.</w:t>
      </w:r>
      <w:fldSimple w:instr=" NOTEREF _Ref528673431 \h  \* MERGEFORMAT ">
        <w:r w:rsidRPr="00164869">
          <w:rPr>
            <w:rFonts w:ascii="Times New Roman" w:hAnsi="Times New Roman" w:cs="Times New Roman"/>
            <w:sz w:val="28"/>
            <w:szCs w:val="28"/>
            <w:vertAlign w:val="superscript"/>
          </w:rPr>
          <w:t>1</w:t>
        </w:r>
      </w:fldSimple>
      <w:r w:rsidRPr="00467EF1">
        <w:rPr>
          <w:rFonts w:ascii="Times New Roman" w:hAnsi="Times New Roman" w:cs="Times New Roman"/>
          <w:sz w:val="28"/>
          <w:szCs w:val="28"/>
        </w:rPr>
        <w:t xml:space="preserve">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сведения о данном участнике такого аукциона,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такого аукциона о функциональных характеристиках (потребительских свойствах) товара, качестве работы, услуги и об иных условиях исполнения договора.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40.9. Единая заявка на участие в аукционе должна включать информацию, предусмотренную пунктами 40.10, 40.12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40.10. Первая часть заявки на участие в аукционе в электронной форме должна содержать:</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w:t>
      </w:r>
      <w:r w:rsidRPr="00467EF1">
        <w:rPr>
          <w:rFonts w:ascii="Times New Roman" w:hAnsi="Times New Roman" w:cs="Times New Roman"/>
        </w:rPr>
        <w:noBreakHyphen/>
        <w:t>аппаратных средств электронной площадки, в случае, если это предусмотрено функционалом электронной площадки);</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2) при осуществлении закупки товара или закупки работы, услуги, для выполнения, оказания которых используется товар:</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185DEB" w:rsidRPr="00467EF1" w:rsidRDefault="00185DEB" w:rsidP="007D1B8A">
      <w:pPr>
        <w:pStyle w:val="ConsPlusNormal"/>
        <w:tabs>
          <w:tab w:val="left" w:pos="709"/>
        </w:tabs>
        <w:ind w:firstLine="709"/>
        <w:jc w:val="both"/>
        <w:rPr>
          <w:rFonts w:ascii="Times New Roman" w:hAnsi="Times New Roman" w:cs="Times New Roman"/>
          <w:strike/>
        </w:rPr>
      </w:pPr>
      <w:r w:rsidRPr="00467EF1">
        <w:rPr>
          <w:rFonts w:ascii="Times New Roman" w:hAnsi="Times New Roman" w:cs="Times New Roman"/>
        </w:rPr>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40.12. Вторая часть заявки на участие в электронном аукционе должна содержать следующие документы и информацию:</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2) 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аукциона;</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4) копии учредительных документов участника аукциона (для юридических лиц);</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товаров (выполнение работ, оказание услуг)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185DEB" w:rsidRPr="00467EF1" w:rsidRDefault="00185DEB" w:rsidP="007D1B8A">
      <w:pPr>
        <w:pStyle w:val="ConsPlusNormal"/>
        <w:tabs>
          <w:tab w:val="left" w:pos="709"/>
        </w:tabs>
        <w:jc w:val="both"/>
        <w:rPr>
          <w:rFonts w:ascii="Times New Roman" w:hAnsi="Times New Roman" w:cs="Times New Roman"/>
        </w:rPr>
      </w:pPr>
      <w:r w:rsidRPr="00467EF1">
        <w:rPr>
          <w:rFonts w:ascii="Times New Roman" w:hAnsi="Times New Roman" w:cs="Times New Roman"/>
        </w:rPr>
        <w:tab/>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аукционе в электронной форме</w:t>
      </w:r>
      <w:r w:rsidRPr="00467EF1">
        <w:rPr>
          <w:rStyle w:val="FootnoteReference"/>
          <w:rFonts w:ascii="Times New Roman" w:hAnsi="Times New Roman" w:cs="Times New Roman"/>
        </w:rPr>
        <w:footnoteReference w:id="19"/>
      </w:r>
      <w:r w:rsidRPr="00467EF1">
        <w:rPr>
          <w:rFonts w:ascii="Times New Roman" w:hAnsi="Times New Roman" w:cs="Times New Roman"/>
        </w:rPr>
        <w:t>, обеспечения исполнения договора</w:t>
      </w:r>
      <w:r w:rsidRPr="00467EF1">
        <w:rPr>
          <w:rStyle w:val="FootnoteReference"/>
          <w:rFonts w:ascii="Times New Roman" w:hAnsi="Times New Roman" w:cs="Times New Roman"/>
        </w:rPr>
        <w:footnoteReference w:id="20"/>
      </w:r>
      <w:r w:rsidRPr="00467EF1">
        <w:rPr>
          <w:rFonts w:ascii="Times New Roman" w:hAnsi="Times New Roman" w:cs="Times New Roman"/>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7)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10 пункта 12.1 настоящего Положения;</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8)</w:t>
      </w:r>
      <w:r w:rsidRPr="00467EF1">
        <w:rPr>
          <w:rStyle w:val="FootnoteReference"/>
          <w:rFonts w:ascii="Times New Roman" w:hAnsi="Times New Roman" w:cs="Times New Roman"/>
        </w:rPr>
        <w:footnoteReference w:id="21"/>
      </w:r>
      <w:r w:rsidRPr="00467EF1">
        <w:rPr>
          <w:rFonts w:ascii="Times New Roman" w:hAnsi="Times New Roman" w:cs="Times New Roman"/>
        </w:rPr>
        <w:t xml:space="preserve"> сведения из единого реестра субъектов малого и среднего предпринимательства, содержащие информацию об участнике закупки, или декларация о соответствии участника закупки критериям отнесения к субъектам малого и среднего предпринимательства, установленным статьей 4 Закона № 209-ФЗ, по форме согласно приложению к Постановлению № 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209-ФЗ;</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9)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467EF1">
        <w:rPr>
          <w:rFonts w:ascii="Times New Roman" w:hAnsi="Times New Roman" w:cs="Times New Roman"/>
          <w:lang w:val="en-US"/>
        </w:rPr>
        <w:t> </w:t>
      </w:r>
      <w:r w:rsidRPr="00467EF1">
        <w:rPr>
          <w:rFonts w:ascii="Times New Roman" w:hAnsi="Times New Roman" w:cs="Times New Roman"/>
        </w:rPr>
        <w:t>этом не допускается требовать представление таких документов, если</w:t>
      </w:r>
      <w:r w:rsidRPr="00467EF1">
        <w:rPr>
          <w:rFonts w:ascii="Times New Roman" w:hAnsi="Times New Roman" w:cs="Times New Roman"/>
          <w:lang w:val="en-US"/>
        </w:rPr>
        <w:t> </w:t>
      </w:r>
      <w:r w:rsidRPr="00467EF1">
        <w:rPr>
          <w:rFonts w:ascii="Times New Roman" w:hAnsi="Times New Roman" w:cs="Times New Roman"/>
        </w:rPr>
        <w:t>в</w:t>
      </w:r>
      <w:r w:rsidRPr="00467EF1">
        <w:rPr>
          <w:rFonts w:ascii="Times New Roman" w:hAnsi="Times New Roman" w:cs="Times New Roman"/>
          <w:lang w:val="en-US"/>
        </w:rPr>
        <w:t> </w:t>
      </w:r>
      <w:r w:rsidRPr="00467EF1">
        <w:rPr>
          <w:rFonts w:ascii="Times New Roman" w:hAnsi="Times New Roman" w:cs="Times New Roman"/>
        </w:rPr>
        <w:t>соответствии с законодательством Российской Федерации такие документы передаются вместе с товаром;</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10)</w:t>
      </w:r>
      <w:r w:rsidRPr="00467EF1">
        <w:rPr>
          <w:rFonts w:ascii="Times New Roman" w:hAnsi="Times New Roman" w:cs="Times New Roman"/>
        </w:rPr>
        <w:tab/>
        <w:t>иные документы и сведения, предоставление которых предусмотрено аукционной документацией и (или) извещением о проведении аукциона.</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185DEB" w:rsidRPr="00467EF1" w:rsidRDefault="00185DEB" w:rsidP="007D1B8A">
      <w:pPr>
        <w:pStyle w:val="ConsPlusNormal"/>
        <w:tabs>
          <w:tab w:val="left" w:pos="709"/>
        </w:tabs>
        <w:jc w:val="both"/>
        <w:rPr>
          <w:rFonts w:ascii="Times New Roman" w:hAnsi="Times New Roman" w:cs="Times New Roman"/>
        </w:rPr>
      </w:pPr>
      <w:r w:rsidRPr="00467EF1">
        <w:rPr>
          <w:rFonts w:ascii="Times New Roman" w:hAnsi="Times New Roman" w:cs="Times New Roman"/>
        </w:rPr>
        <w:tab/>
        <w:t>40.14.</w:t>
      </w:r>
      <w:r w:rsidRPr="00467EF1">
        <w:rPr>
          <w:rFonts w:ascii="Times New Roman" w:hAnsi="Times New Roman" w:cs="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а в отношении победителя аукциона – в протоколе отказа от заключения договора в соответствии с пунктом 26.13 настоящего Положения.</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рассмотрения единственной заявки, в котором должна содержаться информация, предусмотренная частью 14 статьи 3.2 Закона № 223</w:t>
      </w:r>
      <w:r w:rsidRPr="00467EF1">
        <w:rPr>
          <w:rFonts w:ascii="Times New Roman" w:hAnsi="Times New Roman" w:cs="Times New Roman"/>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с даты подписания.</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40.18. В случае если аукцион признается несостоявшимся по причине того, что в таком аукционе не подано ни одной заявки, заказчик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В случае, указанном в абзаце первом пункта 40.18 настоящего Положения, заказчик вправе осуществить одно из следующих действий:</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1) провести новую конкурентную закупку;</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2) заключить договор с единственным поставщиком (подрядчиком, исполнителем) в соответствии с подпунктом 3 пункта 63.1 настоящего Положения.</w:t>
      </w:r>
    </w:p>
    <w:p w:rsidR="00185DEB" w:rsidRPr="00467EF1" w:rsidRDefault="00185DEB" w:rsidP="007D1B8A">
      <w:pPr>
        <w:pStyle w:val="ConsPlusNormal"/>
        <w:tabs>
          <w:tab w:val="left" w:pos="709"/>
        </w:tabs>
        <w:ind w:firstLine="709"/>
        <w:jc w:val="both"/>
        <w:rPr>
          <w:rFonts w:ascii="Times New Roman" w:hAnsi="Times New Roman" w:cs="Times New Roman"/>
          <w:b/>
          <w:bCs/>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84" w:name="_Toc17704974"/>
      <w:r w:rsidRPr="00467EF1">
        <w:rPr>
          <w:rFonts w:ascii="Times New Roman" w:hAnsi="Times New Roman" w:cs="Times New Roman"/>
          <w:color w:val="auto"/>
          <w:sz w:val="28"/>
          <w:szCs w:val="28"/>
        </w:rPr>
        <w:t>41. Порядок рассмотрения первых частей заявок на участие в аукционе в электронной форме</w:t>
      </w:r>
      <w:bookmarkEnd w:id="84"/>
    </w:p>
    <w:p w:rsidR="00185DEB" w:rsidRPr="00467EF1" w:rsidRDefault="00185DEB" w:rsidP="007D1B8A">
      <w:pPr>
        <w:spacing w:after="0" w:line="240" w:lineRule="auto"/>
        <w:ind w:firstLine="709"/>
        <w:jc w:val="both"/>
        <w:rPr>
          <w:rFonts w:ascii="Times New Roman" w:hAnsi="Times New Roman" w:cs="Times New Roman"/>
          <w:sz w:val="28"/>
          <w:szCs w:val="28"/>
        </w:rPr>
      </w:pP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41.4 настоящей главы.</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41.4. Участник электронного аукциона не допускается к участию в нем в случае: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 непредоставления информации, предусмотренной пунктом 40.7.2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w:t>
      </w:r>
      <w:bookmarkStart w:id="85" w:name="_Ref527368150"/>
      <w:r w:rsidRPr="00467EF1">
        <w:rPr>
          <w:rFonts w:ascii="Times New Roman" w:hAnsi="Times New Roman" w:cs="Times New Roman"/>
          <w:sz w:val="28"/>
          <w:szCs w:val="28"/>
        </w:rPr>
        <w:t xml:space="preserve"> или</w:t>
      </w:r>
      <w:r w:rsidRPr="00467EF1">
        <w:rPr>
          <w:rStyle w:val="FootnoteReference"/>
          <w:rFonts w:ascii="Times New Roman" w:hAnsi="Times New Roman" w:cs="Times New Roman"/>
          <w:sz w:val="28"/>
          <w:szCs w:val="28"/>
        </w:rPr>
        <w:footnoteReference w:id="22"/>
      </w:r>
      <w:bookmarkEnd w:id="85"/>
      <w:r w:rsidRPr="00467EF1">
        <w:rPr>
          <w:rFonts w:ascii="Times New Roman" w:hAnsi="Times New Roman" w:cs="Times New Roman"/>
          <w:sz w:val="28"/>
          <w:szCs w:val="28"/>
        </w:rPr>
        <w:t xml:space="preserve"> 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2) несоответствия информации, предусмотренной пунктом 40.7.2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или</w:t>
      </w:r>
      <w:r w:rsidRPr="00467EF1">
        <w:rPr>
          <w:rFonts w:ascii="Times New Roman" w:hAnsi="Times New Roman" w:cs="Times New Roman"/>
          <w:sz w:val="28"/>
          <w:szCs w:val="28"/>
          <w:vertAlign w:val="superscript"/>
        </w:rPr>
        <w:t>1</w:t>
      </w:r>
      <w:r w:rsidRPr="00467EF1">
        <w:rPr>
          <w:rFonts w:ascii="Times New Roman" w:hAnsi="Times New Roman" w:cs="Times New Roman"/>
          <w:sz w:val="28"/>
          <w:szCs w:val="28"/>
        </w:rPr>
        <w:t>, несоответствия информации, предусмотренной пунктом 40.10 настоящего Положения, требованиям документации и (или) извещения о таком аукционе;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41.5. Отказ в допуске к участию в электронном аукционе по основаниям, не предусмотренным пунктом 41.4 настоящей главы, не допускается.</w:t>
      </w:r>
    </w:p>
    <w:p w:rsidR="00185DEB" w:rsidRPr="00467EF1" w:rsidRDefault="00185DEB" w:rsidP="007D1B8A">
      <w:pPr>
        <w:pStyle w:val="formattext"/>
        <w:spacing w:before="0" w:beforeAutospacing="0" w:after="0" w:afterAutospacing="0"/>
        <w:ind w:firstLine="708"/>
        <w:jc w:val="both"/>
        <w:rPr>
          <w:sz w:val="28"/>
          <w:szCs w:val="28"/>
        </w:rPr>
      </w:pPr>
      <w:r w:rsidRPr="00467EF1">
        <w:rPr>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467EF1">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sidRPr="00467EF1">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467EF1">
        <w:rPr>
          <w:rFonts w:ascii="Times New Roman" w:hAnsi="Times New Roman" w:cs="Times New Roman"/>
          <w:spacing w:val="-4"/>
          <w:sz w:val="28"/>
          <w:szCs w:val="28"/>
        </w:rPr>
        <w:t xml:space="preserve">. </w:t>
      </w:r>
      <w:r w:rsidRPr="00467EF1">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41.10. В случае если электронный аукцион признан несостоявшимся по причине того, что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 провести новую конкурентную закупку;</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185DEB" w:rsidRPr="00467EF1" w:rsidRDefault="00185DEB" w:rsidP="007D1B8A">
      <w:pPr>
        <w:spacing w:after="0" w:line="240" w:lineRule="auto"/>
        <w:ind w:firstLine="709"/>
        <w:jc w:val="both"/>
        <w:rPr>
          <w:rFonts w:ascii="Times New Roman" w:hAnsi="Times New Roman" w:cs="Times New Roman"/>
          <w:b/>
          <w:bCs/>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86" w:name="_Toc17704975"/>
      <w:r w:rsidRPr="00467EF1">
        <w:rPr>
          <w:rFonts w:ascii="Times New Roman" w:hAnsi="Times New Roman" w:cs="Times New Roman"/>
          <w:color w:val="auto"/>
          <w:sz w:val="28"/>
          <w:szCs w:val="28"/>
        </w:rPr>
        <w:t>42. Порядок рассмотрения единых заявок на участие в аукционе в электронной форме</w:t>
      </w:r>
      <w:bookmarkEnd w:id="86"/>
    </w:p>
    <w:p w:rsidR="00185DEB" w:rsidRPr="00467EF1" w:rsidRDefault="00185DEB" w:rsidP="007D1B8A">
      <w:pPr>
        <w:spacing w:after="0" w:line="240" w:lineRule="auto"/>
        <w:ind w:firstLine="709"/>
        <w:jc w:val="both"/>
        <w:rPr>
          <w:rFonts w:ascii="Times New Roman" w:hAnsi="Times New Roman" w:cs="Times New Roman"/>
          <w:sz w:val="28"/>
          <w:szCs w:val="28"/>
        </w:rPr>
      </w:pPr>
    </w:p>
    <w:p w:rsidR="00185DEB" w:rsidRPr="00467EF1" w:rsidRDefault="00185DEB" w:rsidP="007D1B8A">
      <w:pPr>
        <w:spacing w:after="0" w:line="240" w:lineRule="auto"/>
        <w:ind w:firstLine="709"/>
        <w:jc w:val="both"/>
        <w:rPr>
          <w:rFonts w:ascii="Times New Roman" w:hAnsi="Times New Roman" w:cs="Times New Roman"/>
          <w:strike/>
          <w:sz w:val="28"/>
          <w:szCs w:val="28"/>
        </w:rPr>
      </w:pPr>
      <w:r w:rsidRPr="00467EF1">
        <w:rPr>
          <w:rFonts w:ascii="Times New Roman" w:hAnsi="Times New Roman" w:cs="Times New Roman"/>
          <w:sz w:val="28"/>
          <w:szCs w:val="28"/>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 о таком аукционе.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42.4. Участник электронного аукциона не допускается к участию в нем в случае: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 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2) несоответствия информации, предусмотренной пунктом 40.10 настоящего Положения, требованиям документации и (или) извещения о таком аукционе;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подпунктом 13 пункта 8.4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 содержания в единой заявке на участие в аукционе в электронной форме сведений о ценовом предложении.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42.5. Отказ в допуске к участию в электронном аукционе по основаниям, не предусмотренным пунктом 42.4 настоящей главы, не допускается.</w:t>
      </w:r>
    </w:p>
    <w:p w:rsidR="00185DEB" w:rsidRPr="00467EF1" w:rsidRDefault="00185DEB" w:rsidP="007D1B8A">
      <w:pPr>
        <w:pStyle w:val="formattext"/>
        <w:spacing w:before="0" w:beforeAutospacing="0" w:after="0" w:afterAutospacing="0"/>
        <w:ind w:firstLine="708"/>
        <w:jc w:val="both"/>
        <w:rPr>
          <w:sz w:val="28"/>
          <w:szCs w:val="28"/>
        </w:rPr>
      </w:pPr>
      <w:r w:rsidRPr="00467EF1">
        <w:rPr>
          <w:sz w:val="28"/>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467EF1">
        <w:rPr>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Заказчик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467EF1">
        <w:rPr>
          <w:rFonts w:ascii="Times New Roman" w:hAnsi="Times New Roman" w:cs="Times New Roman"/>
          <w:spacing w:val="-4"/>
          <w:sz w:val="28"/>
          <w:szCs w:val="28"/>
        </w:rPr>
        <w:t xml:space="preserve">. </w:t>
      </w:r>
      <w:r w:rsidRPr="00467EF1">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42.9.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вправе осуществить одно из следующих действий:</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1) провести новую конкурентную закупку;</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2) заключить договор с единственным поставщиком (подрядчиком, исполнителем) в соответствии с подпунктом 2 пункта 63.1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42.10.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 провести новую конкурентную закупку;</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87" w:name="_Toc17704976"/>
      <w:r w:rsidRPr="00467EF1">
        <w:rPr>
          <w:rFonts w:ascii="Times New Roman" w:hAnsi="Times New Roman" w:cs="Times New Roman"/>
          <w:color w:val="auto"/>
          <w:sz w:val="28"/>
          <w:szCs w:val="28"/>
        </w:rPr>
        <w:t>43. Порядок проведения электронного аукциона</w:t>
      </w:r>
      <w:bookmarkEnd w:id="87"/>
    </w:p>
    <w:p w:rsidR="00185DEB" w:rsidRPr="00467EF1" w:rsidRDefault="00185DEB" w:rsidP="007D1B8A">
      <w:pPr>
        <w:spacing w:after="0" w:line="240" w:lineRule="auto"/>
        <w:ind w:firstLine="709"/>
        <w:jc w:val="both"/>
        <w:rPr>
          <w:rFonts w:ascii="Times New Roman" w:hAnsi="Times New Roman" w:cs="Times New Roman"/>
          <w:sz w:val="28"/>
          <w:szCs w:val="28"/>
        </w:rPr>
      </w:pP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43.3. Электронный аукцион проводится на электронной площадке в указанный в извещении о его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rsidR="00185DEB" w:rsidRPr="00467EF1" w:rsidRDefault="00185DEB" w:rsidP="007D1B8A">
      <w:pPr>
        <w:spacing w:after="0" w:line="240" w:lineRule="auto"/>
        <w:ind w:firstLine="709"/>
        <w:jc w:val="both"/>
        <w:rPr>
          <w:rFonts w:ascii="Times New Roman" w:hAnsi="Times New Roman" w:cs="Times New Roman"/>
          <w:strike/>
          <w:sz w:val="28"/>
          <w:szCs w:val="28"/>
        </w:rPr>
      </w:pPr>
      <w:r w:rsidRPr="00467EF1">
        <w:rPr>
          <w:rFonts w:ascii="Times New Roman" w:hAnsi="Times New Roman" w:cs="Times New Roman"/>
          <w:sz w:val="28"/>
          <w:szCs w:val="28"/>
        </w:rPr>
        <w:t xml:space="preserve">43.5. Электронный аукцион проводится путем снижения начальной (максимальной) цены договора, в случае осуществления закупки в соответствии с главой 17 настоящего Положения – начальной </w:t>
      </w:r>
      <w:r w:rsidRPr="00467EF1">
        <w:rPr>
          <w:rFonts w:ascii="Times New Roman" w:hAnsi="Times New Roman" w:cs="Times New Roman"/>
          <w:sz w:val="28"/>
          <w:szCs w:val="28"/>
          <w:lang w:eastAsia="ru-RU"/>
        </w:rPr>
        <w:t>цены единицы (</w:t>
      </w:r>
      <w:r w:rsidRPr="00467EF1">
        <w:rPr>
          <w:rFonts w:ascii="Times New Roman" w:hAnsi="Times New Roman" w:cs="Times New Roman"/>
          <w:sz w:val="28"/>
          <w:szCs w:val="28"/>
        </w:rPr>
        <w:t>суммы цен единиц) товара, работы, услуги на «шаг аукциона», указанный в аукционной документации.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43.6. Подача ценовых предложений при проведении электронного аукциона вне шага аукциона не допускается.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43.7. Подача ценовых предложений, равных или больше последнего поданного ценового предложения, не допускается.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43.8. Если по истечении установленного оператором электронной площадки или заказчиком интервала между подачей ценовых предложений не подано ни одного ценового предложения, электронный аукцион завершается.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43.9. В случае если при проведении электронного аукциона цена договора, при осуществлении закупки в соответствии с главой 17 настоящего Положения – начальная </w:t>
      </w:r>
      <w:r w:rsidRPr="00467EF1">
        <w:rPr>
          <w:rFonts w:ascii="Times New Roman" w:hAnsi="Times New Roman" w:cs="Times New Roman"/>
          <w:sz w:val="28"/>
          <w:szCs w:val="28"/>
          <w:lang w:eastAsia="ru-RU"/>
        </w:rPr>
        <w:t>цена единицы (</w:t>
      </w:r>
      <w:r w:rsidRPr="00467EF1">
        <w:rPr>
          <w:rFonts w:ascii="Times New Roman" w:hAnsi="Times New Roman" w:cs="Times New Roman"/>
          <w:sz w:val="28"/>
          <w:szCs w:val="28"/>
        </w:rPr>
        <w:t>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43.10. В случае если до истечения указанного в пункте 43.8 интервала ни один из его участников не подал предложение о цене договора, в случае осуществления закупки в соответствии с главой 17 настоящего Положения – </w:t>
      </w:r>
      <w:r w:rsidRPr="00467EF1">
        <w:rPr>
          <w:rFonts w:ascii="Times New Roman" w:hAnsi="Times New Roman" w:cs="Times New Roman"/>
          <w:sz w:val="28"/>
          <w:szCs w:val="28"/>
          <w:lang w:eastAsia="ru-RU"/>
        </w:rPr>
        <w:t>цене единицы (</w:t>
      </w:r>
      <w:r w:rsidRPr="00467EF1">
        <w:rPr>
          <w:rFonts w:ascii="Times New Roman" w:hAnsi="Times New Roman" w:cs="Times New Roman"/>
          <w:sz w:val="28"/>
          <w:szCs w:val="28"/>
        </w:rPr>
        <w:t xml:space="preserve">сумме цен единиц) товара, работы, услуги, такой аукцион признается несостоявшимся. </w:t>
      </w:r>
    </w:p>
    <w:p w:rsidR="00185DEB" w:rsidRPr="00467EF1" w:rsidRDefault="00185DEB" w:rsidP="007D1B8A">
      <w:pPr>
        <w:spacing w:after="0" w:line="240" w:lineRule="auto"/>
        <w:ind w:firstLine="709"/>
        <w:jc w:val="both"/>
        <w:rPr>
          <w:rFonts w:ascii="Times New Roman" w:hAnsi="Times New Roman" w:cs="Times New Roman"/>
          <w:spacing w:val="-4"/>
          <w:sz w:val="28"/>
          <w:szCs w:val="28"/>
        </w:rPr>
      </w:pPr>
      <w:r w:rsidRPr="00467EF1">
        <w:rPr>
          <w:rFonts w:ascii="Times New Roman" w:hAnsi="Times New Roman" w:cs="Times New Roman"/>
          <w:spacing w:val="-4"/>
          <w:sz w:val="28"/>
          <w:szCs w:val="28"/>
        </w:rPr>
        <w:t xml:space="preserve">43.11. В случае </w:t>
      </w:r>
      <w:r w:rsidRPr="00467EF1">
        <w:rPr>
          <w:rFonts w:ascii="Times New Roman" w:hAnsi="Times New Roman" w:cs="Times New Roman"/>
          <w:sz w:val="28"/>
          <w:szCs w:val="28"/>
        </w:rPr>
        <w:t>проведения аукциона в электронной форме, заявка на участие в котором состоит из одной части,</w:t>
      </w:r>
      <w:r w:rsidRPr="00467EF1">
        <w:rPr>
          <w:rFonts w:ascii="Times New Roman" w:hAnsi="Times New Roman" w:cs="Times New Roman"/>
          <w:spacing w:val="-4"/>
          <w:sz w:val="28"/>
          <w:szCs w:val="28"/>
        </w:rPr>
        <w:t xml:space="preserve"> если такой аукцион признан несостоявшимся по основанию, предусмотренному пунктом 43.10 настоящего Положения, заказчик вправе осуществить одно из следующих действий:</w:t>
      </w:r>
    </w:p>
    <w:p w:rsidR="00185DEB" w:rsidRPr="00467EF1" w:rsidRDefault="00185DEB" w:rsidP="007D1B8A">
      <w:pPr>
        <w:pStyle w:val="ConsPlusNormal"/>
        <w:tabs>
          <w:tab w:val="left" w:pos="709"/>
        </w:tabs>
        <w:ind w:firstLine="709"/>
        <w:jc w:val="both"/>
        <w:rPr>
          <w:rFonts w:ascii="Times New Roman" w:hAnsi="Times New Roman" w:cs="Times New Roman"/>
          <w:spacing w:val="-4"/>
        </w:rPr>
      </w:pPr>
      <w:r w:rsidRPr="00467EF1">
        <w:rPr>
          <w:rFonts w:ascii="Times New Roman" w:hAnsi="Times New Roman" w:cs="Times New Roman"/>
          <w:spacing w:val="-4"/>
        </w:rPr>
        <w:t>1) провести новую конкурентную закупку;</w:t>
      </w:r>
    </w:p>
    <w:p w:rsidR="00185DEB" w:rsidRPr="00467EF1" w:rsidRDefault="00185DEB" w:rsidP="007D1B8A">
      <w:pPr>
        <w:pStyle w:val="ConsPlusNormal"/>
        <w:tabs>
          <w:tab w:val="left" w:pos="709"/>
        </w:tabs>
        <w:ind w:firstLine="709"/>
        <w:jc w:val="both"/>
        <w:rPr>
          <w:rFonts w:ascii="Times New Roman" w:hAnsi="Times New Roman" w:cs="Times New Roman"/>
          <w:spacing w:val="-4"/>
        </w:rPr>
      </w:pPr>
      <w:r w:rsidRPr="00467EF1">
        <w:rPr>
          <w:rFonts w:ascii="Times New Roman" w:hAnsi="Times New Roman" w:cs="Times New Roman"/>
          <w:spacing w:val="-4"/>
        </w:rPr>
        <w:t>2) заключить договор в соответствии с подпунктом 2 пункта 63.1 настоящего Положения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43.12.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rsidR="00185DEB" w:rsidRPr="00467EF1" w:rsidRDefault="00185DEB" w:rsidP="007D1B8A">
      <w:pPr>
        <w:spacing w:after="0" w:line="240" w:lineRule="auto"/>
        <w:ind w:firstLine="709"/>
        <w:jc w:val="both"/>
        <w:rPr>
          <w:rFonts w:ascii="Times New Roman" w:hAnsi="Times New Roman" w:cs="Times New Roman"/>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88" w:name="_Toc17704977"/>
      <w:r w:rsidRPr="00467EF1">
        <w:rPr>
          <w:rFonts w:ascii="Times New Roman" w:hAnsi="Times New Roman" w:cs="Times New Roman"/>
          <w:color w:val="auto"/>
          <w:sz w:val="28"/>
          <w:szCs w:val="28"/>
        </w:rPr>
        <w:t>44. Порядок рассмотрения вторых частей заявок на участие в аукционе в электронной форме и подведение итогов электронного аукциона</w:t>
      </w:r>
      <w:bookmarkEnd w:id="88"/>
    </w:p>
    <w:p w:rsidR="00185DEB" w:rsidRPr="00467EF1" w:rsidRDefault="00185DEB" w:rsidP="007D1B8A">
      <w:pPr>
        <w:spacing w:after="0" w:line="240" w:lineRule="auto"/>
        <w:ind w:firstLine="709"/>
        <w:jc w:val="both"/>
        <w:rPr>
          <w:rFonts w:ascii="Times New Roman" w:hAnsi="Times New Roman" w:cs="Times New Roman"/>
          <w:sz w:val="28"/>
          <w:szCs w:val="28"/>
        </w:rPr>
      </w:pP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w:t>
      </w:r>
      <w:r w:rsidRPr="00467EF1">
        <w:rPr>
          <w:rStyle w:val="FootnoteReference"/>
          <w:rFonts w:ascii="Times New Roman" w:hAnsi="Times New Roman" w:cs="Times New Roman"/>
          <w:sz w:val="28"/>
          <w:szCs w:val="28"/>
        </w:rPr>
        <w:footnoteReference w:id="23"/>
      </w:r>
      <w:r w:rsidRPr="00467EF1">
        <w:rPr>
          <w:rFonts w:ascii="Times New Roman" w:hAnsi="Times New Roman" w:cs="Times New Roman"/>
          <w:sz w:val="28"/>
          <w:szCs w:val="28"/>
        </w:rPr>
        <w:t xml:space="preserve">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подпунктом 13 пункта 8.4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w:t>
      </w:r>
      <w:r w:rsidRPr="00467EF1">
        <w:rPr>
          <w:rFonts w:ascii="Times New Roman" w:hAnsi="Times New Roman" w:cs="Times New Roman"/>
          <w:sz w:val="28"/>
          <w:szCs w:val="28"/>
          <w:vertAlign w:val="superscript"/>
        </w:rPr>
        <w:t>1</w:t>
      </w:r>
      <w:r w:rsidRPr="00467EF1">
        <w:rPr>
          <w:rFonts w:ascii="Times New Roman" w:hAnsi="Times New Roman" w:cs="Times New Roman"/>
          <w:sz w:val="28"/>
          <w:szCs w:val="28"/>
        </w:rPr>
        <w:t xml:space="preserve"> содержания во второй части данной заявки на участие в аукционе в электронной форме с участием субъектов малого и среднего предпринимательства сведений о ценовом предложении.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rsidR="00185DEB" w:rsidRPr="00467EF1" w:rsidRDefault="00185DEB" w:rsidP="007D1B8A">
      <w:pPr>
        <w:pStyle w:val="formattext"/>
        <w:spacing w:before="0" w:beforeAutospacing="0" w:after="0" w:afterAutospacing="0"/>
        <w:ind w:firstLine="708"/>
        <w:jc w:val="both"/>
        <w:rPr>
          <w:spacing w:val="-4"/>
          <w:sz w:val="28"/>
          <w:szCs w:val="28"/>
        </w:rPr>
      </w:pPr>
      <w:r w:rsidRPr="00467EF1">
        <w:rPr>
          <w:sz w:val="28"/>
          <w:szCs w:val="28"/>
        </w:rPr>
        <w:t xml:space="preserve">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sidRPr="00467EF1">
        <w:rPr>
          <w:spacing w:val="-4"/>
          <w:sz w:val="28"/>
          <w:szCs w:val="28"/>
        </w:rPr>
        <w:t xml:space="preserve">в день рассмотрения заявок </w:t>
      </w:r>
      <w:r w:rsidRPr="00467EF1">
        <w:rPr>
          <w:sz w:val="28"/>
          <w:szCs w:val="28"/>
        </w:rPr>
        <w:t xml:space="preserve">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w:t>
      </w:r>
      <w:r w:rsidRPr="00467EF1">
        <w:rPr>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185DEB" w:rsidRPr="00467EF1" w:rsidRDefault="00185DEB" w:rsidP="007D1B8A">
      <w:pPr>
        <w:pStyle w:val="formattext"/>
        <w:spacing w:before="0" w:beforeAutospacing="0" w:after="0" w:afterAutospacing="0"/>
        <w:ind w:firstLine="708"/>
        <w:jc w:val="both"/>
        <w:rPr>
          <w:spacing w:val="-4"/>
          <w:sz w:val="28"/>
          <w:szCs w:val="28"/>
        </w:rPr>
      </w:pPr>
      <w:r w:rsidRPr="00467EF1">
        <w:rPr>
          <w:spacing w:val="-4"/>
          <w:sz w:val="28"/>
          <w:szCs w:val="28"/>
        </w:rPr>
        <w:t xml:space="preserve">44.7.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43.11 настоящего Положения, комиссией в течение двух дней со дня получения от оператора </w:t>
      </w:r>
      <w:r w:rsidRPr="00467EF1">
        <w:rPr>
          <w:sz w:val="28"/>
          <w:szCs w:val="28"/>
        </w:rPr>
        <w:t>электронной площадки</w:t>
      </w:r>
      <w:r w:rsidRPr="00467EF1">
        <w:rPr>
          <w:spacing w:val="-4"/>
          <w:sz w:val="28"/>
          <w:szCs w:val="28"/>
        </w:rPr>
        <w:t xml:space="preserve"> р</w:t>
      </w:r>
      <w:r w:rsidRPr="00467EF1">
        <w:rPr>
          <w:sz w:val="28"/>
          <w:szCs w:val="28"/>
        </w:rPr>
        <w:t xml:space="preserve">езультатов сопоставления ценовых предложений участников аукциона в электронной форме </w:t>
      </w:r>
      <w:r w:rsidRPr="00467EF1">
        <w:rPr>
          <w:spacing w:val="-4"/>
          <w:sz w:val="28"/>
          <w:szCs w:val="28"/>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rsidRPr="00467EF1">
        <w:rPr>
          <w:sz w:val="28"/>
          <w:szCs w:val="28"/>
        </w:rPr>
        <w:t xml:space="preserve">Заказчик вправе </w:t>
      </w:r>
      <w:r w:rsidRPr="00467EF1">
        <w:rPr>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185DEB" w:rsidRPr="00467EF1" w:rsidRDefault="00185DEB" w:rsidP="007D1B8A">
      <w:pPr>
        <w:pStyle w:val="formattext"/>
        <w:spacing w:before="0" w:beforeAutospacing="0" w:after="0" w:afterAutospacing="0"/>
        <w:ind w:firstLine="708"/>
        <w:jc w:val="both"/>
        <w:rPr>
          <w:spacing w:val="-4"/>
          <w:sz w:val="28"/>
          <w:szCs w:val="28"/>
        </w:rPr>
      </w:pPr>
      <w:r w:rsidRPr="00467EF1">
        <w:rPr>
          <w:spacing w:val="-4"/>
          <w:sz w:val="28"/>
          <w:szCs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rsidR="00185DEB" w:rsidRPr="00467EF1" w:rsidRDefault="00185DEB" w:rsidP="007D1B8A">
      <w:pPr>
        <w:pStyle w:val="formattext"/>
        <w:spacing w:before="0" w:beforeAutospacing="0" w:after="0" w:afterAutospacing="0"/>
        <w:ind w:firstLine="708"/>
        <w:jc w:val="both"/>
        <w:rPr>
          <w:spacing w:val="-4"/>
          <w:sz w:val="28"/>
          <w:szCs w:val="28"/>
        </w:rPr>
      </w:pPr>
      <w:r w:rsidRPr="00467EF1">
        <w:rPr>
          <w:spacing w:val="-4"/>
          <w:sz w:val="28"/>
          <w:szCs w:val="28"/>
        </w:rPr>
        <w:t xml:space="preserve">44.8. Участник электронного аукциона, который предложил наиболее низкую цену договора, </w:t>
      </w:r>
      <w:r w:rsidRPr="00467EF1">
        <w:rPr>
          <w:sz w:val="28"/>
          <w:szCs w:val="28"/>
        </w:rPr>
        <w:t>в случае осуществления закупки в соответствии с главой 17 настоящего Положения – цену единицы (сумму цен единиц) товара, работы, услуги</w:t>
      </w:r>
      <w:r w:rsidRPr="00467EF1">
        <w:rPr>
          <w:spacing w:val="-4"/>
          <w:sz w:val="28"/>
          <w:szCs w:val="28"/>
        </w:rPr>
        <w:t xml:space="preserve">, и заявка на участие которого соответствует требованиям, установленным </w:t>
      </w:r>
      <w:r w:rsidRPr="00467EF1">
        <w:rPr>
          <w:sz w:val="28"/>
          <w:szCs w:val="28"/>
        </w:rPr>
        <w:t xml:space="preserve">извещением и </w:t>
      </w:r>
      <w:r w:rsidRPr="00467EF1">
        <w:rPr>
          <w:spacing w:val="-4"/>
          <w:sz w:val="28"/>
          <w:szCs w:val="28"/>
        </w:rPr>
        <w:t>аукционной документацией, признается победителем такого аукциона.</w:t>
      </w:r>
    </w:p>
    <w:p w:rsidR="00185DEB" w:rsidRPr="00467EF1" w:rsidRDefault="00185DEB" w:rsidP="007D1B8A">
      <w:pPr>
        <w:spacing w:after="0" w:line="240" w:lineRule="auto"/>
        <w:ind w:firstLine="709"/>
        <w:jc w:val="both"/>
        <w:rPr>
          <w:rFonts w:ascii="Times New Roman" w:hAnsi="Times New Roman" w:cs="Times New Roman"/>
          <w:spacing w:val="-4"/>
          <w:sz w:val="28"/>
          <w:szCs w:val="28"/>
        </w:rPr>
      </w:pPr>
      <w:r w:rsidRPr="00467EF1">
        <w:rPr>
          <w:rFonts w:ascii="Times New Roman" w:hAnsi="Times New Roman" w:cs="Times New Roman"/>
          <w:spacing w:val="-4"/>
          <w:sz w:val="28"/>
          <w:szCs w:val="28"/>
        </w:rPr>
        <w:t xml:space="preserve">44.9.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sidRPr="00467EF1">
        <w:rPr>
          <w:rFonts w:ascii="Times New Roman" w:hAnsi="Times New Roman" w:cs="Times New Roman"/>
          <w:sz w:val="28"/>
          <w:szCs w:val="28"/>
        </w:rPr>
        <w:t>и извещением</w:t>
      </w:r>
      <w:r w:rsidRPr="00467EF1">
        <w:rPr>
          <w:rFonts w:ascii="Times New Roman" w:hAnsi="Times New Roman" w:cs="Times New Roman"/>
          <w:spacing w:val="-4"/>
          <w:sz w:val="28"/>
          <w:szCs w:val="28"/>
        </w:rPr>
        <w:t xml:space="preserve"> о таком аукционе.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pacing w:val="-4"/>
          <w:sz w:val="28"/>
          <w:szCs w:val="28"/>
        </w:rPr>
        <w:t xml:space="preserve">44.10. В случае если электронный аукцион признается несостоявшимся по основанию, предусмотренному пунктом 43.10 настоящего Положения, заказчик формирует протокол </w:t>
      </w:r>
      <w:r w:rsidRPr="00467EF1">
        <w:rPr>
          <w:rFonts w:ascii="Times New Roman" w:hAnsi="Times New Roman" w:cs="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467EF1">
        <w:rPr>
          <w:rFonts w:ascii="Times New Roman" w:hAnsi="Times New Roman" w:cs="Times New Roman"/>
          <w:spacing w:val="-4"/>
          <w:sz w:val="28"/>
          <w:szCs w:val="28"/>
        </w:rPr>
        <w:t xml:space="preserve">. </w:t>
      </w:r>
      <w:r w:rsidRPr="00467EF1">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rsidR="00185DEB" w:rsidRPr="00467EF1" w:rsidRDefault="00185DEB" w:rsidP="007D1B8A">
      <w:pPr>
        <w:spacing w:after="0" w:line="240" w:lineRule="auto"/>
        <w:ind w:firstLine="709"/>
        <w:jc w:val="both"/>
        <w:rPr>
          <w:rFonts w:ascii="Times New Roman" w:hAnsi="Times New Roman" w:cs="Times New Roman"/>
          <w:spacing w:val="-4"/>
          <w:sz w:val="28"/>
          <w:szCs w:val="28"/>
        </w:rPr>
      </w:pPr>
      <w:r w:rsidRPr="00467EF1">
        <w:rPr>
          <w:rFonts w:ascii="Times New Roman" w:hAnsi="Times New Roman" w:cs="Times New Roman"/>
          <w:spacing w:val="-4"/>
          <w:sz w:val="28"/>
          <w:szCs w:val="28"/>
        </w:rPr>
        <w:t>44.11. В случае если аукцион признан несостоявшимся по основанию, предусмотренному пунктом 43.10 настоящего Положения, заказчик вправе осуществить одно из следующих действий:</w:t>
      </w:r>
    </w:p>
    <w:p w:rsidR="00185DEB" w:rsidRPr="00467EF1" w:rsidRDefault="00185DEB" w:rsidP="007D1B8A">
      <w:pPr>
        <w:pStyle w:val="ConsPlusNormal"/>
        <w:tabs>
          <w:tab w:val="left" w:pos="709"/>
        </w:tabs>
        <w:ind w:firstLine="709"/>
        <w:jc w:val="both"/>
        <w:rPr>
          <w:rFonts w:ascii="Times New Roman" w:hAnsi="Times New Roman" w:cs="Times New Roman"/>
          <w:spacing w:val="-4"/>
        </w:rPr>
      </w:pPr>
      <w:r w:rsidRPr="00467EF1">
        <w:rPr>
          <w:rFonts w:ascii="Times New Roman" w:hAnsi="Times New Roman" w:cs="Times New Roman"/>
          <w:spacing w:val="-4"/>
        </w:rPr>
        <w:t>1) провести новую конкурентную закупку;</w:t>
      </w:r>
    </w:p>
    <w:p w:rsidR="00185DEB" w:rsidRPr="00467EF1" w:rsidRDefault="00185DEB" w:rsidP="007D1B8A">
      <w:pPr>
        <w:pStyle w:val="ConsPlusNormal"/>
        <w:tabs>
          <w:tab w:val="left" w:pos="709"/>
        </w:tabs>
        <w:ind w:firstLine="709"/>
        <w:jc w:val="both"/>
        <w:rPr>
          <w:rFonts w:ascii="Times New Roman" w:hAnsi="Times New Roman" w:cs="Times New Roman"/>
          <w:spacing w:val="-4"/>
        </w:rPr>
      </w:pPr>
      <w:r w:rsidRPr="00467EF1">
        <w:rPr>
          <w:rFonts w:ascii="Times New Roman" w:hAnsi="Times New Roman" w:cs="Times New Roman"/>
          <w:spacing w:val="-4"/>
        </w:rPr>
        <w:t xml:space="preserve">2) заключить договор в соответствии с подпунктом 2 пункта 63.1 настоящего Положения: </w:t>
      </w:r>
    </w:p>
    <w:p w:rsidR="00185DEB" w:rsidRPr="00467EF1" w:rsidRDefault="00185DEB" w:rsidP="007D1B8A">
      <w:pPr>
        <w:spacing w:after="0" w:line="240" w:lineRule="auto"/>
        <w:ind w:firstLine="709"/>
        <w:jc w:val="both"/>
        <w:rPr>
          <w:rFonts w:ascii="Times New Roman" w:hAnsi="Times New Roman" w:cs="Times New Roman"/>
          <w:spacing w:val="-4"/>
          <w:sz w:val="28"/>
          <w:szCs w:val="28"/>
        </w:rPr>
      </w:pPr>
      <w:r w:rsidRPr="00467EF1">
        <w:rPr>
          <w:rFonts w:ascii="Times New Roman" w:hAnsi="Times New Roman" w:cs="Times New Roman"/>
          <w:spacing w:val="-4"/>
          <w:sz w:val="28"/>
          <w:szCs w:val="28"/>
        </w:rPr>
        <w:t xml:space="preserve">а)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467EF1">
        <w:rPr>
          <w:rFonts w:ascii="Times New Roman" w:hAnsi="Times New Roman" w:cs="Times New Roman"/>
          <w:sz w:val="28"/>
          <w:szCs w:val="28"/>
        </w:rPr>
        <w:t>извещения</w:t>
      </w:r>
      <w:r w:rsidRPr="00467EF1">
        <w:rPr>
          <w:rFonts w:ascii="Times New Roman" w:hAnsi="Times New Roman" w:cs="Times New Roman"/>
          <w:spacing w:val="-4"/>
          <w:sz w:val="28"/>
          <w:szCs w:val="28"/>
        </w:rPr>
        <w:t xml:space="preserve"> и документации о таком аукционе;</w:t>
      </w:r>
    </w:p>
    <w:p w:rsidR="00185DEB" w:rsidRPr="00467EF1" w:rsidRDefault="00185DEB" w:rsidP="007D1B8A">
      <w:pPr>
        <w:spacing w:after="0" w:line="240" w:lineRule="auto"/>
        <w:ind w:firstLine="709"/>
        <w:jc w:val="both"/>
        <w:rPr>
          <w:rFonts w:ascii="Times New Roman" w:hAnsi="Times New Roman" w:cs="Times New Roman"/>
          <w:spacing w:val="-4"/>
          <w:sz w:val="28"/>
          <w:szCs w:val="28"/>
        </w:rPr>
      </w:pPr>
      <w:r w:rsidRPr="00467EF1">
        <w:rPr>
          <w:rFonts w:ascii="Times New Roman" w:hAnsi="Times New Roman" w:cs="Times New Roman"/>
          <w:spacing w:val="-4"/>
          <w:sz w:val="28"/>
          <w:szCs w:val="28"/>
        </w:rPr>
        <w:t xml:space="preserve">б) с 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w:t>
      </w:r>
      <w:r w:rsidRPr="00467EF1">
        <w:rPr>
          <w:rFonts w:ascii="Times New Roman" w:hAnsi="Times New Roman" w:cs="Times New Roman"/>
          <w:sz w:val="28"/>
          <w:szCs w:val="28"/>
        </w:rPr>
        <w:t>извещения</w:t>
      </w:r>
      <w:r w:rsidRPr="00467EF1">
        <w:rPr>
          <w:rFonts w:ascii="Times New Roman" w:hAnsi="Times New Roman" w:cs="Times New Roman"/>
          <w:spacing w:val="-4"/>
          <w:sz w:val="28"/>
          <w:szCs w:val="28"/>
        </w:rPr>
        <w:t xml:space="preserve"> и документации о таком аукционе.</w:t>
      </w:r>
    </w:p>
    <w:p w:rsidR="00185DEB" w:rsidRPr="00467EF1" w:rsidRDefault="00185DEB" w:rsidP="007D1B8A">
      <w:pPr>
        <w:spacing w:after="0" w:line="240" w:lineRule="auto"/>
        <w:ind w:firstLine="709"/>
        <w:jc w:val="both"/>
        <w:rPr>
          <w:rFonts w:ascii="Times New Roman" w:hAnsi="Times New Roman" w:cs="Times New Roman"/>
          <w:spacing w:val="-4"/>
          <w:sz w:val="28"/>
          <w:szCs w:val="28"/>
        </w:rPr>
      </w:pPr>
      <w:r w:rsidRPr="00467EF1">
        <w:rPr>
          <w:rFonts w:ascii="Times New Roman" w:hAnsi="Times New Roman" w:cs="Times New Roman"/>
          <w:spacing w:val="-4"/>
          <w:sz w:val="28"/>
          <w:szCs w:val="28"/>
        </w:rPr>
        <w:t>44.12. Электронный аукцион признается несостоявшимся в случае, если комиссией по осуществлению закупок принято решение:</w:t>
      </w:r>
    </w:p>
    <w:p w:rsidR="00185DEB" w:rsidRPr="00467EF1" w:rsidRDefault="00185DEB" w:rsidP="007D1B8A">
      <w:pPr>
        <w:spacing w:after="0" w:line="240" w:lineRule="auto"/>
        <w:ind w:firstLine="709"/>
        <w:jc w:val="both"/>
        <w:rPr>
          <w:rFonts w:ascii="Times New Roman" w:hAnsi="Times New Roman" w:cs="Times New Roman"/>
          <w:spacing w:val="-4"/>
          <w:sz w:val="28"/>
          <w:szCs w:val="28"/>
        </w:rPr>
      </w:pPr>
      <w:r w:rsidRPr="00467EF1">
        <w:rPr>
          <w:rFonts w:ascii="Times New Roman" w:hAnsi="Times New Roman" w:cs="Times New Roman"/>
          <w:spacing w:val="-4"/>
          <w:sz w:val="28"/>
          <w:szCs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rsidR="00185DEB" w:rsidRPr="00467EF1" w:rsidRDefault="00185DEB" w:rsidP="007D1B8A">
      <w:pPr>
        <w:spacing w:after="0" w:line="240" w:lineRule="auto"/>
        <w:ind w:firstLine="709"/>
        <w:jc w:val="both"/>
        <w:rPr>
          <w:rFonts w:ascii="Times New Roman" w:hAnsi="Times New Roman" w:cs="Times New Roman"/>
          <w:spacing w:val="-4"/>
          <w:sz w:val="28"/>
          <w:szCs w:val="28"/>
        </w:rPr>
      </w:pPr>
      <w:r w:rsidRPr="00467EF1">
        <w:rPr>
          <w:rFonts w:ascii="Times New Roman" w:hAnsi="Times New Roman" w:cs="Times New Roman"/>
          <w:spacing w:val="-4"/>
          <w:sz w:val="28"/>
          <w:szCs w:val="28"/>
        </w:rPr>
        <w:t>2) о соответствии требованиям, указанным в извещении и документации о таком аукционе, только одной второй части заявки на участие в нем.</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pacing w:val="-4"/>
          <w:sz w:val="28"/>
          <w:szCs w:val="28"/>
        </w:rPr>
        <w:t xml:space="preserve">44.13. В случае если электронный аукцион признан несостоявшимся по причине принятия 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 заказчик формирует протокол </w:t>
      </w:r>
      <w:r w:rsidRPr="00467EF1">
        <w:rPr>
          <w:rFonts w:ascii="Times New Roman" w:hAnsi="Times New Roman" w:cs="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467EF1">
        <w:rPr>
          <w:rFonts w:ascii="Times New Roman" w:hAnsi="Times New Roman" w:cs="Times New Roman"/>
          <w:spacing w:val="-4"/>
          <w:sz w:val="28"/>
          <w:szCs w:val="28"/>
        </w:rPr>
        <w:t xml:space="preserve">. </w:t>
      </w:r>
      <w:r w:rsidRPr="00467EF1">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185DEB" w:rsidRPr="00467EF1" w:rsidRDefault="00185DEB" w:rsidP="007D1B8A">
      <w:pPr>
        <w:spacing w:after="0" w:line="240" w:lineRule="auto"/>
        <w:ind w:firstLine="708"/>
        <w:jc w:val="both"/>
        <w:rPr>
          <w:rFonts w:ascii="Times New Roman" w:hAnsi="Times New Roman" w:cs="Times New Roman"/>
          <w:spacing w:val="-4"/>
          <w:sz w:val="28"/>
          <w:szCs w:val="28"/>
        </w:rPr>
      </w:pPr>
      <w:r w:rsidRPr="00467EF1">
        <w:rPr>
          <w:rFonts w:ascii="Times New Roman" w:hAnsi="Times New Roman" w:cs="Times New Roman"/>
          <w:spacing w:val="-4"/>
          <w:sz w:val="28"/>
          <w:szCs w:val="28"/>
        </w:rPr>
        <w:t xml:space="preserve">В случае признания закупки несостоявшейся по основанию, указанному в абзаце первом пункта 44.12 настоящей главы, заказчик вправе </w:t>
      </w:r>
      <w:r w:rsidRPr="00467EF1">
        <w:rPr>
          <w:rFonts w:ascii="Times New Roman" w:hAnsi="Times New Roman" w:cs="Times New Roman"/>
          <w:sz w:val="28"/>
          <w:szCs w:val="28"/>
        </w:rPr>
        <w:t>осуществить одно из следующих действий</w:t>
      </w:r>
      <w:r w:rsidRPr="00467EF1">
        <w:rPr>
          <w:rFonts w:ascii="Times New Roman" w:hAnsi="Times New Roman" w:cs="Times New Roman"/>
          <w:spacing w:val="-4"/>
          <w:sz w:val="28"/>
          <w:szCs w:val="28"/>
        </w:rPr>
        <w:t>:</w:t>
      </w:r>
    </w:p>
    <w:p w:rsidR="00185DEB" w:rsidRPr="00467EF1" w:rsidRDefault="00185DEB" w:rsidP="007D1B8A">
      <w:pPr>
        <w:spacing w:after="0" w:line="240" w:lineRule="auto"/>
        <w:ind w:firstLine="709"/>
        <w:jc w:val="both"/>
        <w:rPr>
          <w:rFonts w:ascii="Times New Roman" w:hAnsi="Times New Roman" w:cs="Times New Roman"/>
          <w:spacing w:val="-4"/>
          <w:sz w:val="28"/>
          <w:szCs w:val="28"/>
        </w:rPr>
      </w:pPr>
      <w:r w:rsidRPr="00467EF1">
        <w:rPr>
          <w:rFonts w:ascii="Times New Roman" w:hAnsi="Times New Roman" w:cs="Times New Roman"/>
          <w:spacing w:val="-4"/>
          <w:sz w:val="28"/>
          <w:szCs w:val="28"/>
        </w:rPr>
        <w:t>1) провести новую конкурентную закупку;</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2 пункта 63.1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44.14. В случае если электронный аукцион признан несостоявшимся по причине принятия 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 заказчик </w:t>
      </w:r>
      <w:r w:rsidRPr="00467EF1">
        <w:rPr>
          <w:rFonts w:ascii="Times New Roman" w:hAnsi="Times New Roman" w:cs="Times New Roman"/>
          <w:spacing w:val="-4"/>
          <w:sz w:val="28"/>
          <w:szCs w:val="28"/>
        </w:rPr>
        <w:t xml:space="preserve">формирует протокол </w:t>
      </w:r>
      <w:r w:rsidRPr="00467EF1">
        <w:rPr>
          <w:rFonts w:ascii="Times New Roman" w:hAnsi="Times New Roman" w:cs="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r>
      <w:r w:rsidRPr="00467EF1">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467EF1">
        <w:rPr>
          <w:rFonts w:ascii="Times New Roman" w:hAnsi="Times New Roman" w:cs="Times New Roman"/>
          <w:spacing w:val="-4"/>
          <w:sz w:val="28"/>
          <w:szCs w:val="28"/>
        </w:rPr>
        <w:t xml:space="preserve">. </w:t>
      </w:r>
      <w:r w:rsidRPr="00467EF1">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185DEB" w:rsidRPr="00467EF1" w:rsidRDefault="00185DEB" w:rsidP="007D1B8A">
      <w:pPr>
        <w:spacing w:after="0" w:line="240" w:lineRule="auto"/>
        <w:ind w:firstLine="709"/>
        <w:jc w:val="both"/>
        <w:rPr>
          <w:rFonts w:ascii="Times New Roman" w:hAnsi="Times New Roman" w:cs="Times New Roman"/>
          <w:spacing w:val="-4"/>
          <w:sz w:val="28"/>
          <w:szCs w:val="28"/>
        </w:rPr>
      </w:pPr>
      <w:r w:rsidRPr="00467EF1">
        <w:rPr>
          <w:rFonts w:ascii="Times New Roman" w:hAnsi="Times New Roman" w:cs="Times New Roman"/>
          <w:spacing w:val="-4"/>
          <w:sz w:val="28"/>
          <w:szCs w:val="28"/>
        </w:rPr>
        <w:t xml:space="preserve">В случае признания закупки несостоявшейся по основанию, указанному в абзаце первом пункта 44.13 настоящей главы, заказчик вправе </w:t>
      </w:r>
      <w:r w:rsidRPr="00467EF1">
        <w:rPr>
          <w:rFonts w:ascii="Times New Roman" w:hAnsi="Times New Roman" w:cs="Times New Roman"/>
          <w:sz w:val="28"/>
          <w:szCs w:val="28"/>
        </w:rPr>
        <w:t>осуществить одно из следующих действий</w:t>
      </w:r>
      <w:r w:rsidRPr="00467EF1">
        <w:rPr>
          <w:rFonts w:ascii="Times New Roman" w:hAnsi="Times New Roman" w:cs="Times New Roman"/>
          <w:spacing w:val="-4"/>
          <w:sz w:val="28"/>
          <w:szCs w:val="28"/>
        </w:rPr>
        <w:t>:</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1) провести новую конкурентную закупку;</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2) заключить договор с единственным поставщиком (подрядчиком, исполнителем) в соответствии с подпунктом 3 пункта 63.1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44.15. Любой участник электронного аукциона вправе обжаловать результаты электронного аукциона в установленном порядке.</w:t>
      </w:r>
    </w:p>
    <w:p w:rsidR="00185DEB" w:rsidRPr="00467EF1" w:rsidRDefault="00185DEB" w:rsidP="007D1B8A">
      <w:pPr>
        <w:pStyle w:val="ListParagraph"/>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67EF1">
        <w:rPr>
          <w:rFonts w:ascii="Times New Roman" w:hAnsi="Times New Roman" w:cs="Times New Roman"/>
          <w:sz w:val="28"/>
          <w:szCs w:val="28"/>
        </w:rPr>
        <w:t>44.16.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185DEB" w:rsidRPr="00467EF1" w:rsidRDefault="00185DEB" w:rsidP="007D1B8A">
      <w:pPr>
        <w:spacing w:after="0" w:line="240" w:lineRule="auto"/>
        <w:ind w:firstLine="709"/>
        <w:jc w:val="both"/>
        <w:rPr>
          <w:rFonts w:ascii="Times New Roman" w:hAnsi="Times New Roman" w:cs="Times New Roman"/>
          <w:b/>
          <w:bCs/>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89" w:name="_Toc17704978"/>
      <w:r w:rsidRPr="00467EF1">
        <w:rPr>
          <w:rFonts w:ascii="Times New Roman" w:hAnsi="Times New Roman" w:cs="Times New Roman"/>
          <w:color w:val="auto"/>
          <w:sz w:val="28"/>
          <w:szCs w:val="28"/>
        </w:rPr>
        <w:t>45. Особенности проведения открытого аукциона</w:t>
      </w:r>
      <w:bookmarkEnd w:id="89"/>
    </w:p>
    <w:p w:rsidR="00185DEB" w:rsidRPr="00467EF1" w:rsidRDefault="00185DEB" w:rsidP="007D1B8A">
      <w:pPr>
        <w:spacing w:after="0" w:line="240" w:lineRule="auto"/>
        <w:ind w:firstLine="709"/>
        <w:rPr>
          <w:rFonts w:ascii="Times New Roman" w:hAnsi="Times New Roman" w:cs="Times New Roman"/>
          <w:sz w:val="28"/>
          <w:szCs w:val="28"/>
        </w:rPr>
      </w:pP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45.1. 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Извещение о проведении открытого аукциона кроме информации, указанной в главе 39 должно содержать информацию о времени и месте проведения аукциона.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45.4. Заявка на участие в открытом аукционе наряду с информацией, указанной в подпунктах 1, 2 пункта 40.10, подпунктах 1, 4 – 10 пункта 40.12 настоящего Положения, должна содержать:</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 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аукциона;</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45.8. Прием заявок на участие в открытом аукционе прекращается в день и время, указанные в извещении о проведении такого аукциона.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Рассмотрение заявки, поступившей по истечении срока представления заявок на участие в открытом аукционе, не осуществляется.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 Вскрытие всех поступивших конвертов с заявками на участие в аукционе осуществляется в одно время.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45.12. В случае если открытый аукцион признается несостоявшимся по причине того, что в таком аукционе не подано ни одной заявки, заказчик формирует протокол о признании закупки несостоявшейся, в котором должна содержаться информация в соответствии с частью 14 статьи 3.2 Закона № 223</w:t>
      </w:r>
      <w:r w:rsidRPr="00467EF1">
        <w:rPr>
          <w:rFonts w:ascii="Times New Roman" w:hAnsi="Times New Roman" w:cs="Times New Roman"/>
        </w:rPr>
        <w:noBreakHyphen/>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В случае, указанном в абзаце первом пункта 45.12 настоящего Положения, заказчик вправе осуществить одно из следующих действий:</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1) провести новую конкурентную закупку;</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2) заключить договор с единственным поставщиком (подрядчиком, исполнителем) в соответствии с подпунктом 3 пункта 63.1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45.15.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45.16.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В указанном случае заказчик </w:t>
      </w:r>
      <w:r w:rsidRPr="00467EF1">
        <w:rPr>
          <w:rFonts w:ascii="Times New Roman" w:hAnsi="Times New Roman" w:cs="Times New Roman"/>
          <w:spacing w:val="-4"/>
          <w:sz w:val="28"/>
          <w:szCs w:val="28"/>
        </w:rPr>
        <w:t xml:space="preserve">формирует протокол </w:t>
      </w:r>
      <w:r w:rsidRPr="00467EF1">
        <w:rPr>
          <w:rFonts w:ascii="Times New Roman" w:hAnsi="Times New Roman" w:cs="Times New Roman"/>
          <w:sz w:val="28"/>
          <w:szCs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467EF1">
        <w:rPr>
          <w:rFonts w:ascii="Times New Roman" w:hAnsi="Times New Roman" w:cs="Times New Roman"/>
          <w:spacing w:val="-4"/>
          <w:sz w:val="28"/>
          <w:szCs w:val="28"/>
        </w:rPr>
        <w:t xml:space="preserve">. </w:t>
      </w:r>
      <w:r w:rsidRPr="00467EF1">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45.17.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вправе осуществить одно из следующих действий:</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1) провести новую конкурентную закупку;</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2) заключить договор с единственным поставщиком (подрядчиком, исполнителем) в соответствии с подпунктом 2 пункта 63.1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45.18. В случае если открытый аукцион признан несостоявшимся по причине того, что по результатам рассмотрения заявок на участие в</w:t>
      </w:r>
      <w:r w:rsidRPr="00467EF1">
        <w:rPr>
          <w:rFonts w:ascii="Times New Roman" w:hAnsi="Times New Roman" w:cs="Times New Roman"/>
          <w:sz w:val="28"/>
          <w:szCs w:val="28"/>
          <w:lang w:val="en-US"/>
        </w:rPr>
        <w:t> </w:t>
      </w:r>
      <w:r w:rsidRPr="00467EF1">
        <w:rPr>
          <w:rFonts w:ascii="Times New Roman" w:hAnsi="Times New Roman" w:cs="Times New Roman"/>
          <w:strike/>
          <w:sz w:val="28"/>
          <w:szCs w:val="28"/>
        </w:rPr>
        <w:t xml:space="preserve"> </w:t>
      </w:r>
      <w:r w:rsidRPr="00467EF1">
        <w:rPr>
          <w:rFonts w:ascii="Times New Roman" w:hAnsi="Times New Roman" w:cs="Times New Roman"/>
          <w:sz w:val="28"/>
          <w:szCs w:val="28"/>
        </w:rPr>
        <w:t>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 провести новую конкурентную закупку;</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45.19.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45.15 настоящей главы.</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45.20.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45.21. Аукционист выбирается из числа членов комиссии по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осуществлению закупок путем открытого голосования членов такой комиссии большинством голосов.</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45.22. Открытый аукцион проводится в следующем порядке: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2) открытый аукцион начинается с объявления аукционистом начала проведения аукциона (лота), номера лота (в случае проведения аукциона по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нескольким лотам), предмета договора, начальной (максимальной) цены договора (лота), в случае осуществления закупки в соответствии с главой 17 настоящего Положения – начальной </w:t>
      </w:r>
      <w:r w:rsidRPr="00467EF1">
        <w:rPr>
          <w:rFonts w:ascii="Times New Roman" w:hAnsi="Times New Roman" w:cs="Times New Roman"/>
          <w:sz w:val="28"/>
          <w:szCs w:val="28"/>
          <w:lang w:eastAsia="ru-RU"/>
        </w:rPr>
        <w:t>цены единицы (</w:t>
      </w:r>
      <w:r w:rsidRPr="00467EF1">
        <w:rPr>
          <w:rFonts w:ascii="Times New Roman" w:hAnsi="Times New Roman" w:cs="Times New Roman"/>
          <w:sz w:val="28"/>
          <w:szCs w:val="28"/>
        </w:rPr>
        <w:t>суммы цен единиц) товара, работы, услуги, «шага аукциона», наименований участников открытого аукциона, которые не явились на такой аукцион;</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3) участник открытого аукциона после объявления аукционистом начальной (максимальной) цены договора (цены лота), в случае осуществления закупки в соответствии с главой 17 настоящего Положения – начальной </w:t>
      </w:r>
      <w:r w:rsidRPr="00467EF1">
        <w:rPr>
          <w:rFonts w:ascii="Times New Roman" w:hAnsi="Times New Roman" w:cs="Times New Roman"/>
          <w:sz w:val="28"/>
          <w:szCs w:val="28"/>
          <w:lang w:eastAsia="ru-RU"/>
        </w:rPr>
        <w:t>цены единицы (</w:t>
      </w:r>
      <w:r w:rsidRPr="00467EF1">
        <w:rPr>
          <w:rFonts w:ascii="Times New Roman" w:hAnsi="Times New Roman" w:cs="Times New Roman"/>
          <w:sz w:val="28"/>
          <w:szCs w:val="28"/>
        </w:rPr>
        <w:t>суммы цен единиц) товара, работы, услуги и цены договора,</w:t>
      </w:r>
      <w:r w:rsidRPr="00467EF1">
        <w:rPr>
          <w:rFonts w:ascii="Times New Roman" w:hAnsi="Times New Roman" w:cs="Times New Roman"/>
          <w:sz w:val="28"/>
          <w:szCs w:val="28"/>
          <w:lang w:eastAsia="ru-RU"/>
        </w:rPr>
        <w:t xml:space="preserve"> цены единицы (</w:t>
      </w:r>
      <w:r w:rsidRPr="00467EF1">
        <w:rPr>
          <w:rFonts w:ascii="Times New Roman" w:hAnsi="Times New Roman" w:cs="Times New Roman"/>
          <w:sz w:val="28"/>
          <w:szCs w:val="28"/>
        </w:rPr>
        <w:t>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в случае осуществления закупки в соответствии с главой 17 настоящего Положения – начальной цены единицы (суммы цен единиц) товара, работы, услуги и цены договора, цены единицы (суммы цен единиц) товара, работы, услуги, сниженных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которым снижается цена;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 открытый аукцион считается оконченным, если после троекратного объявления аукционистом цены договора, в случае осуществления закупки в соответствии с главой 17 настоящего Положения – 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при осуществлении закупки в соответствии с главой 17 настоящего Положения – цене единицы (сумме цен единиц) товара, работы, услуги, номер карточки и наименование победителя открытого аукциона.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45.23. Победителем открытого аукциона признается лицо, предложившее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продажу права заключить договор. В этом случае победителем открытого аукциона признается лицо, предложившее наиболее высокую цену на право заключить договор.</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45.24.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1) место, дата и время проведения открытого аукциона;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2) последнее предложение о цене договора каждого участника;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185DEB" w:rsidRPr="00467EF1" w:rsidRDefault="00185DEB" w:rsidP="007D1B8A">
      <w:pPr>
        <w:pStyle w:val="formattext"/>
        <w:spacing w:before="0" w:beforeAutospacing="0" w:after="0" w:afterAutospacing="0"/>
        <w:ind w:firstLine="708"/>
        <w:jc w:val="both"/>
        <w:rPr>
          <w:sz w:val="28"/>
          <w:szCs w:val="28"/>
        </w:rPr>
      </w:pPr>
      <w:r w:rsidRPr="00467EF1">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45.25.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Протокол открытого аукциона размещается заказчиком в ЕИС не позднее чем через три дня со дня подписания.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45.26.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при осуществлении закупки в соответствии с главой 17 настоящего Положения – 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поступило ни одного предложения, которое предусматривало бы более низкую цену договора, цену единицы (сумму цен единиц) товара, работы, услуги, аукцион признается несостоявшимся.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45.27. В случае если открытый аукцион признается несостоявшимся по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основанию, предусмотренному пунктом 45.26 настоящего Положения, заказчик вправе осуществить одно из следующих действий:</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1) провести новую конкурентную закупку;</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2) заключить договор в соответствии с подпунктом 2 пункта 63.1 настоящего Положения с участником такого аукциона, заявка на участие в</w:t>
      </w:r>
      <w:r w:rsidRPr="00467EF1">
        <w:rPr>
          <w:rFonts w:ascii="Times New Roman" w:hAnsi="Times New Roman" w:cs="Times New Roman"/>
          <w:lang w:val="en-US"/>
        </w:rPr>
        <w:t> </w:t>
      </w:r>
      <w:r w:rsidRPr="00467EF1">
        <w:rPr>
          <w:rFonts w:ascii="Times New Roman" w:hAnsi="Times New Roman" w:cs="Times New Roman"/>
        </w:rPr>
        <w:t xml:space="preserve">котором подана: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w:t>
      </w:r>
    </w:p>
    <w:p w:rsidR="00185DEB" w:rsidRPr="00467EF1" w:rsidRDefault="00185DEB" w:rsidP="007D1B8A">
      <w:pPr>
        <w:pStyle w:val="ListParagraph"/>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67EF1">
        <w:rPr>
          <w:rFonts w:ascii="Times New Roman" w:hAnsi="Times New Roman" w:cs="Times New Roman"/>
          <w:sz w:val="28"/>
          <w:szCs w:val="28"/>
        </w:rPr>
        <w:t>45.28.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185DEB" w:rsidRPr="00467EF1" w:rsidRDefault="00185DEB" w:rsidP="007D1B8A">
      <w:pPr>
        <w:spacing w:after="0" w:line="240" w:lineRule="auto"/>
        <w:jc w:val="both"/>
        <w:rPr>
          <w:rFonts w:ascii="Times New Roman" w:hAnsi="Times New Roman" w:cs="Times New Roman"/>
          <w:b/>
          <w:bCs/>
          <w:sz w:val="28"/>
          <w:szCs w:val="28"/>
        </w:rPr>
      </w:pPr>
    </w:p>
    <w:p w:rsidR="00185DEB" w:rsidRPr="00467EF1" w:rsidRDefault="00185DEB" w:rsidP="007D1B8A">
      <w:pPr>
        <w:pStyle w:val="Heading1"/>
        <w:numPr>
          <w:ilvl w:val="0"/>
          <w:numId w:val="0"/>
        </w:numPr>
        <w:spacing w:before="0" w:after="0" w:line="240" w:lineRule="auto"/>
        <w:rPr>
          <w:sz w:val="28"/>
          <w:szCs w:val="28"/>
        </w:rPr>
      </w:pPr>
      <w:bookmarkStart w:id="90" w:name="_Toc17704979"/>
      <w:r w:rsidRPr="00467EF1">
        <w:rPr>
          <w:sz w:val="28"/>
          <w:szCs w:val="28"/>
          <w:lang w:val="en-US"/>
        </w:rPr>
        <w:t>IV</w:t>
      </w:r>
      <w:r w:rsidRPr="00467EF1">
        <w:rPr>
          <w:sz w:val="28"/>
          <w:szCs w:val="28"/>
        </w:rPr>
        <w:t>. УСЛОВИЯ ПРИМЕНЕНИЯ И ПОРЯДОК ПРОВЕДЕНИЯ ЗАПРОСА КОТИРОВОК В ЭЛЕКТРОННОЙ ФОРМЕ</w:t>
      </w:r>
      <w:bookmarkEnd w:id="90"/>
    </w:p>
    <w:p w:rsidR="00185DEB" w:rsidRPr="00467EF1" w:rsidRDefault="00185DEB" w:rsidP="007D1B8A">
      <w:pPr>
        <w:spacing w:after="0" w:line="240" w:lineRule="auto"/>
        <w:ind w:firstLine="709"/>
        <w:jc w:val="both"/>
        <w:rPr>
          <w:rFonts w:ascii="Times New Roman" w:hAnsi="Times New Roman" w:cs="Times New Roman"/>
          <w:b/>
          <w:bCs/>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91" w:name="_Toc17704980"/>
      <w:r w:rsidRPr="00467EF1">
        <w:rPr>
          <w:rFonts w:ascii="Times New Roman" w:hAnsi="Times New Roman" w:cs="Times New Roman"/>
          <w:color w:val="auto"/>
          <w:sz w:val="28"/>
          <w:szCs w:val="28"/>
        </w:rPr>
        <w:t>46. Условия применения запроса котировок в электронной форме</w:t>
      </w:r>
      <w:bookmarkEnd w:id="91"/>
    </w:p>
    <w:p w:rsidR="00185DEB" w:rsidRPr="00467EF1" w:rsidRDefault="00185DEB" w:rsidP="007D1B8A">
      <w:pPr>
        <w:spacing w:after="0" w:line="240" w:lineRule="auto"/>
        <w:jc w:val="both"/>
        <w:rPr>
          <w:rFonts w:ascii="Times New Roman" w:hAnsi="Times New Roman" w:cs="Times New Roman"/>
          <w:sz w:val="28"/>
          <w:szCs w:val="28"/>
        </w:rPr>
      </w:pP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46.1.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46.2.</w:t>
      </w:r>
      <w:r w:rsidRPr="00467EF1">
        <w:rPr>
          <w:rFonts w:ascii="Times New Roman" w:hAnsi="Times New Roman" w:cs="Times New Roman"/>
          <w:sz w:val="28"/>
          <w:szCs w:val="28"/>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начальная (максимальная) цена договора не превышает семь миллионов рублей.</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46.3.</w:t>
      </w:r>
      <w:r w:rsidRPr="00467EF1">
        <w:rPr>
          <w:rFonts w:ascii="Times New Roman" w:hAnsi="Times New Roman" w:cs="Times New Roman"/>
          <w:sz w:val="28"/>
          <w:szCs w:val="28"/>
        </w:rPr>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46.4. Заказчик вправе принять решение об отмене запроса котировок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любое время вплоть до даты и времени окончания срока подачи заявок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порядке, предусмотренном главой 25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92" w:name="_Toc17704981"/>
      <w:r w:rsidRPr="00467EF1">
        <w:rPr>
          <w:rFonts w:ascii="Times New Roman" w:hAnsi="Times New Roman" w:cs="Times New Roman"/>
          <w:color w:val="auto"/>
          <w:sz w:val="28"/>
          <w:szCs w:val="28"/>
        </w:rPr>
        <w:t>47. Извещение о проведении запроса котировок в электронной форме</w:t>
      </w:r>
      <w:bookmarkEnd w:id="92"/>
    </w:p>
    <w:p w:rsidR="00185DEB" w:rsidRPr="00467EF1" w:rsidRDefault="00185DEB" w:rsidP="007D1B8A">
      <w:pPr>
        <w:spacing w:after="0" w:line="240" w:lineRule="auto"/>
        <w:jc w:val="both"/>
        <w:rPr>
          <w:rFonts w:ascii="Times New Roman" w:hAnsi="Times New Roman" w:cs="Times New Roman"/>
          <w:sz w:val="28"/>
          <w:szCs w:val="28"/>
        </w:rPr>
      </w:pP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В извещении наряду с информацией, указанной в пункте 8.3 настоящего Положения, указываются:</w:t>
      </w:r>
      <w:bookmarkStart w:id="93" w:name="_GoBack"/>
      <w:bookmarkEnd w:id="93"/>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применяемыми в национальной системе стандартизации, принятыми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2) форма заявки на участие в запросе котировок, а также требования к</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составу и содержанию такой заявки и порядку ее предоставления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электронном виде;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качественных характеристик;</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4) условия и сроки (периоды) поставки товара, выполнения работы, оказания услуги;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5) форма, сроки и порядок оплаты товара, работы, услуги;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6)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7) информация о валюте, используемой для формирования цены договора и расчетов с поставщиками (подрядчиками, исполнителями);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8) порядок применения официального курса иностранной валюты к</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рублю Российской Федерации, установленного Центральным банком Российской Федерации и используемого при оплате договора;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9)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случае закупки работ по проектированию, строительству, модернизации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10) перечень документов, представляемых участниками закупки для</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подтверждения их соответствия установленным требованиям, либо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11) порядок и срок отзыва заявок на участие в закупке;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12) порядок и срок внесения изменений в заявки на участие в закупке;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13) формы, порядок, дата и время окончания срока предоставления участникам такой закупки разъяснений положений извещения о закупке с</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учетом положений главы 9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14) дата и время открытия доступа к поданным в электронной форме заявкам;</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15) дата рассмотрения предложений участников такой закупки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подведения итогов такой закупки;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обеспечение заявки не требуется;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указание на то, что обеспечение исполнения договора не требуется;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18) размер (в денежном выражении), возможные формы и порядок предоставления (в отношении каждой из форм) обеспечения </w:t>
      </w:r>
      <w:r w:rsidRPr="00467EF1">
        <w:rPr>
          <w:rFonts w:ascii="Times New Roman" w:hAnsi="Times New Roman" w:cs="Times New Roman"/>
          <w:spacing w:val="-4"/>
          <w:sz w:val="28"/>
          <w:szCs w:val="28"/>
        </w:rPr>
        <w:t xml:space="preserve">требований к гарантийному сроку товара, работы, услуги и (или) объему предоставления гарантий их качества, гарантийному обслуживанию товара (далее также – </w:t>
      </w:r>
      <w:r w:rsidRPr="00467EF1">
        <w:rPr>
          <w:rFonts w:ascii="Times New Roman" w:hAnsi="Times New Roman" w:cs="Times New Roman"/>
          <w:sz w:val="28"/>
          <w:szCs w:val="28"/>
        </w:rPr>
        <w:t>гарантийные обязательства</w:t>
      </w:r>
      <w:r w:rsidRPr="00467EF1">
        <w:rPr>
          <w:rFonts w:ascii="Times New Roman" w:hAnsi="Times New Roman" w:cs="Times New Roman"/>
          <w:spacing w:val="-4"/>
          <w:sz w:val="28"/>
          <w:szCs w:val="28"/>
        </w:rPr>
        <w:t>)</w:t>
      </w:r>
      <w:r w:rsidRPr="00467EF1">
        <w:rPr>
          <w:rFonts w:ascii="Times New Roman" w:hAnsi="Times New Roman" w:cs="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требуется;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19) указание на антидемпинговые меры и их описание согласно требованиям главы 23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20) указание на срок и порядок подписания договора; </w:t>
      </w:r>
    </w:p>
    <w:p w:rsidR="00185DEB" w:rsidRPr="00467EF1" w:rsidRDefault="00185DEB" w:rsidP="007D1B8A">
      <w:pPr>
        <w:spacing w:after="0" w:line="240" w:lineRule="auto"/>
        <w:ind w:firstLine="708"/>
        <w:jc w:val="both"/>
        <w:rPr>
          <w:rFonts w:ascii="Times New Roman" w:hAnsi="Times New Roman" w:cs="Times New Roman"/>
          <w:sz w:val="28"/>
          <w:szCs w:val="28"/>
          <w:highlight w:val="yellow"/>
        </w:rPr>
      </w:pPr>
      <w:r w:rsidRPr="00467EF1">
        <w:rPr>
          <w:rFonts w:ascii="Times New Roman" w:hAnsi="Times New Roman" w:cs="Times New Roman"/>
          <w:sz w:val="28"/>
          <w:szCs w:val="28"/>
        </w:rPr>
        <w:t>21) возможность заказчика изменить условия договора в случаях, предусмотренных настоящим Положением;</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22) сведения, предусмотренные в подпунктах 1 – 9 пункта 13.2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23) иные сведения, размещаемые в извещении по решению заказчика.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p>
    <w:p w:rsidR="00185DEB" w:rsidRPr="00467EF1" w:rsidRDefault="00185DEB" w:rsidP="007D1B8A">
      <w:pPr>
        <w:pStyle w:val="formattext"/>
        <w:spacing w:before="0" w:beforeAutospacing="0" w:after="0" w:afterAutospacing="0"/>
        <w:ind w:firstLine="708"/>
        <w:jc w:val="both"/>
        <w:rPr>
          <w:sz w:val="28"/>
          <w:szCs w:val="28"/>
          <w:lang w:eastAsia="en-US"/>
        </w:rPr>
      </w:pPr>
      <w:r w:rsidRPr="00467EF1">
        <w:rPr>
          <w:sz w:val="28"/>
          <w:szCs w:val="28"/>
          <w:lang w:eastAsia="en-US"/>
        </w:rPr>
        <w:t xml:space="preserve">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w:t>
      </w:r>
      <w:r w:rsidRPr="00467EF1">
        <w:rPr>
          <w:sz w:val="28"/>
          <w:szCs w:val="28"/>
        </w:rPr>
        <w:t>определения победителя</w:t>
      </w:r>
      <w:r w:rsidRPr="00467EF1">
        <w:rPr>
          <w:sz w:val="28"/>
          <w:szCs w:val="28"/>
          <w:lang w:eastAsia="en-US"/>
        </w:rPr>
        <w:t xml:space="preserve"> </w:t>
      </w:r>
      <w:r w:rsidRPr="00467EF1">
        <w:rPr>
          <w:sz w:val="28"/>
          <w:szCs w:val="28"/>
        </w:rPr>
        <w:t>закупки с неопределенным объемом</w:t>
      </w:r>
      <w:r w:rsidRPr="00467EF1">
        <w:rPr>
          <w:sz w:val="28"/>
          <w:szCs w:val="28"/>
          <w:lang w:eastAsia="en-US"/>
        </w:rPr>
        <w:t>.</w:t>
      </w:r>
    </w:p>
    <w:p w:rsidR="00185DEB" w:rsidRPr="00467EF1" w:rsidRDefault="00185DEB" w:rsidP="007D1B8A">
      <w:pPr>
        <w:pStyle w:val="formattext"/>
        <w:spacing w:before="0" w:beforeAutospacing="0" w:after="0" w:afterAutospacing="0"/>
        <w:ind w:firstLine="708"/>
        <w:jc w:val="both"/>
        <w:rPr>
          <w:sz w:val="28"/>
          <w:szCs w:val="28"/>
          <w:lang w:eastAsia="en-US"/>
        </w:rPr>
      </w:pPr>
      <w:r w:rsidRPr="00467EF1">
        <w:rPr>
          <w:sz w:val="28"/>
          <w:szCs w:val="28"/>
          <w:lang w:eastAsia="en-US"/>
        </w:rPr>
        <w:t>47.5. В случае</w:t>
      </w:r>
      <w:r w:rsidRPr="00467EF1">
        <w:rPr>
          <w:sz w:val="28"/>
          <w:szCs w:val="28"/>
        </w:rPr>
        <w:t xml:space="preserve"> </w:t>
      </w:r>
      <w:r w:rsidRPr="00467EF1">
        <w:rPr>
          <w:sz w:val="28"/>
          <w:szCs w:val="28"/>
          <w:lang w:eastAsia="en-US"/>
        </w:rPr>
        <w:t xml:space="preserve">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sidRPr="00467EF1">
        <w:rPr>
          <w:sz w:val="28"/>
          <w:szCs w:val="28"/>
        </w:rPr>
        <w:t>порядок определения объема поставки (выполнения работ, оказания услуг) такими участниками.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47.6. Порядок предоставления разъяснений положений извещения 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проведении запроса котировок должен быть указан в извещении о таком запросе с учетом требований главы 9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47.7. Заказчик вправе внести изменения в извещение о проведении запроса котировок в соответствии с положениями главы 9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p>
    <w:p w:rsidR="00185DEB" w:rsidRPr="00467EF1" w:rsidRDefault="00185DEB" w:rsidP="007D1B8A">
      <w:pPr>
        <w:pStyle w:val="Heading2"/>
        <w:spacing w:before="0" w:line="240" w:lineRule="auto"/>
        <w:ind w:firstLine="709"/>
        <w:jc w:val="center"/>
        <w:rPr>
          <w:rFonts w:ascii="Times New Roman" w:hAnsi="Times New Roman" w:cs="Times New Roman"/>
          <w:color w:val="auto"/>
          <w:sz w:val="28"/>
          <w:szCs w:val="28"/>
        </w:rPr>
      </w:pPr>
      <w:bookmarkStart w:id="94" w:name="_Toc17704982"/>
      <w:r w:rsidRPr="00467EF1">
        <w:rPr>
          <w:rFonts w:ascii="Times New Roman" w:hAnsi="Times New Roman" w:cs="Times New Roman"/>
          <w:color w:val="auto"/>
          <w:sz w:val="28"/>
          <w:szCs w:val="28"/>
        </w:rPr>
        <w:t>48. Порядок подачи заявок на участие в запросе котировок в электронной форме</w:t>
      </w:r>
      <w:bookmarkEnd w:id="94"/>
    </w:p>
    <w:p w:rsidR="00185DEB" w:rsidRPr="00467EF1" w:rsidRDefault="00185DEB" w:rsidP="007D1B8A">
      <w:pPr>
        <w:spacing w:after="0" w:line="240" w:lineRule="auto"/>
        <w:jc w:val="both"/>
        <w:rPr>
          <w:rFonts w:ascii="Times New Roman" w:hAnsi="Times New Roman" w:cs="Times New Roman"/>
          <w:sz w:val="28"/>
          <w:szCs w:val="28"/>
        </w:rPr>
      </w:pP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48.1. Заявка на участие в запросе котировок подается на электронной площадке.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48.2. Заявка на участие в запросе котировок должна содержать:</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1) согласие участника запроса котировок на поставку товара, выполнение работы или оказание услуги на условиях, предусмотренных извещением, и</w:t>
      </w:r>
      <w:r w:rsidRPr="00467EF1">
        <w:rPr>
          <w:rFonts w:ascii="Times New Roman" w:hAnsi="Times New Roman" w:cs="Times New Roman"/>
          <w:lang w:val="en-US"/>
        </w:rPr>
        <w:t> </w:t>
      </w:r>
      <w:r w:rsidRPr="00467EF1">
        <w:rPr>
          <w:rFonts w:ascii="Times New Roman" w:hAnsi="Times New Roman" w:cs="Times New Roman"/>
        </w:rPr>
        <w:t>не</w:t>
      </w:r>
      <w:r w:rsidRPr="00467EF1">
        <w:rPr>
          <w:rFonts w:ascii="Times New Roman" w:hAnsi="Times New Roman" w:cs="Times New Roman"/>
          <w:lang w:val="en-US"/>
        </w:rPr>
        <w:t> </w:t>
      </w:r>
      <w:r w:rsidRPr="00467EF1">
        <w:rPr>
          <w:rFonts w:ascii="Times New Roman" w:hAnsi="Times New Roman" w:cs="Times New Roman"/>
        </w:rPr>
        <w:t>подлежащих изменению по результатам проведения закупки;</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2) при осуществлении закупки товара или закупки работы, услуги, для</w:t>
      </w:r>
      <w:r w:rsidRPr="00467EF1">
        <w:rPr>
          <w:rFonts w:ascii="Times New Roman" w:hAnsi="Times New Roman" w:cs="Times New Roman"/>
          <w:lang w:val="en-US"/>
        </w:rPr>
        <w:t> </w:t>
      </w:r>
      <w:r w:rsidRPr="00467EF1">
        <w:rPr>
          <w:rFonts w:ascii="Times New Roman" w:hAnsi="Times New Roman" w:cs="Times New Roman"/>
        </w:rPr>
        <w:t>выполнения, оказания которых используется товар:</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а) наименование страны происхождения товара, при этом отсутствие информации о стране происхождения товара не является основанием для</w:t>
      </w:r>
      <w:r w:rsidRPr="00467EF1">
        <w:rPr>
          <w:rFonts w:ascii="Times New Roman" w:hAnsi="Times New Roman" w:cs="Times New Roman"/>
          <w:lang w:val="en-US"/>
        </w:rPr>
        <w:t> </w:t>
      </w:r>
      <w:r w:rsidRPr="00467EF1">
        <w:rPr>
          <w:rFonts w:ascii="Times New Roman" w:hAnsi="Times New Roman" w:cs="Times New Roman"/>
        </w:rPr>
        <w:t>признания заявки не соответствующей требованиям, установленным извещением;</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б) конкретные значения показателей товара, соответствующие значениям, установленным в извещении, и указание на товарный знак (при наличии);</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3) сведения об участнике запроса котировок, подавшем такую заявку, включая наименование, фирменное наименование (при наличии); сведения о</w:t>
      </w:r>
      <w:r w:rsidRPr="00467EF1">
        <w:rPr>
          <w:rFonts w:ascii="Times New Roman" w:hAnsi="Times New Roman" w:cs="Times New Roman"/>
          <w:lang w:val="en-US"/>
        </w:rPr>
        <w:t> </w:t>
      </w:r>
      <w:r w:rsidRPr="00467EF1">
        <w:rPr>
          <w:rFonts w:ascii="Times New Roman" w:hAnsi="Times New Roman" w:cs="Times New Roman"/>
        </w:rPr>
        <w:t>месте нахождения, адрес, идентификационный номер налогоплательщика или</w:t>
      </w:r>
      <w:r w:rsidRPr="00467EF1">
        <w:rPr>
          <w:rFonts w:ascii="Times New Roman" w:hAnsi="Times New Roman" w:cs="Times New Roman"/>
          <w:lang w:val="en-US"/>
        </w:rPr>
        <w:t> </w:t>
      </w:r>
      <w:r w:rsidRPr="00467EF1">
        <w:rPr>
          <w:rFonts w:ascii="Times New Roman" w:hAnsi="Times New Roman" w:cs="Times New Roman"/>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sidRPr="00467EF1">
        <w:rPr>
          <w:rFonts w:ascii="Times New Roman" w:hAnsi="Times New Roman" w:cs="Times New Roman"/>
          <w:lang w:val="en-US"/>
        </w:rPr>
        <w:t> </w:t>
      </w:r>
      <w:r w:rsidRPr="00467EF1">
        <w:rPr>
          <w:rFonts w:ascii="Times New Roman" w:hAnsi="Times New Roman" w:cs="Times New Roman"/>
        </w:rPr>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4) полученную не ранее чем за девяносто дней до дня размещения в ЕИС извещения о запроса котировок выписку из Единого государственного реестра юридических лиц (для юридического лица), полученную не ранее чем за</w:t>
      </w:r>
      <w:r w:rsidRPr="00467EF1">
        <w:rPr>
          <w:rFonts w:ascii="Times New Roman" w:hAnsi="Times New Roman" w:cs="Times New Roman"/>
          <w:lang w:val="en-US"/>
        </w:rPr>
        <w:t> </w:t>
      </w:r>
      <w:r w:rsidRPr="00467EF1">
        <w:rPr>
          <w:rFonts w:ascii="Times New Roman" w:hAnsi="Times New Roman" w:cs="Times New Roman"/>
        </w:rPr>
        <w:t>девяносто дней до дня размещения в ЕИС извещения о проведении запроса котировок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Pr="00467EF1">
        <w:rPr>
          <w:rFonts w:ascii="Times New Roman" w:hAnsi="Times New Roman" w:cs="Times New Roman"/>
          <w:lang w:val="en-US"/>
        </w:rPr>
        <w:t> </w:t>
      </w:r>
      <w:r w:rsidRPr="00467EF1">
        <w:rPr>
          <w:rFonts w:ascii="Times New Roman" w:hAnsi="Times New Roman" w:cs="Times New Roman"/>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Pr="00467EF1">
        <w:rPr>
          <w:rFonts w:ascii="Times New Roman" w:hAnsi="Times New Roman" w:cs="Times New Roman"/>
          <w:lang w:val="en-US"/>
        </w:rPr>
        <w:t> </w:t>
      </w:r>
      <w:r w:rsidRPr="00467EF1">
        <w:rPr>
          <w:rFonts w:ascii="Times New Roman" w:hAnsi="Times New Roman" w:cs="Times New Roman"/>
        </w:rPr>
        <w:t>соответствии с законодательством соответствующего государства (для</w:t>
      </w:r>
      <w:r w:rsidRPr="00467EF1">
        <w:rPr>
          <w:rFonts w:ascii="Times New Roman" w:hAnsi="Times New Roman" w:cs="Times New Roman"/>
          <w:lang w:val="en-US"/>
        </w:rPr>
        <w:t> </w:t>
      </w:r>
      <w:r w:rsidRPr="00467EF1">
        <w:rPr>
          <w:rFonts w:ascii="Times New Roman" w:hAnsi="Times New Roman" w:cs="Times New Roman"/>
        </w:rPr>
        <w:t>иностранного лица), полученные не ранее чем за девяносто дней до дня размещения в ЕИС извещения о проведении запроса котировок;</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5) копии документов, подтверждающих полномочия лица на</w:t>
      </w:r>
      <w:r w:rsidRPr="00467EF1">
        <w:rPr>
          <w:rFonts w:ascii="Times New Roman" w:hAnsi="Times New Roman" w:cs="Times New Roman"/>
          <w:lang w:val="en-US"/>
        </w:rPr>
        <w:t> </w:t>
      </w:r>
      <w:r w:rsidRPr="00467EF1">
        <w:rPr>
          <w:rFonts w:ascii="Times New Roman" w:hAnsi="Times New Roman" w:cs="Times New Roman"/>
        </w:rPr>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467EF1">
        <w:rPr>
          <w:rFonts w:ascii="Times New Roman" w:hAnsi="Times New Roman" w:cs="Times New Roman"/>
          <w:lang w:val="en-US"/>
        </w:rPr>
        <w:t> </w:t>
      </w:r>
      <w:r w:rsidRPr="00467EF1">
        <w:rPr>
          <w:rFonts w:ascii="Times New Roman" w:hAnsi="Times New Roman" w:cs="Times New Roman"/>
        </w:rPr>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sidRPr="00467EF1">
        <w:rPr>
          <w:rFonts w:ascii="Times New Roman" w:hAnsi="Times New Roman" w:cs="Times New Roman"/>
          <w:lang w:val="en-US"/>
        </w:rPr>
        <w:t> </w:t>
      </w:r>
      <w:r w:rsidRPr="00467EF1">
        <w:rPr>
          <w:rFonts w:ascii="Times New Roman" w:hAnsi="Times New Roman" w:cs="Times New Roman"/>
        </w:rPr>
        <w:t>уполномоченным руководителем лицом. В случае если указанная доверенность подписана лицом, уполномоченным руководителем, заявка на</w:t>
      </w:r>
      <w:r w:rsidRPr="00467EF1">
        <w:rPr>
          <w:rFonts w:ascii="Times New Roman" w:hAnsi="Times New Roman" w:cs="Times New Roman"/>
          <w:lang w:val="en-US"/>
        </w:rPr>
        <w:t> </w:t>
      </w:r>
      <w:r w:rsidRPr="00467EF1">
        <w:rPr>
          <w:rFonts w:ascii="Times New Roman" w:hAnsi="Times New Roman" w:cs="Times New Roman"/>
        </w:rPr>
        <w:t>участие в запросе котировок должна содержать также документ, подтверждающий полномочия такого лица;</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6) копии учредительных документов участника запроса котировок (для</w:t>
      </w:r>
      <w:r w:rsidRPr="00467EF1">
        <w:rPr>
          <w:rFonts w:ascii="Times New Roman" w:hAnsi="Times New Roman" w:cs="Times New Roman"/>
          <w:lang w:val="en-US"/>
        </w:rPr>
        <w:t> </w:t>
      </w:r>
      <w:r w:rsidRPr="00467EF1">
        <w:rPr>
          <w:rFonts w:ascii="Times New Roman" w:hAnsi="Times New Roman" w:cs="Times New Roman"/>
        </w:rPr>
        <w:t>юридических лиц);</w:t>
      </w:r>
    </w:p>
    <w:p w:rsidR="00185DEB" w:rsidRPr="00467EF1" w:rsidRDefault="00185DEB" w:rsidP="007D1B8A">
      <w:pPr>
        <w:pStyle w:val="ConsPlusNormal"/>
        <w:tabs>
          <w:tab w:val="left" w:pos="709"/>
        </w:tabs>
        <w:jc w:val="both"/>
        <w:rPr>
          <w:rFonts w:ascii="Times New Roman" w:hAnsi="Times New Roman" w:cs="Times New Roman"/>
        </w:rPr>
      </w:pPr>
      <w:r w:rsidRPr="00467EF1">
        <w:rPr>
          <w:rFonts w:ascii="Times New Roman" w:hAnsi="Times New Roman" w:cs="Times New Roman"/>
        </w:rPr>
        <w:tab/>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Pr="00467EF1">
        <w:rPr>
          <w:rFonts w:ascii="Times New Roman" w:hAnsi="Times New Roman" w:cs="Times New Roman"/>
          <w:lang w:val="en-US"/>
        </w:rPr>
        <w:t> </w:t>
      </w:r>
      <w:r w:rsidRPr="00467EF1">
        <w:rPr>
          <w:rFonts w:ascii="Times New Roman" w:hAnsi="Times New Roman" w:cs="Times New Roman"/>
        </w:rPr>
        <w:t>если для участника</w:t>
      </w:r>
      <w:r w:rsidRPr="00467EF1">
        <w:rPr>
          <w:rFonts w:ascii="Times New Roman" w:hAnsi="Times New Roman" w:cs="Times New Roman"/>
          <w:lang w:eastAsia="en-US"/>
        </w:rPr>
        <w:t xml:space="preserve"> </w:t>
      </w:r>
      <w:r w:rsidRPr="00467EF1">
        <w:rPr>
          <w:rFonts w:ascii="Times New Roman" w:hAnsi="Times New Roman" w:cs="Times New Roman"/>
        </w:rPr>
        <w:t>запроса котировок заключение договора на поставку товаров (выполнение работ, оказание услуг)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8) решение об одобрении или о совершении сделки (в том числе крупной) либо копия такого решения в случае, если внесение денежных средств или</w:t>
      </w:r>
      <w:r w:rsidRPr="00467EF1">
        <w:rPr>
          <w:rFonts w:ascii="Times New Roman" w:hAnsi="Times New Roman" w:cs="Times New Roman"/>
          <w:lang w:val="en-US"/>
        </w:rPr>
        <w:t> </w:t>
      </w:r>
      <w:r w:rsidRPr="00467EF1">
        <w:rPr>
          <w:rFonts w:ascii="Times New Roman" w:hAnsi="Times New Roman" w:cs="Times New Roman"/>
        </w:rPr>
        <w:t>получение безотзывной банковской гарантии в качестве обеспечения заявки на участие в запросе котировок</w:t>
      </w:r>
      <w:r w:rsidRPr="00467EF1">
        <w:rPr>
          <w:rStyle w:val="FootnoteReference"/>
          <w:rFonts w:ascii="Times New Roman" w:hAnsi="Times New Roman" w:cs="Times New Roman"/>
        </w:rPr>
        <w:footnoteReference w:id="24"/>
      </w:r>
      <w:r w:rsidRPr="00467EF1">
        <w:rPr>
          <w:rFonts w:ascii="Times New Roman" w:hAnsi="Times New Roman" w:cs="Times New Roman"/>
        </w:rPr>
        <w:t>, обеспечения исполнения договора</w:t>
      </w:r>
      <w:r w:rsidRPr="00467EF1">
        <w:rPr>
          <w:rStyle w:val="FootnoteReference"/>
          <w:rFonts w:ascii="Times New Roman" w:hAnsi="Times New Roman" w:cs="Times New Roman"/>
        </w:rPr>
        <w:footnoteReference w:id="25"/>
      </w:r>
      <w:r w:rsidRPr="00467EF1">
        <w:rPr>
          <w:rFonts w:ascii="Times New Roman" w:hAnsi="Times New Roman" w:cs="Times New Roman"/>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9)</w:t>
      </w:r>
      <w:r w:rsidRPr="00467EF1">
        <w:rPr>
          <w:rStyle w:val="FootnoteReference"/>
          <w:rFonts w:ascii="Times New Roman" w:hAnsi="Times New Roman" w:cs="Times New Roman"/>
        </w:rPr>
        <w:footnoteReference w:id="26"/>
      </w:r>
      <w:r w:rsidRPr="00467EF1">
        <w:rPr>
          <w:rFonts w:ascii="Times New Roman" w:hAnsi="Times New Roman" w:cs="Times New Roman"/>
        </w:rPr>
        <w:t xml:space="preserve"> сведения из единого реестра субъектов малого и среднего предпринимательства, содержащие информацию об участнике закупки, или</w:t>
      </w:r>
      <w:r w:rsidRPr="00467EF1">
        <w:rPr>
          <w:rFonts w:ascii="Times New Roman" w:hAnsi="Times New Roman" w:cs="Times New Roman"/>
          <w:lang w:val="en-US"/>
        </w:rPr>
        <w:t> </w:t>
      </w:r>
      <w:r w:rsidRPr="00467EF1">
        <w:rPr>
          <w:rFonts w:ascii="Times New Roman" w:hAnsi="Times New Roman" w:cs="Times New Roman"/>
        </w:rPr>
        <w:t>декларация о соответствии участника закупки критериям отнесения к</w:t>
      </w:r>
      <w:r w:rsidRPr="00467EF1">
        <w:rPr>
          <w:rFonts w:ascii="Times New Roman" w:hAnsi="Times New Roman" w:cs="Times New Roman"/>
          <w:lang w:val="en-US"/>
        </w:rPr>
        <w:t> </w:t>
      </w:r>
      <w:r w:rsidRPr="00467EF1">
        <w:rPr>
          <w:rFonts w:ascii="Times New Roman" w:hAnsi="Times New Roman" w:cs="Times New Roman"/>
        </w:rPr>
        <w:t>субъектам малого и среднего предпринимательства, установленным статьей 4 Закона № 209-ФЗ, по форме согласно приложению к Постановлению № 1352 в</w:t>
      </w:r>
      <w:r w:rsidRPr="00467EF1">
        <w:rPr>
          <w:rFonts w:ascii="Times New Roman" w:hAnsi="Times New Roman" w:cs="Times New Roman"/>
          <w:lang w:val="en-US"/>
        </w:rPr>
        <w:t> </w:t>
      </w:r>
      <w:r w:rsidRPr="00467EF1">
        <w:rPr>
          <w:rFonts w:ascii="Times New Roman" w:hAnsi="Times New Roman" w:cs="Times New Roman"/>
        </w:rPr>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209-ФЗ (в</w:t>
      </w:r>
      <w:r w:rsidRPr="00467EF1">
        <w:rPr>
          <w:rFonts w:ascii="Times New Roman" w:hAnsi="Times New Roman" w:cs="Times New Roman"/>
          <w:lang w:val="en-US"/>
        </w:rPr>
        <w:t> </w:t>
      </w:r>
      <w:r w:rsidRPr="00467EF1">
        <w:rPr>
          <w:rFonts w:ascii="Times New Roman" w:hAnsi="Times New Roman" w:cs="Times New Roman"/>
        </w:rPr>
        <w:t>случае осуществления закупок у субъектов малого и среднего предпринимательства);</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10)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w:t>
      </w:r>
      <w:r w:rsidRPr="00467EF1">
        <w:rPr>
          <w:rFonts w:ascii="Times New Roman" w:hAnsi="Times New Roman" w:cs="Times New Roman"/>
          <w:lang w:val="en-US"/>
        </w:rPr>
        <w:t> </w:t>
      </w:r>
      <w:r w:rsidRPr="00467EF1">
        <w:rPr>
          <w:rFonts w:ascii="Times New Roman" w:hAnsi="Times New Roman" w:cs="Times New Roman"/>
        </w:rPr>
        <w:t>также предложение об иных условиях исполнения договора, если</w:t>
      </w:r>
      <w:r w:rsidRPr="00467EF1">
        <w:rPr>
          <w:rFonts w:ascii="Times New Roman" w:hAnsi="Times New Roman" w:cs="Times New Roman"/>
          <w:lang w:val="en-US"/>
        </w:rPr>
        <w:t> </w:t>
      </w:r>
      <w:r w:rsidRPr="00467EF1">
        <w:rPr>
          <w:rFonts w:ascii="Times New Roman" w:hAnsi="Times New Roman" w:cs="Times New Roman"/>
        </w:rPr>
        <w:t>предоставление такого предложения предусмотрено извещением о проведении запроса котировок в электронной форме;</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11) иную информацию и документы, предусмотренные извещением о</w:t>
      </w:r>
      <w:r w:rsidRPr="00467EF1">
        <w:rPr>
          <w:rFonts w:ascii="Times New Roman" w:hAnsi="Times New Roman" w:cs="Times New Roman"/>
          <w:lang w:val="en-US"/>
        </w:rPr>
        <w:t> </w:t>
      </w:r>
      <w:r w:rsidRPr="00467EF1">
        <w:rPr>
          <w:rFonts w:ascii="Times New Roman" w:hAnsi="Times New Roman" w:cs="Times New Roman"/>
        </w:rPr>
        <w:t>проведении запроса котировок;</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12)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467EF1">
        <w:rPr>
          <w:rFonts w:ascii="Times New Roman" w:hAnsi="Times New Roman" w:cs="Times New Roman"/>
          <w:lang w:val="en-US"/>
        </w:rPr>
        <w:t> </w:t>
      </w:r>
      <w:r w:rsidRPr="00467EF1">
        <w:rPr>
          <w:rFonts w:ascii="Times New Roman" w:hAnsi="Times New Roman" w:cs="Times New Roman"/>
        </w:rPr>
        <w:t>этом не допускается требовать представление таких документов, если</w:t>
      </w:r>
      <w:r w:rsidRPr="00467EF1">
        <w:rPr>
          <w:rFonts w:ascii="Times New Roman" w:hAnsi="Times New Roman" w:cs="Times New Roman"/>
          <w:lang w:val="en-US"/>
        </w:rPr>
        <w:t> </w:t>
      </w:r>
      <w:r w:rsidRPr="00467EF1">
        <w:rPr>
          <w:rFonts w:ascii="Times New Roman" w:hAnsi="Times New Roman" w:cs="Times New Roman"/>
        </w:rPr>
        <w:t>в</w:t>
      </w:r>
      <w:r w:rsidRPr="00467EF1">
        <w:rPr>
          <w:rFonts w:ascii="Times New Roman" w:hAnsi="Times New Roman" w:cs="Times New Roman"/>
          <w:lang w:val="en-US"/>
        </w:rPr>
        <w:t> </w:t>
      </w:r>
      <w:r w:rsidRPr="00467EF1">
        <w:rPr>
          <w:rFonts w:ascii="Times New Roman" w:hAnsi="Times New Roman" w:cs="Times New Roman"/>
        </w:rPr>
        <w:t>соответствии с законодательством Российской Федерации такие документы передаются вместе с товаром.</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48.2.1.</w:t>
      </w:r>
      <w:r w:rsidRPr="00467EF1">
        <w:rPr>
          <w:rStyle w:val="FootnoteReference"/>
          <w:rFonts w:ascii="Times New Roman" w:hAnsi="Times New Roman" w:cs="Times New Roman"/>
          <w:sz w:val="28"/>
          <w:szCs w:val="28"/>
        </w:rPr>
        <w:footnoteReference w:id="27"/>
      </w:r>
      <w:r w:rsidRPr="00467EF1">
        <w:rPr>
          <w:rFonts w:ascii="Times New Roman" w:hAnsi="Times New Roman" w:cs="Times New Roman"/>
          <w:sz w:val="28"/>
          <w:szCs w:val="28"/>
        </w:rPr>
        <w:t xml:space="preserve">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состоять из предложения участника запроса котировок в электронной форме о цене договора, в случае осуществления закупки в соответствии с главой 17 настоящего Положения – цене единицы (сумме цен единиц) товара, работы, услуги и одной части, включающей:</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 предусмотренное одним из следующих пунктов согласие участника запроса котировок в электронной форме: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а) на выполнение работ или оказание услуг, указанных в извещении 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б) на поставку товара, который указан в извещении о проведении запроса котировок в электронной форме и в отношении которого в таком извещении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соответствии с требованиями пункта 3 части 6.1 статьи 3 Закона № 223-ФЗ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в) на поставку товара, который указан в извещении о проведении запроса котировок в электронной форме и конкретные значения показателей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2) иную информацию и документы, предусмотренные извещением о проведении запроса котировок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электронной форме.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48.3. Участник запроса котировок вправе подать только одну заявку на участие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возвращаются участнику.</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48.4. Участник запроса котировок вправе изменить или отозвать свою заявку до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отзыве заявки получено до истечения срока подачи заявок на участие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таком запросе котировок. Изменение или отзыв заявки после окончания срока подачи заявок не допускается.</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48.5.</w:t>
      </w:r>
      <w:r w:rsidRPr="00467EF1">
        <w:rPr>
          <w:rFonts w:ascii="Times New Roman" w:hAnsi="Times New Roman" w:cs="Times New Roman"/>
        </w:rPr>
        <w:tab/>
        <w:t xml:space="preserve"> Наличие противоречий в отношении одних и тех же сведений в</w:t>
      </w:r>
      <w:r w:rsidRPr="00467EF1">
        <w:rPr>
          <w:rFonts w:ascii="Times New Roman" w:hAnsi="Times New Roman" w:cs="Times New Roman"/>
          <w:lang w:val="en-US"/>
        </w:rPr>
        <w:t> </w:t>
      </w:r>
      <w:r w:rsidRPr="00467EF1">
        <w:rPr>
          <w:rFonts w:ascii="Times New Roman" w:hAnsi="Times New Roman" w:cs="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48.6. При выявлении факта несоответствия участника запроса котировок,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котировок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185DEB" w:rsidRPr="00467EF1" w:rsidRDefault="00185DEB" w:rsidP="007D1B8A">
      <w:pPr>
        <w:pStyle w:val="ConsPlusNormal"/>
        <w:tabs>
          <w:tab w:val="left" w:pos="709"/>
        </w:tabs>
        <w:ind w:firstLine="709"/>
        <w:jc w:val="both"/>
        <w:rPr>
          <w:rFonts w:ascii="Times New Roman" w:hAnsi="Times New Roman" w:cs="Times New Roman"/>
        </w:rPr>
      </w:pPr>
    </w:p>
    <w:p w:rsidR="00185DEB" w:rsidRPr="00467EF1" w:rsidRDefault="00185DEB" w:rsidP="007D1B8A">
      <w:pPr>
        <w:pStyle w:val="ConsPlusNormal"/>
        <w:tabs>
          <w:tab w:val="left" w:pos="709"/>
        </w:tabs>
        <w:jc w:val="center"/>
        <w:outlineLvl w:val="1"/>
        <w:rPr>
          <w:rFonts w:ascii="Times New Roman" w:hAnsi="Times New Roman" w:cs="Times New Roman"/>
          <w:b/>
          <w:bCs/>
        </w:rPr>
      </w:pPr>
      <w:bookmarkStart w:id="95" w:name="_Toc17704983"/>
      <w:r w:rsidRPr="00467EF1">
        <w:rPr>
          <w:rFonts w:ascii="Times New Roman" w:hAnsi="Times New Roman" w:cs="Times New Roman"/>
          <w:b/>
          <w:bCs/>
        </w:rPr>
        <w:t>49. Порядок открытия доступа к поданным заявкам, рассмотрения и</w:t>
      </w:r>
      <w:r w:rsidRPr="00467EF1">
        <w:rPr>
          <w:rFonts w:ascii="Times New Roman" w:hAnsi="Times New Roman" w:cs="Times New Roman"/>
          <w:b/>
          <w:bCs/>
          <w:lang w:val="en-US"/>
        </w:rPr>
        <w:t> </w:t>
      </w:r>
      <w:r w:rsidRPr="00467EF1">
        <w:rPr>
          <w:rFonts w:ascii="Times New Roman" w:hAnsi="Times New Roman" w:cs="Times New Roman"/>
          <w:b/>
          <w:bCs/>
        </w:rPr>
        <w:t>оценки таких заявок на участие в запросе котировок в электронной форме</w:t>
      </w:r>
      <w:bookmarkEnd w:id="95"/>
    </w:p>
    <w:p w:rsidR="00185DEB" w:rsidRPr="00467EF1" w:rsidRDefault="00185DEB" w:rsidP="007D1B8A">
      <w:pPr>
        <w:spacing w:after="0" w:line="240" w:lineRule="auto"/>
        <w:ind w:firstLine="709"/>
        <w:jc w:val="both"/>
        <w:rPr>
          <w:rFonts w:ascii="Times New Roman" w:hAnsi="Times New Roman" w:cs="Times New Roman"/>
          <w:sz w:val="28"/>
          <w:szCs w:val="28"/>
        </w:rPr>
      </w:pP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49.1. Открытие доступа к</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поданным заявкам, а также рассмотрение и оценка таких заявок осуществляются в один день. При проведении запроса котировок открытие доступа осуществляется оператором электронной площадки, на которой проводится процедура.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49.2. Победителем запроса котировок признается участник, подавший заявку, которая соответствует всем требованиям, установленным в извещении 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49.3. Комиссия по осуществлению закупок не рассматривает и отклоняет заявки на участие в запросе котировок в следующих случаях:</w:t>
      </w:r>
    </w:p>
    <w:p w:rsidR="00185DEB" w:rsidRPr="00467EF1" w:rsidRDefault="00185DEB" w:rsidP="007D1B8A">
      <w:pPr>
        <w:spacing w:after="0" w:line="240" w:lineRule="auto"/>
        <w:ind w:firstLine="709"/>
        <w:jc w:val="both"/>
        <w:rPr>
          <w:rFonts w:ascii="Times New Roman" w:hAnsi="Times New Roman" w:cs="Times New Roman"/>
          <w:spacing w:val="-2"/>
          <w:sz w:val="28"/>
          <w:szCs w:val="28"/>
        </w:rPr>
      </w:pPr>
      <w:r w:rsidRPr="00467EF1">
        <w:rPr>
          <w:rFonts w:ascii="Times New Roman" w:hAnsi="Times New Roman" w:cs="Times New Roman"/>
          <w:sz w:val="28"/>
          <w:szCs w:val="28"/>
        </w:rPr>
        <w:t>1) непредоставления информации, предусмотренной пунктом 48.2.1 настоящего Положения,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случае осуществления запроса котировок в электронной форме, участниками которого могут быть только субъекты </w:t>
      </w:r>
      <w:r w:rsidRPr="00467EF1">
        <w:rPr>
          <w:rFonts w:ascii="Times New Roman" w:hAnsi="Times New Roman" w:cs="Times New Roman"/>
          <w:spacing w:val="-2"/>
          <w:sz w:val="28"/>
          <w:szCs w:val="28"/>
        </w:rPr>
        <w:t>малого и среднего предпринимательства или</w:t>
      </w:r>
      <w:r w:rsidRPr="00467EF1">
        <w:rPr>
          <w:rStyle w:val="FootnoteReference"/>
          <w:rFonts w:ascii="Times New Roman" w:hAnsi="Times New Roman" w:cs="Times New Roman"/>
          <w:spacing w:val="-2"/>
          <w:sz w:val="28"/>
          <w:szCs w:val="28"/>
        </w:rPr>
        <w:footnoteReference w:id="28"/>
      </w:r>
      <w:r w:rsidRPr="00467EF1">
        <w:rPr>
          <w:rFonts w:ascii="Times New Roman" w:hAnsi="Times New Roman" w:cs="Times New Roman"/>
          <w:spacing w:val="-2"/>
          <w:sz w:val="28"/>
          <w:szCs w:val="28"/>
        </w:rPr>
        <w:t xml:space="preserve"> непредоставления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rsidR="00185DEB" w:rsidRPr="00467EF1" w:rsidRDefault="00185DEB" w:rsidP="007D1B8A">
      <w:pPr>
        <w:spacing w:after="0" w:line="240" w:lineRule="auto"/>
        <w:ind w:firstLine="709"/>
        <w:jc w:val="both"/>
        <w:rPr>
          <w:rFonts w:ascii="Times New Roman" w:hAnsi="Times New Roman" w:cs="Times New Roman"/>
          <w:spacing w:val="-2"/>
          <w:sz w:val="28"/>
          <w:szCs w:val="28"/>
        </w:rPr>
      </w:pPr>
      <w:r w:rsidRPr="00467EF1">
        <w:rPr>
          <w:rFonts w:ascii="Times New Roman" w:hAnsi="Times New Roman" w:cs="Times New Roman"/>
          <w:spacing w:val="-2"/>
          <w:sz w:val="28"/>
          <w:szCs w:val="28"/>
        </w:rPr>
        <w:t>2) несоответствия информации, предусмотренной пунктом 48.2.1 настоящего Положения,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w:t>
      </w:r>
      <w:fldSimple w:instr=" NOTEREF _Ref527713951 \h  \* MERGEFORMAT ">
        <w:r w:rsidRPr="00164869">
          <w:rPr>
            <w:rFonts w:ascii="Times New Roman" w:hAnsi="Times New Roman" w:cs="Times New Roman"/>
            <w:spacing w:val="-2"/>
            <w:sz w:val="28"/>
            <w:szCs w:val="28"/>
            <w:vertAlign w:val="superscript"/>
          </w:rPr>
          <w:t>1</w:t>
        </w:r>
      </w:fldSimple>
      <w:r w:rsidRPr="00467EF1">
        <w:rPr>
          <w:rFonts w:ascii="Times New Roman" w:hAnsi="Times New Roman" w:cs="Times New Roman"/>
          <w:spacing w:val="-2"/>
          <w:sz w:val="28"/>
          <w:szCs w:val="28"/>
        </w:rPr>
        <w:t xml:space="preserve"> несоответствия информации, предусмотренной пунктом 48.2 настоящего Положения, требованиям извещения о таком запросе котировок; </w:t>
      </w:r>
    </w:p>
    <w:p w:rsidR="00185DEB" w:rsidRPr="00467EF1" w:rsidRDefault="00185DEB" w:rsidP="007D1B8A">
      <w:pPr>
        <w:pStyle w:val="formattext"/>
        <w:spacing w:before="0" w:beforeAutospacing="0" w:after="0" w:afterAutospacing="0"/>
        <w:ind w:firstLine="708"/>
        <w:jc w:val="both"/>
        <w:rPr>
          <w:spacing w:val="-2"/>
          <w:sz w:val="28"/>
          <w:szCs w:val="28"/>
        </w:rPr>
      </w:pPr>
      <w:r w:rsidRPr="00467EF1">
        <w:rPr>
          <w:spacing w:val="-2"/>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rsidR="00185DEB" w:rsidRPr="00467EF1" w:rsidRDefault="00185DEB" w:rsidP="007D1B8A">
      <w:pPr>
        <w:pStyle w:val="formattext"/>
        <w:spacing w:before="0" w:beforeAutospacing="0" w:after="0" w:afterAutospacing="0"/>
        <w:ind w:firstLine="708"/>
        <w:jc w:val="both"/>
        <w:rPr>
          <w:spacing w:val="-2"/>
          <w:sz w:val="28"/>
          <w:szCs w:val="28"/>
        </w:rPr>
      </w:pPr>
      <w:r w:rsidRPr="00467EF1">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rsidR="00185DEB" w:rsidRPr="00467EF1" w:rsidRDefault="00185DEB" w:rsidP="007D1B8A">
      <w:pPr>
        <w:pStyle w:val="formattext"/>
        <w:spacing w:before="0" w:beforeAutospacing="0" w:after="0" w:afterAutospacing="0"/>
        <w:ind w:firstLine="708"/>
        <w:jc w:val="both"/>
        <w:rPr>
          <w:spacing w:val="-2"/>
          <w:sz w:val="28"/>
          <w:szCs w:val="28"/>
        </w:rPr>
      </w:pPr>
      <w:r w:rsidRPr="00467EF1">
        <w:rPr>
          <w:spacing w:val="-2"/>
          <w:sz w:val="28"/>
          <w:szCs w:val="28"/>
        </w:rPr>
        <w:t>Отклонение заявок на участие в запросе котировок по иным основаниям не допускается.</w:t>
      </w:r>
    </w:p>
    <w:p w:rsidR="00185DEB" w:rsidRPr="00467EF1" w:rsidRDefault="00185DEB" w:rsidP="007D1B8A">
      <w:pPr>
        <w:pStyle w:val="formattext"/>
        <w:spacing w:before="0" w:beforeAutospacing="0" w:after="0" w:afterAutospacing="0"/>
        <w:ind w:firstLine="708"/>
        <w:jc w:val="both"/>
        <w:rPr>
          <w:spacing w:val="-2"/>
          <w:sz w:val="28"/>
          <w:szCs w:val="28"/>
        </w:rPr>
      </w:pPr>
      <w:r w:rsidRPr="00467EF1">
        <w:rPr>
          <w:spacing w:val="-2"/>
          <w:sz w:val="28"/>
          <w:szCs w:val="28"/>
        </w:rPr>
        <w:t xml:space="preserve">49.4.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185DEB" w:rsidRPr="00467EF1" w:rsidRDefault="00185DEB" w:rsidP="007D1B8A">
      <w:pPr>
        <w:spacing w:after="0" w:line="240" w:lineRule="auto"/>
        <w:ind w:firstLine="709"/>
        <w:jc w:val="both"/>
        <w:rPr>
          <w:rFonts w:ascii="Times New Roman" w:hAnsi="Times New Roman" w:cs="Times New Roman"/>
          <w:spacing w:val="-2"/>
          <w:sz w:val="28"/>
          <w:szCs w:val="28"/>
        </w:rPr>
      </w:pPr>
      <w:r w:rsidRPr="00467EF1">
        <w:rPr>
          <w:rFonts w:ascii="Times New Roman" w:hAnsi="Times New Roman" w:cs="Times New Roman"/>
          <w:spacing w:val="-2"/>
          <w:sz w:val="28"/>
          <w:szCs w:val="28"/>
        </w:rPr>
        <w:t xml:space="preserve">49.5. Протокол рассмотрения и оценки заявок на участие в запросе котировок подписывается всеми присутствующими на заседании членами комиссии, </w:t>
      </w:r>
      <w:r w:rsidRPr="00467EF1">
        <w:rPr>
          <w:rFonts w:ascii="Times New Roman" w:hAnsi="Times New Roman" w:cs="Times New Roman"/>
          <w:sz w:val="28"/>
          <w:szCs w:val="28"/>
        </w:rPr>
        <w:t xml:space="preserve">направляется заказчиком оператору электронной площадки и подлежит размещению в ЕИС </w:t>
      </w:r>
      <w:r w:rsidRPr="00467EF1">
        <w:rPr>
          <w:rFonts w:ascii="Times New Roman" w:hAnsi="Times New Roman" w:cs="Times New Roman"/>
          <w:spacing w:val="-2"/>
          <w:sz w:val="28"/>
          <w:szCs w:val="28"/>
        </w:rPr>
        <w:t>не позднее чем через три дня со дня подписания.</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 xml:space="preserve">49.6. В случае если по окончании срока подачи заявок на участие в запросе котировок не подано ни одной заявки, а также в случае, если комиссией отклонены все поданные заявки на участие в запросе котировок или </w:t>
      </w:r>
      <w:r w:rsidRPr="00467EF1">
        <w:rPr>
          <w:rFonts w:ascii="Times New Roman" w:hAnsi="Times New Roman" w:cs="Times New Roman"/>
          <w:spacing w:val="-2"/>
        </w:rPr>
        <w:t>по результатам рассмотрения таких заявок только одна такая заявка признана соответствующей всем требованиям, указанным в извещении</w:t>
      </w:r>
      <w:r w:rsidRPr="00467EF1">
        <w:rPr>
          <w:rFonts w:ascii="Times New Roman" w:hAnsi="Times New Roman" w:cs="Times New Roman"/>
        </w:rPr>
        <w:t>,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В протокол, указанный в пункте 49.4 настоящей главы вносится информация о признании закупки несостоявшейся.</w:t>
      </w:r>
    </w:p>
    <w:p w:rsidR="00185DEB" w:rsidRPr="00467EF1" w:rsidRDefault="00185DEB" w:rsidP="007D1B8A">
      <w:pPr>
        <w:spacing w:after="0" w:line="240" w:lineRule="auto"/>
        <w:ind w:firstLine="709"/>
        <w:jc w:val="both"/>
        <w:rPr>
          <w:rFonts w:ascii="Times New Roman" w:hAnsi="Times New Roman" w:cs="Times New Roman"/>
          <w:spacing w:val="-2"/>
          <w:sz w:val="28"/>
          <w:szCs w:val="28"/>
        </w:rPr>
      </w:pPr>
      <w:r w:rsidRPr="00467EF1">
        <w:rPr>
          <w:rFonts w:ascii="Times New Roman" w:hAnsi="Times New Roman" w:cs="Times New Roman"/>
          <w:spacing w:val="-2"/>
          <w:sz w:val="28"/>
          <w:szCs w:val="28"/>
        </w:rPr>
        <w:t xml:space="preserve">49.7. 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признана соответствующей всем требованиям, указанным в извещении, заказчик вправе </w:t>
      </w:r>
      <w:r w:rsidRPr="00467EF1">
        <w:rPr>
          <w:rFonts w:ascii="Times New Roman" w:hAnsi="Times New Roman" w:cs="Times New Roman"/>
          <w:sz w:val="28"/>
          <w:szCs w:val="28"/>
        </w:rPr>
        <w:t>осуществить одно из следующих действий</w:t>
      </w:r>
      <w:r w:rsidRPr="00467EF1">
        <w:rPr>
          <w:rFonts w:ascii="Times New Roman" w:hAnsi="Times New Roman" w:cs="Times New Roman"/>
          <w:spacing w:val="-2"/>
          <w:sz w:val="28"/>
          <w:szCs w:val="28"/>
        </w:rPr>
        <w:t>:</w:t>
      </w:r>
    </w:p>
    <w:p w:rsidR="00185DEB" w:rsidRPr="00467EF1" w:rsidRDefault="00185DEB" w:rsidP="007D1B8A">
      <w:pPr>
        <w:pStyle w:val="ConsPlusNormal"/>
        <w:tabs>
          <w:tab w:val="left" w:pos="709"/>
        </w:tabs>
        <w:ind w:firstLine="709"/>
        <w:jc w:val="both"/>
        <w:rPr>
          <w:rFonts w:ascii="Times New Roman" w:hAnsi="Times New Roman" w:cs="Times New Roman"/>
          <w:spacing w:val="-2"/>
        </w:rPr>
      </w:pPr>
      <w:r w:rsidRPr="00467EF1">
        <w:rPr>
          <w:rFonts w:ascii="Times New Roman" w:hAnsi="Times New Roman" w:cs="Times New Roman"/>
          <w:spacing w:val="-2"/>
        </w:rPr>
        <w:t>1) провести новую конкурентную закупку;</w:t>
      </w:r>
    </w:p>
    <w:p w:rsidR="00185DEB" w:rsidRPr="00467EF1" w:rsidRDefault="00185DEB" w:rsidP="007D1B8A">
      <w:pPr>
        <w:pStyle w:val="ConsPlusNormal"/>
        <w:tabs>
          <w:tab w:val="left" w:pos="709"/>
        </w:tabs>
        <w:ind w:firstLine="709"/>
        <w:jc w:val="both"/>
        <w:rPr>
          <w:rFonts w:ascii="Times New Roman" w:hAnsi="Times New Roman" w:cs="Times New Roman"/>
          <w:spacing w:val="-2"/>
        </w:rPr>
      </w:pPr>
      <w:r w:rsidRPr="00467EF1">
        <w:rPr>
          <w:rFonts w:ascii="Times New Roman" w:hAnsi="Times New Roman" w:cs="Times New Roman"/>
          <w:spacing w:val="-2"/>
        </w:rPr>
        <w:t>2) заключить договор с единственным поставщиком (подрядчиком, исполнителем) в соответствии с подпунктом 2 пункта 63.1 настоящего Положения.</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49.8. В случае если запрос котировок признается несостоявшимся по</w:t>
      </w:r>
      <w:r w:rsidRPr="00467EF1">
        <w:rPr>
          <w:rFonts w:ascii="Times New Roman" w:hAnsi="Times New Roman" w:cs="Times New Roman"/>
          <w:lang w:val="en-US"/>
        </w:rPr>
        <w:t> </w:t>
      </w:r>
      <w:r w:rsidRPr="00467EF1">
        <w:rPr>
          <w:rFonts w:ascii="Times New Roman" w:hAnsi="Times New Roman" w:cs="Times New Roman"/>
        </w:rPr>
        <w:t xml:space="preserve">причине того, что в таком запросе не подано ни одной заявки </w:t>
      </w:r>
      <w:r w:rsidRPr="00467EF1">
        <w:rPr>
          <w:rFonts w:ascii="Times New Roman" w:hAnsi="Times New Roman" w:cs="Times New Roman"/>
          <w:spacing w:val="-2"/>
        </w:rPr>
        <w:t>или по результатам рассмотрения заявок на участие в запросе котировок комиссией отклонены все поданные заявки на участие в таком запросе</w:t>
      </w:r>
      <w:r w:rsidRPr="00467EF1">
        <w:rPr>
          <w:rFonts w:ascii="Times New Roman" w:hAnsi="Times New Roman" w:cs="Times New Roman"/>
        </w:rPr>
        <w:t>, заказчик вправе осуществить одно из следующих действий:</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 провести новую конкурентную закупку;</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2) заключить договор с единственным поставщиком (подрядчиком, исполнителем) в соответствии с подпунктом 3 пункта 63.1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49.9. Любой участник запроса котировок вправе обжаловать результаты запроса котировок в установленном порядке.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rsidR="00185DEB" w:rsidRPr="00467EF1" w:rsidRDefault="00185DEB" w:rsidP="007D1B8A">
      <w:pPr>
        <w:spacing w:after="0" w:line="240" w:lineRule="auto"/>
        <w:jc w:val="both"/>
        <w:rPr>
          <w:rFonts w:ascii="Times New Roman" w:hAnsi="Times New Roman" w:cs="Times New Roman"/>
          <w:b/>
          <w:bCs/>
          <w:sz w:val="28"/>
          <w:szCs w:val="28"/>
        </w:rPr>
      </w:pPr>
    </w:p>
    <w:p w:rsidR="00185DEB" w:rsidRPr="00467EF1" w:rsidRDefault="00185DEB" w:rsidP="007D1B8A">
      <w:pPr>
        <w:pStyle w:val="Heading1"/>
        <w:numPr>
          <w:ilvl w:val="0"/>
          <w:numId w:val="0"/>
        </w:numPr>
        <w:spacing w:before="0" w:after="0" w:line="240" w:lineRule="auto"/>
        <w:rPr>
          <w:sz w:val="28"/>
          <w:szCs w:val="28"/>
        </w:rPr>
      </w:pPr>
      <w:bookmarkStart w:id="96" w:name="_Toc17704984"/>
      <w:r w:rsidRPr="00467EF1">
        <w:rPr>
          <w:sz w:val="28"/>
          <w:szCs w:val="28"/>
          <w:lang w:val="en-US"/>
        </w:rPr>
        <w:t>V</w:t>
      </w:r>
      <w:r w:rsidRPr="00467EF1">
        <w:rPr>
          <w:sz w:val="28"/>
          <w:szCs w:val="28"/>
        </w:rPr>
        <w:t>. УСЛОВИЯ ПРИМЕНЕНИЯ И ПОРЯДОК ПРОВЕДЕНИЯ ЗАПРОСА ЦЕН И ЗАПРОСА ЦЕН В ЭЛЕКТРОННОЙ ФОРМЕ</w:t>
      </w:r>
      <w:bookmarkEnd w:id="96"/>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97" w:name="_Toc17704985"/>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r w:rsidRPr="00467EF1">
        <w:rPr>
          <w:rFonts w:ascii="Times New Roman" w:hAnsi="Times New Roman" w:cs="Times New Roman"/>
          <w:color w:val="auto"/>
          <w:sz w:val="28"/>
          <w:szCs w:val="28"/>
        </w:rPr>
        <w:t>50. Условия применения запроса цен и запроса цен в электронной форме</w:t>
      </w:r>
      <w:bookmarkEnd w:id="97"/>
    </w:p>
    <w:p w:rsidR="00185DEB" w:rsidRPr="00467EF1" w:rsidRDefault="00185DEB" w:rsidP="007D1B8A">
      <w:pPr>
        <w:spacing w:after="0" w:line="240" w:lineRule="auto"/>
        <w:ind w:firstLine="709"/>
        <w:jc w:val="both"/>
        <w:rPr>
          <w:rFonts w:ascii="Times New Roman" w:hAnsi="Times New Roman" w:cs="Times New Roman"/>
          <w:b/>
          <w:bCs/>
          <w:sz w:val="28"/>
          <w:szCs w:val="28"/>
        </w:rPr>
      </w:pP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50.1. Под запросом цен понимается способ конкурентной закупки,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50.2. Под запросом цен в электронной форме понимается запрос цен, проведение которого обеспечивается на электронной площадке ее оператором.</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50.3.</w:t>
      </w:r>
      <w:r w:rsidRPr="00467EF1">
        <w:rPr>
          <w:rFonts w:ascii="Times New Roman" w:hAnsi="Times New Roman" w:cs="Times New Roman"/>
          <w:sz w:val="28"/>
          <w:szCs w:val="28"/>
        </w:rPr>
        <w:tab/>
        <w:t>Заказчик вправе осуществлять закупку путем проведения запроса цен в электронной форме при одновременном выполнении следующих условий:</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начальная (максимальная) цена договора не превышает пять миллионов рублей.</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50.4.</w:t>
      </w:r>
      <w:r w:rsidRPr="00467EF1">
        <w:rPr>
          <w:rFonts w:ascii="Times New Roman" w:hAnsi="Times New Roman" w:cs="Times New Roman"/>
          <w:sz w:val="28"/>
          <w:szCs w:val="28"/>
        </w:rPr>
        <w:tab/>
        <w:t>Заказчик вправе осуществлять закупку путем проведения запроса цен при одновременном выполнении следующих условий:</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начальная (максимальная) цена договора не превышает два миллиона рублей;</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 невозможность проведения запроса цен в электронной форме;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4) соблюдение требования, указанного в пункте 7.7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5) отсутствие предмета закупки в перечне товаров, работ и услуг, указанном в пункте 7.6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50.5.</w:t>
      </w:r>
      <w:r w:rsidRPr="00467EF1">
        <w:rPr>
          <w:rFonts w:ascii="Times New Roman" w:hAnsi="Times New Roman" w:cs="Times New Roman"/>
          <w:sz w:val="28"/>
          <w:szCs w:val="28"/>
        </w:rPr>
        <w:tab/>
        <w:t>Запрос цен, запрос цен в электронной форме состоит из одного этапа, включающего вскрытие конвертов с заявками на участие в запросе цен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50.6. Заказчик вправе принять решение об отмене запроса цен, запроса цен в электронной форме в любое время вплоть до даты и времени окончания срока подачи заявок в порядке, предусмотренном главой 25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98" w:name="_Toc17704986"/>
      <w:r w:rsidRPr="00467EF1">
        <w:rPr>
          <w:rFonts w:ascii="Times New Roman" w:hAnsi="Times New Roman" w:cs="Times New Roman"/>
          <w:color w:val="auto"/>
          <w:sz w:val="28"/>
          <w:szCs w:val="28"/>
        </w:rPr>
        <w:t>51. Извещение и документация о проведении запроса цен, запроса цен в электронной форме</w:t>
      </w:r>
      <w:bookmarkEnd w:id="98"/>
    </w:p>
    <w:p w:rsidR="00185DEB" w:rsidRPr="00467EF1" w:rsidRDefault="00185DEB" w:rsidP="007D1B8A">
      <w:pPr>
        <w:spacing w:after="0" w:line="240" w:lineRule="auto"/>
        <w:ind w:firstLine="709"/>
        <w:jc w:val="both"/>
        <w:rPr>
          <w:rFonts w:ascii="Times New Roman" w:hAnsi="Times New Roman" w:cs="Times New Roman"/>
          <w:b/>
          <w:bCs/>
          <w:sz w:val="28"/>
          <w:szCs w:val="28"/>
        </w:rPr>
      </w:pP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51.1. Заказчик должен разместить в ЕИС извещение о проведении запроса цен, запроса цен в электронной форме (далее в разделе также – извещение) не менее чем за пять рабочих дней до даты окончания срока подачи заявок на участие в запросе цен в электронной форме.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51.2. Извещение и документация о проведении запроса цен, запроса цен в электронной форме (далее в разделе –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51.3. В извещении наряду с информацией, указанной в пункте 8.3 настоящего Положения, указывается дата окончания срока рассмотрения заявок на участие в таком запросе цен, запросе цен в электронной форме.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51.4. В документации указываются информация и документы, указанные в пунктах 8.4 и 8.5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51.6. Заказчик вправе внести изменения в извещение и (или) документацию в соответствии с положениями главы 9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99" w:name="_Toc17704987"/>
      <w:r w:rsidRPr="00467EF1">
        <w:rPr>
          <w:rFonts w:ascii="Times New Roman" w:hAnsi="Times New Roman" w:cs="Times New Roman"/>
          <w:color w:val="auto"/>
          <w:sz w:val="28"/>
          <w:szCs w:val="28"/>
        </w:rPr>
        <w:t>52. Порядок подачи заявок на участие в запросе цен, запросе цен в электронной форме</w:t>
      </w:r>
      <w:bookmarkEnd w:id="99"/>
    </w:p>
    <w:p w:rsidR="00185DEB" w:rsidRPr="00467EF1" w:rsidRDefault="00185DEB" w:rsidP="007D1B8A">
      <w:pPr>
        <w:spacing w:after="0" w:line="240" w:lineRule="auto"/>
        <w:ind w:firstLine="709"/>
        <w:jc w:val="both"/>
        <w:rPr>
          <w:rFonts w:ascii="Times New Roman" w:hAnsi="Times New Roman" w:cs="Times New Roman"/>
          <w:b/>
          <w:bCs/>
          <w:sz w:val="28"/>
          <w:szCs w:val="28"/>
        </w:rPr>
      </w:pP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52.1. Заявки на участие в запросе цен подаются до окончания срока подачи заявок, указанного в извещении о таком запросе, в письменной форме в запечатанном конверте в место, указанное в извещении о проведении запроса цен.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52.2. Заявка на участие в запросе цен в электронной форме подается на электронной площадке.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52.3. Участник запроса цен, запроса цен в электронной форме вправе подать только одну заявку на участие в таком запросе в отношении каждого предмета закупки (лота).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52.4. Участник запроса цен вправе изменить или отозвать свою заявку до истечения срока подачи заявок, направив заказчику соответствующие уведомления.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 Изменение или отзыв заявки после окончания срока подачи заявок не допускается.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52.5. Заявка на участие в запросе цен, запросе цен в электронной форме должна содержать:</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закупки;</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2) при осуществлении закупки товара или закупки работы, услуги, для выполнения, оказания которых используется товар:</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rsidR="00185DEB" w:rsidRPr="00467EF1" w:rsidRDefault="00185DEB" w:rsidP="007D1B8A">
      <w:pPr>
        <w:pStyle w:val="ConsPlusNormal"/>
        <w:tabs>
          <w:tab w:val="left" w:pos="709"/>
        </w:tabs>
        <w:ind w:firstLine="709"/>
        <w:jc w:val="both"/>
        <w:rPr>
          <w:rFonts w:ascii="Times New Roman" w:hAnsi="Times New Roman" w:cs="Times New Roman"/>
          <w:strike/>
        </w:rPr>
      </w:pPr>
      <w:r w:rsidRPr="00467EF1">
        <w:rPr>
          <w:rFonts w:ascii="Times New Roman" w:hAnsi="Times New Roman" w:cs="Times New Roman"/>
        </w:rPr>
        <w:t>б) конкретные значения показателей товара, соответствующие значениям, установленным в документации, и указание на товарный знак (при наличии);</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4) полученную не ранее чем за девяносто дней до дня размещения в ЕИС извещения о запросе цен, запросе цен в электронной форме выписку из Единого государственного реестра юридических лиц или нотариально заверенную копию такой выписки в случае проведения запроса цен (для юридического лица), полученную не ранее чем за девяносто дней до дня размещения в ЕИС извещения о проведении запроса цен, запроса цен в электронной форме выписку из Единого государственного реестра индивидуальных предпринимателей или нотариально заверенную копию такой выписки в случае проведения запроса цен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закупки;</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w:t>
      </w:r>
      <w:r>
        <w:rPr>
          <w:rFonts w:ascii="Times New Roman" w:hAnsi="Times New Roman" w:cs="Times New Roman"/>
        </w:rPr>
        <w:t>ника закупки без доверенности).</w:t>
      </w:r>
      <w:r w:rsidRPr="00467EF1">
        <w:rPr>
          <w:rFonts w:ascii="Times New Roman" w:hAnsi="Times New Roman" w:cs="Times New Roman"/>
        </w:rPr>
        <w:t xml:space="preserve">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запроса цен.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6) копии учредительных документов участника закупки (для юридических лиц);</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w:t>
      </w:r>
      <w:r w:rsidRPr="00467EF1">
        <w:rPr>
          <w:rFonts w:ascii="Times New Roman" w:hAnsi="Times New Roman" w:cs="Times New Roman"/>
          <w:lang w:eastAsia="en-US"/>
        </w:rPr>
        <w:t xml:space="preserve"> </w:t>
      </w:r>
      <w:r w:rsidRPr="00467EF1">
        <w:rPr>
          <w:rFonts w:ascii="Times New Roman" w:hAnsi="Times New Roman" w:cs="Times New Roman"/>
        </w:rPr>
        <w:t>закупки заключение договора на поставку товаров (выполнение работ, оказание услуг)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8)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исполнения договора</w:t>
      </w:r>
      <w:r w:rsidRPr="00467EF1">
        <w:rPr>
          <w:rStyle w:val="FootnoteReference"/>
          <w:rFonts w:ascii="Times New Roman" w:hAnsi="Times New Roman" w:cs="Times New Roman"/>
        </w:rPr>
        <w:footnoteReference w:id="29"/>
      </w:r>
      <w:r w:rsidRPr="00467EF1">
        <w:rPr>
          <w:rFonts w:ascii="Times New Roman" w:hAnsi="Times New Roman" w:cs="Times New Roman"/>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9)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w:t>
      </w:r>
      <w:r w:rsidRPr="00467EF1">
        <w:rPr>
          <w:rFonts w:ascii="Times New Roman" w:hAnsi="Times New Roman" w:cs="Times New Roman"/>
          <w:lang w:val="en-US"/>
        </w:rPr>
        <w:t> </w:t>
      </w:r>
      <w:r w:rsidRPr="00467EF1">
        <w:rPr>
          <w:rFonts w:ascii="Times New Roman" w:hAnsi="Times New Roman" w:cs="Times New Roman"/>
        </w:rPr>
        <w:t>также предложение об иных условиях исполнения договора, если</w:t>
      </w:r>
      <w:r w:rsidRPr="00467EF1">
        <w:rPr>
          <w:rFonts w:ascii="Times New Roman" w:hAnsi="Times New Roman" w:cs="Times New Roman"/>
          <w:lang w:val="en-US"/>
        </w:rPr>
        <w:t> </w:t>
      </w:r>
      <w:r w:rsidRPr="00467EF1">
        <w:rPr>
          <w:rFonts w:ascii="Times New Roman" w:hAnsi="Times New Roman" w:cs="Times New Roman"/>
        </w:rPr>
        <w:t>предоставление такого предложения предусмотрено документацией о проведении запроса цен, запроса цен в электронной форме;</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467EF1">
        <w:rPr>
          <w:rFonts w:ascii="Times New Roman" w:hAnsi="Times New Roman" w:cs="Times New Roman"/>
          <w:lang w:val="en-US"/>
        </w:rPr>
        <w:t> </w:t>
      </w:r>
      <w:r w:rsidRPr="00467EF1">
        <w:rPr>
          <w:rFonts w:ascii="Times New Roman" w:hAnsi="Times New Roman" w:cs="Times New Roman"/>
        </w:rPr>
        <w:t>этом не допускается требовать представление таких документов, если</w:t>
      </w:r>
      <w:r w:rsidRPr="00467EF1">
        <w:rPr>
          <w:rFonts w:ascii="Times New Roman" w:hAnsi="Times New Roman" w:cs="Times New Roman"/>
          <w:lang w:val="en-US"/>
        </w:rPr>
        <w:t> </w:t>
      </w:r>
      <w:r w:rsidRPr="00467EF1">
        <w:rPr>
          <w:rFonts w:ascii="Times New Roman" w:hAnsi="Times New Roman" w:cs="Times New Roman"/>
        </w:rPr>
        <w:t>в</w:t>
      </w:r>
      <w:r w:rsidRPr="00467EF1">
        <w:rPr>
          <w:rFonts w:ascii="Times New Roman" w:hAnsi="Times New Roman" w:cs="Times New Roman"/>
          <w:lang w:val="en-US"/>
        </w:rPr>
        <w:t> </w:t>
      </w:r>
      <w:r w:rsidRPr="00467EF1">
        <w:rPr>
          <w:rFonts w:ascii="Times New Roman" w:hAnsi="Times New Roman" w:cs="Times New Roman"/>
        </w:rPr>
        <w:t>соответствии с законодательством Российской Федерации такие документы передаются вместе с товаром;</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11) иную информацию и документы, предусмотренные извещением и (или) документацией о проведении запроса цен, запроса цен в электронной форме.</w:t>
      </w:r>
    </w:p>
    <w:p w:rsidR="00185DEB" w:rsidRPr="00467EF1" w:rsidRDefault="00185DEB" w:rsidP="007D1B8A">
      <w:pPr>
        <w:pStyle w:val="ConsPlusNormal"/>
        <w:tabs>
          <w:tab w:val="left" w:pos="709"/>
        </w:tabs>
        <w:jc w:val="both"/>
        <w:rPr>
          <w:rFonts w:ascii="Times New Roman" w:hAnsi="Times New Roman" w:cs="Times New Roman"/>
        </w:rPr>
      </w:pPr>
      <w:r w:rsidRPr="00467EF1">
        <w:rPr>
          <w:rFonts w:ascii="Times New Roman" w:hAnsi="Times New Roman" w:cs="Times New Roman"/>
        </w:rPr>
        <w:tab/>
        <w:t>52.6.</w:t>
      </w:r>
      <w:r w:rsidRPr="00467EF1">
        <w:rPr>
          <w:rFonts w:ascii="Times New Roman" w:hAnsi="Times New Roman" w:cs="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52.7. При выявлении факта несоответствия участника запроса цен, запроса цен в электронной форме,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цен, запроса цен в электронной форме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185DEB" w:rsidRPr="00467EF1" w:rsidRDefault="00185DEB" w:rsidP="007D1B8A">
      <w:pPr>
        <w:spacing w:after="0" w:line="240" w:lineRule="auto"/>
        <w:ind w:firstLine="709"/>
        <w:jc w:val="center"/>
        <w:rPr>
          <w:rFonts w:ascii="Times New Roman" w:hAnsi="Times New Roman" w:cs="Times New Roman"/>
          <w:sz w:val="28"/>
          <w:szCs w:val="28"/>
        </w:rPr>
      </w:pPr>
    </w:p>
    <w:p w:rsidR="00185DEB" w:rsidRPr="00467EF1" w:rsidRDefault="00185DEB" w:rsidP="007D1B8A">
      <w:pPr>
        <w:pStyle w:val="Heading2"/>
        <w:spacing w:before="0" w:line="240" w:lineRule="auto"/>
        <w:ind w:firstLine="709"/>
        <w:jc w:val="center"/>
        <w:rPr>
          <w:rFonts w:ascii="Times New Roman" w:hAnsi="Times New Roman" w:cs="Times New Roman"/>
          <w:color w:val="auto"/>
          <w:sz w:val="28"/>
          <w:szCs w:val="28"/>
        </w:rPr>
      </w:pPr>
      <w:bookmarkStart w:id="100" w:name="_Toc17704988"/>
      <w:r w:rsidRPr="00467EF1">
        <w:rPr>
          <w:rFonts w:ascii="Times New Roman" w:hAnsi="Times New Roman" w:cs="Times New Roman"/>
          <w:color w:val="auto"/>
          <w:sz w:val="28"/>
          <w:szCs w:val="28"/>
        </w:rPr>
        <w:t>53. Порядок вскрытия конвертов с заявками на участие в запросе цен, открытия доступа к заявкам на участие в запросе цен в электронной форме, рассмотрения и оценки таких заявок</w:t>
      </w:r>
      <w:bookmarkEnd w:id="100"/>
    </w:p>
    <w:p w:rsidR="00185DEB" w:rsidRPr="00467EF1" w:rsidRDefault="00185DEB" w:rsidP="007D1B8A">
      <w:pPr>
        <w:spacing w:after="0" w:line="240" w:lineRule="auto"/>
        <w:ind w:firstLine="709"/>
        <w:jc w:val="both"/>
        <w:rPr>
          <w:rFonts w:ascii="Times New Roman" w:hAnsi="Times New Roman" w:cs="Times New Roman"/>
          <w:b/>
          <w:bCs/>
          <w:sz w:val="28"/>
          <w:szCs w:val="28"/>
        </w:rPr>
      </w:pPr>
    </w:p>
    <w:p w:rsidR="00185DEB" w:rsidRPr="00467EF1" w:rsidRDefault="00185DEB" w:rsidP="007D1B8A">
      <w:pPr>
        <w:pStyle w:val="formattext"/>
        <w:spacing w:before="0" w:beforeAutospacing="0" w:after="0" w:afterAutospacing="0"/>
        <w:ind w:firstLine="709"/>
        <w:jc w:val="both"/>
        <w:rPr>
          <w:sz w:val="28"/>
          <w:szCs w:val="28"/>
        </w:rPr>
      </w:pPr>
      <w:r w:rsidRPr="00467EF1">
        <w:rPr>
          <w:sz w:val="28"/>
          <w:szCs w:val="28"/>
        </w:rPr>
        <w:t>53.1. Комиссия по осуществлению закупок вскрывает конверты с</w:t>
      </w:r>
      <w:r w:rsidRPr="00467EF1">
        <w:rPr>
          <w:sz w:val="28"/>
          <w:szCs w:val="28"/>
          <w:lang w:val="en-US"/>
        </w:rPr>
        <w:t> </w:t>
      </w:r>
      <w:r w:rsidRPr="00467EF1">
        <w:rPr>
          <w:sz w:val="28"/>
          <w:szCs w:val="28"/>
        </w:rPr>
        <w:t>заявками на участие в запросе цен во</w:t>
      </w:r>
      <w:r w:rsidRPr="00467EF1">
        <w:rPr>
          <w:sz w:val="28"/>
          <w:szCs w:val="28"/>
          <w:lang w:val="en-US"/>
        </w:rPr>
        <w:t> </w:t>
      </w:r>
      <w:r w:rsidRPr="00467EF1">
        <w:rPr>
          <w:sz w:val="28"/>
          <w:szCs w:val="28"/>
        </w:rPr>
        <w:t>время и в месте, которые указаны в извещении. Вскрытие конвертов (открытие доступа к</w:t>
      </w:r>
      <w:r w:rsidRPr="00467EF1">
        <w:rPr>
          <w:sz w:val="28"/>
          <w:szCs w:val="28"/>
          <w:lang w:val="en-US"/>
        </w:rPr>
        <w:t> </w:t>
      </w:r>
      <w:r w:rsidRPr="00467EF1">
        <w:rPr>
          <w:sz w:val="28"/>
          <w:szCs w:val="28"/>
        </w:rPr>
        <w:t>поданным заявкам), а также рассмотрение и оценка таких заявок осуществляются в один день. При проведении запроса цен в электронной форме открытие доступа осуществляется оператором электронной площадки, на которой проводится процедура.</w:t>
      </w:r>
    </w:p>
    <w:p w:rsidR="00185DEB" w:rsidRPr="00467EF1" w:rsidRDefault="00185DEB" w:rsidP="007D1B8A">
      <w:pPr>
        <w:pStyle w:val="formattext"/>
        <w:spacing w:before="0" w:beforeAutospacing="0" w:after="0" w:afterAutospacing="0"/>
        <w:ind w:firstLine="709"/>
        <w:jc w:val="both"/>
        <w:rPr>
          <w:sz w:val="28"/>
          <w:szCs w:val="28"/>
        </w:rPr>
      </w:pPr>
      <w:r w:rsidRPr="00467EF1">
        <w:rPr>
          <w:sz w:val="28"/>
          <w:szCs w:val="28"/>
        </w:rPr>
        <w:t>53.2. Комиссия по осуществлению закупок вскрывает конверты с</w:t>
      </w:r>
      <w:r w:rsidRPr="00467EF1">
        <w:rPr>
          <w:sz w:val="28"/>
          <w:szCs w:val="28"/>
          <w:lang w:val="en-US"/>
        </w:rPr>
        <w:t> </w:t>
      </w:r>
      <w:r w:rsidRPr="00467EF1">
        <w:rPr>
          <w:sz w:val="28"/>
          <w:szCs w:val="28"/>
        </w:rPr>
        <w:t>заявками на участие в запросе цен, если такие конверты и заявки поступили заказчику до времени вскрытия таких конвертов. В случае установления факта подачи одним участником запроса цен двух и более заявок на участие в запросе цен в отношении одного и того же лота, при условии, что поданные ранее этим участником заявки на участие в запросе цен не отозваны, все заявки на участие в запросе цен этого участника, поданные в отношении одного и того же лота, не</w:t>
      </w:r>
      <w:r w:rsidRPr="00467EF1">
        <w:rPr>
          <w:sz w:val="28"/>
          <w:szCs w:val="28"/>
          <w:lang w:val="en-US"/>
        </w:rPr>
        <w:t> </w:t>
      </w:r>
      <w:r w:rsidRPr="00467EF1">
        <w:rPr>
          <w:sz w:val="28"/>
          <w:szCs w:val="28"/>
        </w:rPr>
        <w:t xml:space="preserve">рассматриваются и возвращаются этому участнику. </w:t>
      </w:r>
    </w:p>
    <w:p w:rsidR="00185DEB" w:rsidRPr="00467EF1" w:rsidRDefault="00185DEB" w:rsidP="007D1B8A">
      <w:pPr>
        <w:pStyle w:val="formattext"/>
        <w:spacing w:before="0" w:beforeAutospacing="0" w:after="0" w:afterAutospacing="0"/>
        <w:ind w:firstLine="709"/>
        <w:jc w:val="both"/>
        <w:rPr>
          <w:sz w:val="28"/>
          <w:szCs w:val="28"/>
        </w:rPr>
      </w:pPr>
      <w:r w:rsidRPr="00467EF1">
        <w:rPr>
          <w:sz w:val="28"/>
          <w:szCs w:val="28"/>
        </w:rPr>
        <w:t>53.3. При проведении запроса цен в электронной форме открытие доступа осуществляется оператором электронной площадки, на которой проводится процедура.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53.4. Победителем запроса цен, запроса цен в электронной форме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запроса цен в электронной форме победителем запроса цен, запроса цен в электронной форме признается участник, заявка на участие которого поступила ранее других заявок, в которых предложена такая же цена.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53.5. Комиссия по осуществлению закупок не рассматривает и отклоняет заявки на участие в запросе цен, запросе цен в электронной форме в следующих случаях:</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 непредоставления информации, предусмотренной пунктом 52.6 настоящего Положения (за исключением случая непредставления информации о стране происхождения товара), или установления комиссией по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2) несоответствия информации, предусмотренной пунктом 52.6 настоящего Положения, требованиям извещения и (или) документации о таком запросе цен, запросе цен в электронной форме; </w:t>
      </w:r>
    </w:p>
    <w:p w:rsidR="00185DEB" w:rsidRPr="00467EF1" w:rsidRDefault="00185DEB" w:rsidP="007D1B8A">
      <w:pPr>
        <w:spacing w:after="0" w:line="240" w:lineRule="auto"/>
        <w:ind w:firstLine="709"/>
        <w:jc w:val="both"/>
        <w:rPr>
          <w:rFonts w:ascii="Times New Roman" w:hAnsi="Times New Roman" w:cs="Times New Roman"/>
          <w:spacing w:val="-2"/>
          <w:sz w:val="28"/>
          <w:szCs w:val="28"/>
          <w:lang w:eastAsia="ru-RU"/>
        </w:rPr>
      </w:pPr>
      <w:r w:rsidRPr="00467EF1">
        <w:rPr>
          <w:rFonts w:ascii="Times New Roman" w:hAnsi="Times New Roman" w:cs="Times New Roman"/>
          <w:spacing w:val="-2"/>
          <w:sz w:val="28"/>
          <w:szCs w:val="28"/>
          <w:lang w:eastAsia="ru-RU"/>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 запроса цен в электронной форме;</w:t>
      </w:r>
    </w:p>
    <w:p w:rsidR="00185DEB" w:rsidRPr="00467EF1" w:rsidRDefault="00185DEB" w:rsidP="007D1B8A">
      <w:pPr>
        <w:pStyle w:val="formattext"/>
        <w:spacing w:before="0" w:beforeAutospacing="0" w:after="0" w:afterAutospacing="0"/>
        <w:ind w:firstLine="708"/>
        <w:jc w:val="both"/>
        <w:rPr>
          <w:spacing w:val="-2"/>
          <w:sz w:val="28"/>
          <w:szCs w:val="28"/>
        </w:rPr>
      </w:pPr>
      <w:r w:rsidRPr="00467EF1">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запроса цен в электронной форме, в случае если требование о таком непревышении предусмотрено документацией о проведении запроса цен, запроса цен в электронной форме.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Отклонение заявок на участие в запросе цен, запросе цен в электронной форме по иным основаниям не допускается.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53.6.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53.7. Протокол рассмотрения и оценки заявок на участие в запросе цен, запросе цен в электронной форме подписывается в день рассмотрения поданных заявок всеми присутствующими на</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заседании членами комиссии по осуществлению закупок, направляется заказчиком оператору электронной площадки в случае проведения запроса цен в электронной форме и подлежит размещению в ЕИС не позднее чем через три дня со дня подписания. </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 xml:space="preserve">53.8. В случае если по окончании срока подачи заявок на участие в запросе цен, запросе цен в электронной форме не подано ни одной заявки, а также в случае, если комиссией отклонены все поданные заявки на участие в запросе цен, запросе цен в электронной форме или </w:t>
      </w:r>
      <w:r w:rsidRPr="00467EF1">
        <w:rPr>
          <w:rFonts w:ascii="Times New Roman" w:hAnsi="Times New Roman" w:cs="Times New Roman"/>
          <w:spacing w:val="-2"/>
        </w:rPr>
        <w:t>по результатам рассмотрения таких заявок только одна такая заявка признана соответствующей всем требованиям, указанным в извещении и документации о таком запросе</w:t>
      </w:r>
      <w:r w:rsidRPr="00467EF1">
        <w:rPr>
          <w:rFonts w:ascii="Times New Roman" w:hAnsi="Times New Roman" w:cs="Times New Roman"/>
        </w:rPr>
        <w:t>, запрос цен, запрос цен в электронной форме признается несостоявшимся. В случае если документацией предусмотрено два и более лота, запрос цен, запрос цен в электронной форме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В протокол, указанный в пункте 53.7 настоящей главы вносится информация о признании закупки несостоявшейся.</w:t>
      </w:r>
    </w:p>
    <w:p w:rsidR="00185DEB" w:rsidRPr="00467EF1" w:rsidRDefault="00185DEB" w:rsidP="007D1B8A">
      <w:pPr>
        <w:spacing w:after="0" w:line="240" w:lineRule="auto"/>
        <w:ind w:firstLine="709"/>
        <w:jc w:val="both"/>
        <w:rPr>
          <w:rFonts w:ascii="Times New Roman" w:hAnsi="Times New Roman" w:cs="Times New Roman"/>
          <w:spacing w:val="-2"/>
          <w:sz w:val="28"/>
          <w:szCs w:val="28"/>
        </w:rPr>
      </w:pPr>
      <w:r w:rsidRPr="00467EF1">
        <w:rPr>
          <w:rFonts w:ascii="Times New Roman" w:hAnsi="Times New Roman" w:cs="Times New Roman"/>
          <w:spacing w:val="-2"/>
          <w:sz w:val="28"/>
          <w:szCs w:val="28"/>
        </w:rPr>
        <w:t xml:space="preserve">53.9. В случае если запрос цен, запрос цен в электронной форме признан несостоявшимся по причине того, что по результатам рассмотрения заявок на участие в запросе цен, запросе цен в электронной форме только одна такая заявка признана соответствующей всем требованиям, указанным в извещении и документации, заказчик вправе </w:t>
      </w:r>
      <w:r w:rsidRPr="00467EF1">
        <w:rPr>
          <w:rFonts w:ascii="Times New Roman" w:hAnsi="Times New Roman" w:cs="Times New Roman"/>
          <w:sz w:val="28"/>
          <w:szCs w:val="28"/>
        </w:rPr>
        <w:t>осуществить одно из следующих действий</w:t>
      </w:r>
      <w:r w:rsidRPr="00467EF1">
        <w:rPr>
          <w:rFonts w:ascii="Times New Roman" w:hAnsi="Times New Roman" w:cs="Times New Roman"/>
          <w:spacing w:val="-2"/>
          <w:sz w:val="28"/>
          <w:szCs w:val="28"/>
        </w:rPr>
        <w:t>:</w:t>
      </w:r>
    </w:p>
    <w:p w:rsidR="00185DEB" w:rsidRPr="00467EF1" w:rsidRDefault="00185DEB" w:rsidP="007D1B8A">
      <w:pPr>
        <w:pStyle w:val="ConsPlusNormal"/>
        <w:tabs>
          <w:tab w:val="left" w:pos="709"/>
        </w:tabs>
        <w:ind w:firstLine="709"/>
        <w:jc w:val="both"/>
        <w:rPr>
          <w:rFonts w:ascii="Times New Roman" w:hAnsi="Times New Roman" w:cs="Times New Roman"/>
          <w:spacing w:val="-2"/>
        </w:rPr>
      </w:pPr>
      <w:r w:rsidRPr="00467EF1">
        <w:rPr>
          <w:rFonts w:ascii="Times New Roman" w:hAnsi="Times New Roman" w:cs="Times New Roman"/>
          <w:spacing w:val="-2"/>
        </w:rPr>
        <w:t>1) провести новую конкурентную закупку;</w:t>
      </w:r>
    </w:p>
    <w:p w:rsidR="00185DEB" w:rsidRPr="00467EF1" w:rsidRDefault="00185DEB" w:rsidP="007D1B8A">
      <w:pPr>
        <w:pStyle w:val="ConsPlusNormal"/>
        <w:tabs>
          <w:tab w:val="left" w:pos="709"/>
        </w:tabs>
        <w:ind w:firstLine="709"/>
        <w:jc w:val="both"/>
        <w:rPr>
          <w:rFonts w:ascii="Times New Roman" w:hAnsi="Times New Roman" w:cs="Times New Roman"/>
          <w:spacing w:val="-2"/>
        </w:rPr>
      </w:pPr>
      <w:r w:rsidRPr="00467EF1">
        <w:rPr>
          <w:rFonts w:ascii="Times New Roman" w:hAnsi="Times New Roman" w:cs="Times New Roman"/>
          <w:spacing w:val="-2"/>
        </w:rPr>
        <w:t>2) заключить договор с единственным поставщиком (подрядчиком, исполнителем) в соответствии с подпунктом 2 пункта 63.1 настоящего Положения.</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53.10. В случае если запрос цен, запрос цен в электронной форме признается несостоявшимся по</w:t>
      </w:r>
      <w:r w:rsidRPr="00467EF1">
        <w:rPr>
          <w:rFonts w:ascii="Times New Roman" w:hAnsi="Times New Roman" w:cs="Times New Roman"/>
          <w:lang w:val="en-US"/>
        </w:rPr>
        <w:t> </w:t>
      </w:r>
      <w:r w:rsidRPr="00467EF1">
        <w:rPr>
          <w:rFonts w:ascii="Times New Roman" w:hAnsi="Times New Roman" w:cs="Times New Roman"/>
        </w:rPr>
        <w:t xml:space="preserve">причине того, что в таком запросе не подано ни одной заявки </w:t>
      </w:r>
      <w:r w:rsidRPr="00467EF1">
        <w:rPr>
          <w:rFonts w:ascii="Times New Roman" w:hAnsi="Times New Roman" w:cs="Times New Roman"/>
          <w:spacing w:val="-2"/>
        </w:rPr>
        <w:t xml:space="preserve">или по результатам рассмотрения заявок на участие в запросе </w:t>
      </w:r>
      <w:r w:rsidRPr="00467EF1">
        <w:rPr>
          <w:rFonts w:ascii="Times New Roman" w:hAnsi="Times New Roman" w:cs="Times New Roman"/>
        </w:rPr>
        <w:t xml:space="preserve">цен, запросе цен в электронной форме </w:t>
      </w:r>
      <w:r w:rsidRPr="00467EF1">
        <w:rPr>
          <w:rFonts w:ascii="Times New Roman" w:hAnsi="Times New Roman" w:cs="Times New Roman"/>
          <w:spacing w:val="-2"/>
        </w:rPr>
        <w:t>комиссией отклонены все поданные заявки на участие в таком запросе</w:t>
      </w:r>
      <w:r w:rsidRPr="00467EF1">
        <w:rPr>
          <w:rFonts w:ascii="Times New Roman" w:hAnsi="Times New Roman" w:cs="Times New Roman"/>
        </w:rPr>
        <w:t>, заказчик вправе осуществить одно из следующих действий:</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 провести новую конкурентную закупку;</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2) заключить договор с единственным поставщиком (подрядчиком, исполнителем) в соответствии с подпунктом 3 пункта 63.1 настоящего Положения.</w:t>
      </w:r>
    </w:p>
    <w:p w:rsidR="00185DEB" w:rsidRPr="00467EF1" w:rsidRDefault="00185DEB" w:rsidP="007D1B8A">
      <w:pPr>
        <w:spacing w:after="0" w:line="240" w:lineRule="auto"/>
        <w:ind w:firstLine="709"/>
        <w:jc w:val="both"/>
        <w:rPr>
          <w:rFonts w:ascii="Times New Roman" w:hAnsi="Times New Roman" w:cs="Times New Roman"/>
          <w:spacing w:val="2"/>
          <w:sz w:val="28"/>
          <w:szCs w:val="28"/>
        </w:rPr>
      </w:pPr>
      <w:r w:rsidRPr="00467EF1">
        <w:rPr>
          <w:rFonts w:ascii="Times New Roman" w:hAnsi="Times New Roman" w:cs="Times New Roman"/>
          <w:spacing w:val="2"/>
          <w:sz w:val="28"/>
          <w:szCs w:val="28"/>
        </w:rPr>
        <w:t>53.11. Любой участник запроса цен, запроса цен в электронной форме вправе обжаловать результаты такого запроса в установленном порядке.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53.12. По результатам проведения запроса цен, запроса цен в электронной форме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p>
    <w:p w:rsidR="00185DEB" w:rsidRPr="00467EF1" w:rsidRDefault="00185DEB" w:rsidP="007D1B8A">
      <w:pPr>
        <w:pStyle w:val="Heading1"/>
        <w:numPr>
          <w:ilvl w:val="0"/>
          <w:numId w:val="0"/>
        </w:numPr>
        <w:spacing w:before="0" w:after="0" w:line="240" w:lineRule="auto"/>
        <w:rPr>
          <w:spacing w:val="2"/>
          <w:sz w:val="28"/>
          <w:szCs w:val="28"/>
        </w:rPr>
      </w:pPr>
      <w:bookmarkStart w:id="101" w:name="_Toc17704989"/>
      <w:r w:rsidRPr="00467EF1">
        <w:rPr>
          <w:spacing w:val="2"/>
          <w:sz w:val="28"/>
          <w:szCs w:val="28"/>
          <w:lang w:val="en-US"/>
        </w:rPr>
        <w:t>VI</w:t>
      </w:r>
      <w:r w:rsidRPr="00467EF1">
        <w:rPr>
          <w:spacing w:val="2"/>
          <w:sz w:val="28"/>
          <w:szCs w:val="28"/>
        </w:rPr>
        <w:t>. УСЛОВИЯ ПРИМЕНЕНИЯ И ПОРЯДОК ЗАПРОСА ПРЕДЛОЖЕНИЙ В ЭЛЕКТРОННОЙ ФОРМЕ</w:t>
      </w:r>
      <w:bookmarkEnd w:id="101"/>
    </w:p>
    <w:p w:rsidR="00185DEB" w:rsidRPr="00467EF1" w:rsidRDefault="00185DEB" w:rsidP="007D1B8A">
      <w:pPr>
        <w:spacing w:after="0" w:line="240" w:lineRule="auto"/>
        <w:rPr>
          <w:rFonts w:ascii="Times New Roman" w:hAnsi="Times New Roman" w:cs="Times New Roman"/>
          <w:spacing w:val="2"/>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pacing w:val="2"/>
          <w:sz w:val="28"/>
          <w:szCs w:val="28"/>
        </w:rPr>
      </w:pPr>
      <w:bookmarkStart w:id="102" w:name="_Toc17704990"/>
      <w:r w:rsidRPr="00467EF1">
        <w:rPr>
          <w:rFonts w:ascii="Times New Roman" w:hAnsi="Times New Roman" w:cs="Times New Roman"/>
          <w:color w:val="auto"/>
          <w:spacing w:val="2"/>
          <w:sz w:val="28"/>
          <w:szCs w:val="28"/>
        </w:rPr>
        <w:t>54. Условия применения запроса предложений в</w:t>
      </w:r>
      <w:r w:rsidRPr="00467EF1">
        <w:rPr>
          <w:rFonts w:ascii="Times New Roman" w:hAnsi="Times New Roman" w:cs="Times New Roman"/>
          <w:color w:val="auto"/>
          <w:spacing w:val="2"/>
          <w:sz w:val="28"/>
          <w:szCs w:val="28"/>
          <w:lang w:val="en-US"/>
        </w:rPr>
        <w:t> </w:t>
      </w:r>
      <w:r w:rsidRPr="00467EF1">
        <w:rPr>
          <w:rFonts w:ascii="Times New Roman" w:hAnsi="Times New Roman" w:cs="Times New Roman"/>
          <w:color w:val="auto"/>
          <w:spacing w:val="2"/>
          <w:sz w:val="28"/>
          <w:szCs w:val="28"/>
        </w:rPr>
        <w:t>электронной форме</w:t>
      </w:r>
      <w:bookmarkEnd w:id="102"/>
    </w:p>
    <w:p w:rsidR="00185DEB" w:rsidRPr="00467EF1" w:rsidRDefault="00185DEB" w:rsidP="007D1B8A">
      <w:pPr>
        <w:spacing w:after="0" w:line="240" w:lineRule="auto"/>
        <w:ind w:firstLine="709"/>
        <w:rPr>
          <w:rFonts w:ascii="Times New Roman" w:hAnsi="Times New Roman" w:cs="Times New Roman"/>
          <w:spacing w:val="2"/>
          <w:sz w:val="28"/>
          <w:szCs w:val="28"/>
        </w:rPr>
      </w:pPr>
    </w:p>
    <w:p w:rsidR="00185DEB" w:rsidRPr="00467EF1" w:rsidRDefault="00185DEB" w:rsidP="007D1B8A">
      <w:pPr>
        <w:spacing w:after="0" w:line="240" w:lineRule="auto"/>
        <w:ind w:firstLine="709"/>
        <w:jc w:val="both"/>
        <w:rPr>
          <w:rFonts w:ascii="Times New Roman" w:hAnsi="Times New Roman" w:cs="Times New Roman"/>
          <w:spacing w:val="2"/>
          <w:sz w:val="28"/>
          <w:szCs w:val="28"/>
        </w:rPr>
      </w:pPr>
      <w:r w:rsidRPr="00467EF1">
        <w:rPr>
          <w:rFonts w:ascii="Times New Roman" w:hAnsi="Times New Roman" w:cs="Times New Roman"/>
          <w:spacing w:val="2"/>
          <w:sz w:val="28"/>
          <w:szCs w:val="28"/>
        </w:rPr>
        <w:t>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sidRPr="00467EF1">
        <w:rPr>
          <w:rFonts w:ascii="Times New Roman" w:hAnsi="Times New Roman" w:cs="Times New Roman"/>
          <w:spacing w:val="2"/>
          <w:sz w:val="28"/>
          <w:szCs w:val="28"/>
          <w:lang w:val="en-US"/>
        </w:rPr>
        <w:t> </w:t>
      </w:r>
      <w:r w:rsidRPr="00467EF1">
        <w:rPr>
          <w:rFonts w:ascii="Times New Roman" w:hAnsi="Times New Roman" w:cs="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185DEB" w:rsidRPr="00467EF1" w:rsidRDefault="00185DEB" w:rsidP="007D1B8A">
      <w:pPr>
        <w:spacing w:after="0" w:line="240" w:lineRule="auto"/>
        <w:ind w:firstLine="708"/>
        <w:jc w:val="both"/>
        <w:rPr>
          <w:rFonts w:ascii="Times New Roman" w:hAnsi="Times New Roman" w:cs="Times New Roman"/>
          <w:spacing w:val="2"/>
          <w:sz w:val="28"/>
          <w:szCs w:val="28"/>
        </w:rPr>
      </w:pPr>
      <w:r w:rsidRPr="00467EF1">
        <w:rPr>
          <w:rFonts w:ascii="Times New Roman" w:hAnsi="Times New Roman" w:cs="Times New Roman"/>
          <w:spacing w:val="2"/>
          <w:sz w:val="28"/>
          <w:szCs w:val="28"/>
        </w:rPr>
        <w:t>54.2.</w:t>
      </w:r>
      <w:r w:rsidRPr="00467EF1">
        <w:rPr>
          <w:rFonts w:ascii="Times New Roman" w:hAnsi="Times New Roman" w:cs="Times New Roman"/>
          <w:spacing w:val="2"/>
          <w:sz w:val="28"/>
          <w:szCs w:val="28"/>
        </w:rPr>
        <w:tab/>
        <w:t>Заказчик вправе осуществить закупку путем проведения запроса предложений при одновременном выполнении следующих условий:</w:t>
      </w:r>
    </w:p>
    <w:p w:rsidR="00185DEB" w:rsidRPr="00467EF1" w:rsidRDefault="00185DEB" w:rsidP="007D1B8A">
      <w:pPr>
        <w:spacing w:after="0" w:line="240" w:lineRule="auto"/>
        <w:ind w:firstLine="708"/>
        <w:jc w:val="both"/>
        <w:rPr>
          <w:rFonts w:ascii="Times New Roman" w:hAnsi="Times New Roman" w:cs="Times New Roman"/>
          <w:spacing w:val="2"/>
          <w:sz w:val="28"/>
          <w:szCs w:val="28"/>
        </w:rPr>
      </w:pPr>
      <w:r w:rsidRPr="00467EF1">
        <w:rPr>
          <w:rFonts w:ascii="Times New Roman" w:hAnsi="Times New Roman" w:cs="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начальная (максимальная) цена договора не превышает семь миллионов рублей.</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58.4, 59.8, 59.9 Положения, итоговым признается протокол признания закупки несостоявшейся.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54.4. По усмотрению заказчика рассмотрение заявок и оценка заявок на</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54.4.1.</w:t>
      </w:r>
      <w:r w:rsidRPr="00467EF1">
        <w:rPr>
          <w:rStyle w:val="FootnoteReference"/>
          <w:rFonts w:ascii="Times New Roman" w:hAnsi="Times New Roman" w:cs="Times New Roman"/>
          <w:sz w:val="28"/>
          <w:szCs w:val="28"/>
        </w:rPr>
        <w:footnoteReference w:id="30"/>
      </w:r>
      <w:r w:rsidRPr="00467EF1">
        <w:rPr>
          <w:rFonts w:ascii="Times New Roman" w:hAnsi="Times New Roman" w:cs="Times New Roman"/>
          <w:sz w:val="28"/>
          <w:szCs w:val="28"/>
        </w:rPr>
        <w:t xml:space="preserve"> Запрос предложений, участниками которого могут быть только субъекты малого и среднего предпринимательства, может включать этап, предусмотренный частью 9 статьи 3.4 Закона № 223-ФЗ. По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результатам такого этапа составляется отдельный протокол.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54.5. Заказчик вправе принять решение об отмене запроса предложений в соответствии с главой 25 настоящего Положения.</w:t>
      </w: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103" w:name="_Toc17704991"/>
      <w:r w:rsidRPr="00467EF1">
        <w:rPr>
          <w:rFonts w:ascii="Times New Roman" w:hAnsi="Times New Roman" w:cs="Times New Roman"/>
          <w:color w:val="auto"/>
          <w:sz w:val="28"/>
          <w:szCs w:val="28"/>
        </w:rPr>
        <w:t>55. Извещение и документация о проведении запроса предложений в электронной форме</w:t>
      </w:r>
      <w:bookmarkEnd w:id="103"/>
    </w:p>
    <w:p w:rsidR="00185DEB" w:rsidRPr="00467EF1" w:rsidRDefault="00185DEB" w:rsidP="007D1B8A">
      <w:pPr>
        <w:spacing w:after="0" w:line="240" w:lineRule="auto"/>
        <w:ind w:firstLine="709"/>
        <w:jc w:val="both"/>
        <w:rPr>
          <w:rFonts w:ascii="Times New Roman" w:hAnsi="Times New Roman" w:cs="Times New Roman"/>
          <w:sz w:val="28"/>
          <w:szCs w:val="28"/>
        </w:rPr>
      </w:pP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55.1. При проведении запроса предложений извещение об осуществлении закупки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55.3. Извещение о проведении запроса предложений и документация о нем, вносимые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них изменения должны быть разработаны и размещены в ЕИС в соответствии с</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требованиями настоящей главы и главы 8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55.4. В извещении о проведении запроса предложений указывается информация, содержащаяся в пункте 8.3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55.5. В документацию о проведении запроса предложений включаются информация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документы, содержащиеся в пунктах 8.4 и 8.5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55.6. Порядок предоставления разъяснений положений документации 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проведении запроса предложений должен быть указан в документации о таком запросе с</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учетом требований главы 9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55.7.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rsidR="00185DEB" w:rsidRPr="00467EF1" w:rsidRDefault="00185DEB" w:rsidP="007D1B8A">
      <w:pPr>
        <w:pStyle w:val="ConsPlusNormal"/>
        <w:tabs>
          <w:tab w:val="left" w:pos="709"/>
        </w:tabs>
        <w:ind w:firstLine="709"/>
        <w:jc w:val="both"/>
        <w:rPr>
          <w:rFonts w:ascii="Times New Roman" w:hAnsi="Times New Roman" w:cs="Times New Roman"/>
          <w:b/>
          <w:bCs/>
        </w:rPr>
      </w:pPr>
    </w:p>
    <w:p w:rsidR="00185DEB" w:rsidRPr="00467EF1" w:rsidRDefault="00185DEB" w:rsidP="007D1B8A">
      <w:pPr>
        <w:pStyle w:val="ConsPlusNormal"/>
        <w:tabs>
          <w:tab w:val="left" w:pos="709"/>
        </w:tabs>
        <w:jc w:val="center"/>
        <w:outlineLvl w:val="1"/>
        <w:rPr>
          <w:rFonts w:ascii="Times New Roman" w:hAnsi="Times New Roman" w:cs="Times New Roman"/>
          <w:b/>
          <w:bCs/>
        </w:rPr>
      </w:pPr>
      <w:bookmarkStart w:id="104" w:name="_Toc17704992"/>
      <w:r w:rsidRPr="00467EF1">
        <w:rPr>
          <w:rFonts w:ascii="Times New Roman" w:hAnsi="Times New Roman" w:cs="Times New Roman"/>
          <w:b/>
          <w:bCs/>
        </w:rPr>
        <w:t>56. Критерии оценки заявок на участие в запросе предложений в электронной форме</w:t>
      </w:r>
      <w:bookmarkEnd w:id="104"/>
    </w:p>
    <w:p w:rsidR="00185DEB" w:rsidRPr="00467EF1" w:rsidRDefault="00185DEB" w:rsidP="007D1B8A">
      <w:pPr>
        <w:spacing w:after="0" w:line="240" w:lineRule="auto"/>
        <w:ind w:firstLine="709"/>
        <w:jc w:val="both"/>
        <w:rPr>
          <w:rFonts w:ascii="Times New Roman" w:hAnsi="Times New Roman" w:cs="Times New Roman"/>
          <w:sz w:val="28"/>
          <w:szCs w:val="28"/>
        </w:rPr>
      </w:pP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56.1. Для оценки заявок, поданных участниками закупки на участие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56.2.</w:t>
      </w:r>
      <w:r w:rsidRPr="00467EF1">
        <w:rPr>
          <w:rFonts w:ascii="Times New Roman" w:hAnsi="Times New Roman" w:cs="Times New Roman"/>
          <w:sz w:val="28"/>
          <w:szCs w:val="28"/>
        </w:rPr>
        <w:tab/>
        <w:t>Критериями оценки заявок могут быть:</w:t>
      </w:r>
    </w:p>
    <w:p w:rsidR="00185DEB" w:rsidRPr="00467EF1" w:rsidRDefault="00185DEB" w:rsidP="007D1B8A">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 xml:space="preserve">1) цена договора, </w:t>
      </w:r>
      <w:r w:rsidRPr="00467EF1">
        <w:rPr>
          <w:rFonts w:ascii="Times New Roman" w:hAnsi="Times New Roman" w:cs="Times New Roman"/>
          <w:sz w:val="28"/>
          <w:szCs w:val="28"/>
        </w:rPr>
        <w:t xml:space="preserve">в случае осуществления закупки в соответствии с главой 17 настоящего Положения – </w:t>
      </w:r>
      <w:r w:rsidRPr="00467EF1">
        <w:rPr>
          <w:rFonts w:ascii="Times New Roman" w:hAnsi="Times New Roman" w:cs="Times New Roman"/>
          <w:sz w:val="28"/>
          <w:szCs w:val="28"/>
          <w:lang w:eastAsia="ru-RU"/>
        </w:rPr>
        <w:t>цена единицы (сумма цен единиц) товара, работы, услуги;</w:t>
      </w:r>
    </w:p>
    <w:p w:rsidR="00185DEB" w:rsidRPr="00467EF1" w:rsidRDefault="00185DEB" w:rsidP="007D1B8A">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2) качественные, функциональные и экологические характеристики предмета закупки;</w:t>
      </w:r>
    </w:p>
    <w:p w:rsidR="00185DEB" w:rsidRPr="00467EF1" w:rsidRDefault="00185DEB" w:rsidP="007D1B8A">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3) расходы на эксплуатацию и ремонт товаров, использование результатов работ;</w:t>
      </w:r>
    </w:p>
    <w:p w:rsidR="00185DEB" w:rsidRPr="00467EF1" w:rsidRDefault="00185DEB" w:rsidP="007D1B8A">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185DEB" w:rsidRPr="00467EF1" w:rsidRDefault="00185DEB" w:rsidP="007D1B8A">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5) аналогичный опыт поставки товаров, выполнения работ, оказания услуг с</w:t>
      </w:r>
      <w:r w:rsidRPr="00467EF1">
        <w:rPr>
          <w:rFonts w:ascii="Times New Roman" w:hAnsi="Times New Roman" w:cs="Times New Roman"/>
          <w:sz w:val="28"/>
          <w:szCs w:val="28"/>
        </w:rPr>
        <w:t xml:space="preserve"> </w:t>
      </w:r>
      <w:r w:rsidRPr="00467EF1">
        <w:rPr>
          <w:rFonts w:ascii="Times New Roman" w:hAnsi="Times New Roman" w:cs="Times New Roman"/>
          <w:sz w:val="28"/>
          <w:szCs w:val="28"/>
          <w:lang w:eastAsia="ru-RU"/>
        </w:rPr>
        <w:t>пояснением заказчиком случаев признания такого опыта аналогичным;</w:t>
      </w:r>
    </w:p>
    <w:p w:rsidR="00185DEB" w:rsidRPr="00467EF1" w:rsidRDefault="00185DEB" w:rsidP="007D1B8A">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185DEB" w:rsidRPr="00467EF1" w:rsidRDefault="00185DEB" w:rsidP="007D1B8A">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7) срок поставки товара, выполнения работы, оказания услуги;</w:t>
      </w:r>
    </w:p>
    <w:p w:rsidR="00185DEB" w:rsidRPr="00467EF1" w:rsidRDefault="00185DEB" w:rsidP="007D1B8A">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67EF1">
        <w:rPr>
          <w:rFonts w:ascii="Times New Roman" w:hAnsi="Times New Roman" w:cs="Times New Roman"/>
          <w:sz w:val="28"/>
          <w:szCs w:val="28"/>
          <w:lang w:eastAsia="ru-RU"/>
        </w:rPr>
        <w:t>8) срок гарантийного обслуживания на товары, результаты работ.</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56.3.</w:t>
      </w:r>
      <w:r w:rsidRPr="00467EF1">
        <w:rPr>
          <w:rFonts w:ascii="Times New Roman" w:hAnsi="Times New Roman" w:cs="Times New Roman"/>
          <w:sz w:val="28"/>
          <w:szCs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185DEB" w:rsidRPr="00467EF1" w:rsidRDefault="00185DEB" w:rsidP="007D1B8A">
      <w:pPr>
        <w:spacing w:after="0" w:line="240" w:lineRule="auto"/>
        <w:ind w:firstLine="709"/>
        <w:jc w:val="both"/>
        <w:rPr>
          <w:rFonts w:ascii="Times New Roman" w:hAnsi="Times New Roman" w:cs="Times New Roman"/>
          <w:sz w:val="28"/>
          <w:szCs w:val="28"/>
          <w:lang w:eastAsia="ru-RU"/>
        </w:rPr>
      </w:pPr>
      <w:r w:rsidRPr="00467EF1">
        <w:rPr>
          <w:rFonts w:ascii="Times New Roman" w:hAnsi="Times New Roman" w:cs="Times New Roman"/>
          <w:sz w:val="28"/>
          <w:szCs w:val="28"/>
        </w:rPr>
        <w:t>56.4.</w:t>
      </w:r>
      <w:r w:rsidRPr="00467EF1">
        <w:rPr>
          <w:rFonts w:ascii="Times New Roman" w:hAnsi="Times New Roman" w:cs="Times New Roman"/>
          <w:sz w:val="28"/>
          <w:szCs w:val="28"/>
        </w:rPr>
        <w:tab/>
      </w:r>
      <w:r w:rsidRPr="00467EF1">
        <w:rPr>
          <w:rFonts w:ascii="Times New Roman" w:hAnsi="Times New Roman" w:cs="Times New Roman"/>
          <w:sz w:val="28"/>
          <w:szCs w:val="28"/>
          <w:lang w:eastAsia="ru-RU"/>
        </w:rPr>
        <w:t xml:space="preserve">Вес критерия «цена договора» должен составлять не менее тридцати процентов. </w:t>
      </w:r>
      <w:r w:rsidRPr="00467EF1">
        <w:rPr>
          <w:rFonts w:ascii="Times New Roman" w:hAnsi="Times New Roman" w:cs="Times New Roman"/>
          <w:sz w:val="28"/>
          <w:szCs w:val="28"/>
        </w:rPr>
        <w:t xml:space="preserve">Суммарное значение веса всех критериев, предусмотренных документацией о закупке, должно составлять сто процентов.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56.5.</w:t>
      </w:r>
      <w:r w:rsidRPr="00467EF1">
        <w:rPr>
          <w:rFonts w:ascii="Times New Roman" w:hAnsi="Times New Roman" w:cs="Times New Roman"/>
          <w:sz w:val="28"/>
          <w:szCs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субъективной оценке заявок членами комиссии, </w:t>
      </w:r>
      <w:r w:rsidRPr="00467EF1">
        <w:rPr>
          <w:rFonts w:ascii="Times New Roman" w:hAnsi="Times New Roman" w:cs="Times New Roman"/>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sidRPr="00467EF1">
        <w:rPr>
          <w:rFonts w:ascii="Times New Roman" w:hAnsi="Times New Roman" w:cs="Times New Roman"/>
          <w:sz w:val="28"/>
          <w:szCs w:val="28"/>
        </w:rPr>
        <w:t>.</w:t>
      </w:r>
    </w:p>
    <w:p w:rsidR="00185DEB" w:rsidRPr="00467EF1" w:rsidRDefault="00185DEB" w:rsidP="007D1B8A">
      <w:pPr>
        <w:spacing w:after="0" w:line="240" w:lineRule="auto"/>
        <w:ind w:firstLine="709"/>
        <w:jc w:val="both"/>
        <w:rPr>
          <w:rFonts w:ascii="Times New Roman" w:hAnsi="Times New Roman" w:cs="Times New Roman"/>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105" w:name="_Toc17704993"/>
      <w:r w:rsidRPr="00467EF1">
        <w:rPr>
          <w:rFonts w:ascii="Times New Roman" w:hAnsi="Times New Roman" w:cs="Times New Roman"/>
          <w:color w:val="auto"/>
          <w:sz w:val="28"/>
          <w:szCs w:val="28"/>
        </w:rPr>
        <w:t>57. Содержание и порядок подачи заявок на участие в запросе предложений в электронной форме</w:t>
      </w:r>
      <w:bookmarkEnd w:id="105"/>
    </w:p>
    <w:p w:rsidR="00185DEB" w:rsidRPr="00467EF1" w:rsidRDefault="00185DEB" w:rsidP="007D1B8A">
      <w:pPr>
        <w:spacing w:after="0" w:line="240" w:lineRule="auto"/>
        <w:ind w:firstLine="709"/>
        <w:jc w:val="both"/>
        <w:rPr>
          <w:rFonts w:ascii="Times New Roman" w:hAnsi="Times New Roman" w:cs="Times New Roman"/>
          <w:sz w:val="28"/>
          <w:szCs w:val="28"/>
        </w:rPr>
      </w:pP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57.1. Подача заявок на участие в запросе предложений осуществляется на электронной площадке.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57.2. Заявки на участие в запросе предложений представляются согласно требованиям к</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57.4. Участник запроса предложений вправе подать только одну заявку на участие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возвращаются участнику.</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57.5. Участник запроса предложений вправе изменить или отозвать свою заявку до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отзыве заявки получено до истечения срока подачи заявок на участие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таком запросе.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регламентом такой электронной площадки.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57.6. Изменение или отзыв заявки после окончания срока подачи заявок не допускается.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57.7. Заявка на участие в запросе предложений должна содержать:</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1)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Pr="00467EF1">
        <w:rPr>
          <w:rFonts w:ascii="Times New Roman" w:hAnsi="Times New Roman" w:cs="Times New Roman"/>
          <w:lang w:val="en-US"/>
        </w:rPr>
        <w:t> </w:t>
      </w:r>
      <w:r w:rsidRPr="00467EF1">
        <w:rPr>
          <w:rFonts w:ascii="Times New Roman" w:hAnsi="Times New Roman" w:cs="Times New Roman"/>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2) полученную не ранее чем за девяносто дней до дня размещения в ЕИС извещения о проведении запроса предложений выписку из Единого государственного реестра юридических лиц (для юридического лица), полученную не</w:t>
      </w:r>
      <w:r w:rsidRPr="00467EF1">
        <w:rPr>
          <w:rFonts w:ascii="Times New Roman" w:hAnsi="Times New Roman" w:cs="Times New Roman"/>
          <w:lang w:val="en-US"/>
        </w:rPr>
        <w:t> </w:t>
      </w:r>
      <w:r w:rsidRPr="00467EF1">
        <w:rPr>
          <w:rFonts w:ascii="Times New Roman" w:hAnsi="Times New Roman" w:cs="Times New Roman"/>
        </w:rPr>
        <w:t>ранее чем за девяносто дней до дня размещения в ЕИС извещения о</w:t>
      </w:r>
      <w:r w:rsidRPr="00467EF1">
        <w:rPr>
          <w:rFonts w:ascii="Times New Roman" w:hAnsi="Times New Roman" w:cs="Times New Roman"/>
          <w:lang w:val="en-US"/>
        </w:rPr>
        <w:t> </w:t>
      </w:r>
      <w:r w:rsidRPr="00467EF1">
        <w:rPr>
          <w:rFonts w:ascii="Times New Roman" w:hAnsi="Times New Roman" w:cs="Times New Roman"/>
        </w:rPr>
        <w:t>проведении запроса предложений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467EF1">
        <w:rPr>
          <w:rFonts w:ascii="Times New Roman" w:hAnsi="Times New Roman" w:cs="Times New Roman"/>
          <w:lang w:val="en-US"/>
        </w:rPr>
        <w:t> </w:t>
      </w:r>
      <w:r w:rsidRPr="00467EF1">
        <w:rPr>
          <w:rFonts w:ascii="Times New Roman" w:hAnsi="Times New Roman" w:cs="Times New Roman"/>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запроса предложений;</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3) копии документов, подтверждающих полномочия лица на</w:t>
      </w:r>
      <w:r w:rsidRPr="00467EF1">
        <w:rPr>
          <w:rFonts w:ascii="Times New Roman" w:hAnsi="Times New Roman" w:cs="Times New Roman"/>
          <w:lang w:val="en-US"/>
        </w:rPr>
        <w:t> </w:t>
      </w:r>
      <w:r w:rsidRPr="00467EF1">
        <w:rPr>
          <w:rFonts w:ascii="Times New Roman" w:hAnsi="Times New Roman" w:cs="Times New Roman"/>
        </w:rPr>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467EF1">
        <w:rPr>
          <w:rFonts w:ascii="Times New Roman" w:hAnsi="Times New Roman" w:cs="Times New Roman"/>
          <w:lang w:val="en-US"/>
        </w:rPr>
        <w:t> </w:t>
      </w:r>
      <w:r w:rsidRPr="00467EF1">
        <w:rPr>
          <w:rFonts w:ascii="Times New Roman" w:hAnsi="Times New Roman" w:cs="Times New Roman"/>
        </w:rPr>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sidRPr="00467EF1">
        <w:rPr>
          <w:rFonts w:ascii="Times New Roman" w:hAnsi="Times New Roman" w:cs="Times New Roman"/>
          <w:lang w:val="en-US"/>
        </w:rPr>
        <w:t> </w:t>
      </w:r>
      <w:r w:rsidRPr="00467EF1">
        <w:rPr>
          <w:rFonts w:ascii="Times New Roman" w:hAnsi="Times New Roman" w:cs="Times New Roman"/>
        </w:rPr>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4) копии учредительных документов участника запроса предложений (для юридических лиц);</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Pr="00467EF1">
        <w:rPr>
          <w:rFonts w:ascii="Times New Roman" w:hAnsi="Times New Roman" w:cs="Times New Roman"/>
          <w:lang w:val="en-US"/>
        </w:rPr>
        <w:t> </w:t>
      </w:r>
      <w:r w:rsidRPr="00467EF1">
        <w:rPr>
          <w:rFonts w:ascii="Times New Roman" w:hAnsi="Times New Roman" w:cs="Times New Roman"/>
        </w:rPr>
        <w:t>если для участника запроса заключение договора на поставку товаров (выполнение работ, оказание услуг) является сделкой, требующей решения об</w:t>
      </w:r>
      <w:r w:rsidRPr="00467EF1">
        <w:rPr>
          <w:rFonts w:ascii="Times New Roman" w:hAnsi="Times New Roman" w:cs="Times New Roman"/>
          <w:lang w:val="en-US"/>
        </w:rPr>
        <w:t> </w:t>
      </w:r>
      <w:r w:rsidRPr="00467EF1">
        <w:rPr>
          <w:rFonts w:ascii="Times New Roman" w:hAnsi="Times New Roman" w:cs="Times New Roman"/>
        </w:rPr>
        <w:t>одобрении или о ее совершении;</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6) решение об одобрении или о совершении сделки (в том числе крупной) либо копия такого решения в случае, если внесение денежных средств или</w:t>
      </w:r>
      <w:r w:rsidRPr="00467EF1">
        <w:rPr>
          <w:rFonts w:ascii="Times New Roman" w:hAnsi="Times New Roman" w:cs="Times New Roman"/>
          <w:lang w:val="en-US"/>
        </w:rPr>
        <w:t> </w:t>
      </w:r>
      <w:r w:rsidRPr="00467EF1">
        <w:rPr>
          <w:rFonts w:ascii="Times New Roman" w:hAnsi="Times New Roman" w:cs="Times New Roman"/>
        </w:rPr>
        <w:t>получение безотзывной банковской гарантии в качестве обеспечения заявки на участие в запросе предложений</w:t>
      </w:r>
      <w:r w:rsidRPr="00467EF1">
        <w:rPr>
          <w:rStyle w:val="FootnoteReference"/>
          <w:rFonts w:ascii="Times New Roman" w:hAnsi="Times New Roman" w:cs="Times New Roman"/>
        </w:rPr>
        <w:footnoteReference w:id="31"/>
      </w:r>
      <w:r w:rsidRPr="00467EF1">
        <w:rPr>
          <w:rFonts w:ascii="Times New Roman" w:hAnsi="Times New Roman" w:cs="Times New Roman"/>
        </w:rPr>
        <w:t>, обеспечения исполнения договора</w:t>
      </w:r>
      <w:r w:rsidRPr="00467EF1">
        <w:rPr>
          <w:rStyle w:val="FootnoteReference"/>
          <w:rFonts w:ascii="Times New Roman" w:hAnsi="Times New Roman" w:cs="Times New Roman"/>
        </w:rPr>
        <w:footnoteReference w:id="32"/>
      </w:r>
      <w:r w:rsidRPr="00467EF1">
        <w:rPr>
          <w:rFonts w:ascii="Times New Roman" w:hAnsi="Times New Roman" w:cs="Times New Roman"/>
        </w:rPr>
        <w:t xml:space="preserve"> является сделкой, требующей решения об одобрении или</w:t>
      </w:r>
      <w:r w:rsidRPr="00467EF1">
        <w:rPr>
          <w:rFonts w:ascii="Times New Roman" w:hAnsi="Times New Roman" w:cs="Times New Roman"/>
          <w:lang w:val="en-US"/>
        </w:rPr>
        <w:t> </w:t>
      </w:r>
      <w:r w:rsidRPr="00467EF1">
        <w:rPr>
          <w:rFonts w:ascii="Times New Roman" w:hAnsi="Times New Roman" w:cs="Times New Roman"/>
        </w:rPr>
        <w:t>о ее совершении, либо подписанное уполномоченным лицом участника письмо о том, что такое одобрение не требуется;</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7) документы, подтверждающие соответствие участника запроса предложений требованиям, указанным в извещении и документации о таком запросе;</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8)</w:t>
      </w:r>
      <w:r w:rsidRPr="00467EF1">
        <w:rPr>
          <w:rStyle w:val="FootnoteReference"/>
          <w:rFonts w:ascii="Times New Roman" w:hAnsi="Times New Roman" w:cs="Times New Roman"/>
        </w:rPr>
        <w:footnoteReference w:id="33"/>
      </w:r>
      <w:r w:rsidRPr="00467EF1">
        <w:rPr>
          <w:rFonts w:ascii="Times New Roman" w:hAnsi="Times New Roman" w:cs="Times New Roman"/>
        </w:rPr>
        <w:t xml:space="preserve"> сведения из единого реестра субъектов малого и среднего предпринимательства, содержащие информацию об участнике закупки, или</w:t>
      </w:r>
      <w:r w:rsidRPr="00467EF1">
        <w:rPr>
          <w:rFonts w:ascii="Times New Roman" w:hAnsi="Times New Roman" w:cs="Times New Roman"/>
          <w:lang w:val="en-US"/>
        </w:rPr>
        <w:t> </w:t>
      </w:r>
      <w:r w:rsidRPr="00467EF1">
        <w:rPr>
          <w:rFonts w:ascii="Times New Roman" w:hAnsi="Times New Roman" w:cs="Times New Roman"/>
        </w:rPr>
        <w:t>декларация о соответствии участника закупки критериям отнесения к</w:t>
      </w:r>
      <w:r w:rsidRPr="00467EF1">
        <w:rPr>
          <w:rFonts w:ascii="Times New Roman" w:hAnsi="Times New Roman" w:cs="Times New Roman"/>
          <w:lang w:val="en-US"/>
        </w:rPr>
        <w:t> </w:t>
      </w:r>
      <w:r w:rsidRPr="00467EF1">
        <w:rPr>
          <w:rFonts w:ascii="Times New Roman" w:hAnsi="Times New Roman" w:cs="Times New Roman"/>
        </w:rPr>
        <w:t>субъектам малого и среднего предпринимательства, установленным статьей 4 Закона № 209-ФЗ, по форме согласно приложению к Постановлению № 1352 в</w:t>
      </w:r>
      <w:r w:rsidRPr="00467EF1">
        <w:rPr>
          <w:rFonts w:ascii="Times New Roman" w:hAnsi="Times New Roman" w:cs="Times New Roman"/>
          <w:lang w:val="en-US"/>
        </w:rPr>
        <w:t> </w:t>
      </w:r>
      <w:r w:rsidRPr="00467EF1">
        <w:rPr>
          <w:rFonts w:ascii="Times New Roman" w:hAnsi="Times New Roman" w:cs="Times New Roman"/>
        </w:rPr>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209-ФЗ;</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9) предложение участника запроса предложений в отношении предмета закупки, при</w:t>
      </w:r>
      <w:r w:rsidRPr="00467EF1">
        <w:rPr>
          <w:rFonts w:ascii="Times New Roman" w:hAnsi="Times New Roman" w:cs="Times New Roman"/>
          <w:lang w:val="en-US"/>
        </w:rPr>
        <w:t> </w:t>
      </w:r>
      <w:r w:rsidRPr="00467EF1">
        <w:rPr>
          <w:rFonts w:ascii="Times New Roman" w:hAnsi="Times New Roman" w:cs="Times New Roman"/>
        </w:rPr>
        <w:t>осуществлении закупки товара или закупки работы, услуги, для</w:t>
      </w:r>
      <w:r w:rsidRPr="00467EF1">
        <w:rPr>
          <w:rFonts w:ascii="Times New Roman" w:hAnsi="Times New Roman" w:cs="Times New Roman"/>
          <w:lang w:val="en-US"/>
        </w:rPr>
        <w:t> </w:t>
      </w:r>
      <w:r w:rsidRPr="00467EF1">
        <w:rPr>
          <w:rFonts w:ascii="Times New Roman" w:hAnsi="Times New Roman" w:cs="Times New Roman"/>
        </w:rPr>
        <w:t>выполнения, оказания которых используется товар, в том числе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w:t>
      </w:r>
      <w:r w:rsidRPr="00467EF1">
        <w:rPr>
          <w:rFonts w:ascii="Times New Roman" w:hAnsi="Times New Roman" w:cs="Times New Roman"/>
          <w:lang w:val="en-US"/>
        </w:rPr>
        <w:t> </w:t>
      </w:r>
      <w:r w:rsidRPr="00467EF1">
        <w:rPr>
          <w:rFonts w:ascii="Times New Roman" w:hAnsi="Times New Roman" w:cs="Times New Roman"/>
        </w:rPr>
        <w:t>документацией о таком запросе;</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10)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467EF1">
        <w:rPr>
          <w:rFonts w:ascii="Times New Roman" w:hAnsi="Times New Roman" w:cs="Times New Roman"/>
          <w:lang w:val="en-US"/>
        </w:rPr>
        <w:t> </w:t>
      </w:r>
      <w:r w:rsidRPr="00467EF1">
        <w:rPr>
          <w:rFonts w:ascii="Times New Roman" w:hAnsi="Times New Roman" w:cs="Times New Roman"/>
        </w:rPr>
        <w:t>этом не допускается требовать представление таких документов, если в</w:t>
      </w:r>
      <w:r w:rsidRPr="00467EF1">
        <w:rPr>
          <w:rFonts w:ascii="Times New Roman" w:hAnsi="Times New Roman" w:cs="Times New Roman"/>
          <w:lang w:val="en-US"/>
        </w:rPr>
        <w:t> </w:t>
      </w:r>
      <w:r w:rsidRPr="00467EF1">
        <w:rPr>
          <w:rFonts w:ascii="Times New Roman" w:hAnsi="Times New Roman" w:cs="Times New Roman"/>
        </w:rPr>
        <w:t>соответствии с законодательством Российской Федерации такие документы передаются вместе с товаром;</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11) в случае если в документации о проведении запроса предложений указан такой критерий оценки заявок на участие в таком запросе, как</w:t>
      </w:r>
      <w:r w:rsidRPr="00467EF1">
        <w:rPr>
          <w:rFonts w:ascii="Times New Roman" w:hAnsi="Times New Roman" w:cs="Times New Roman"/>
          <w:lang w:val="en-US"/>
        </w:rPr>
        <w:t> </w:t>
      </w:r>
      <w:r w:rsidRPr="00467EF1">
        <w:rPr>
          <w:rFonts w:ascii="Times New Roman" w:hAnsi="Times New Roman" w:cs="Times New Roman"/>
        </w:rPr>
        <w:t>квалификация участника, заявка участника запроса предложений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w:t>
      </w:r>
      <w:r w:rsidRPr="00467EF1">
        <w:rPr>
          <w:rFonts w:ascii="Times New Roman" w:hAnsi="Times New Roman" w:cs="Times New Roman"/>
          <w:lang w:val="en-US"/>
        </w:rPr>
        <w:t> </w:t>
      </w:r>
      <w:r w:rsidRPr="00467EF1">
        <w:rPr>
          <w:rFonts w:ascii="Times New Roman" w:hAnsi="Times New Roman" w:cs="Times New Roman"/>
        </w:rPr>
        <w:t>соответствующей требованиям установленным извещением и</w:t>
      </w:r>
      <w:r w:rsidRPr="00467EF1">
        <w:rPr>
          <w:rFonts w:ascii="Times New Roman" w:hAnsi="Times New Roman" w:cs="Times New Roman"/>
          <w:lang w:val="en-US"/>
        </w:rPr>
        <w:t> </w:t>
      </w:r>
      <w:r w:rsidRPr="00467EF1">
        <w:rPr>
          <w:rFonts w:ascii="Times New Roman" w:hAnsi="Times New Roman" w:cs="Times New Roman"/>
        </w:rPr>
        <w:t>документацией о запросе предложений;</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12) предложение о цене договора, в случае осуществления закупки в соответствии с главой 17 настоящего Положения – цене единицы (</w:t>
      </w:r>
      <w:r w:rsidRPr="00467EF1">
        <w:rPr>
          <w:rFonts w:ascii="Times New Roman" w:hAnsi="Times New Roman" w:cs="Times New Roman"/>
          <w:spacing w:val="-2"/>
        </w:rPr>
        <w:t>сумме цен единиц) товара, работы, услуги</w:t>
      </w:r>
      <w:r w:rsidRPr="00467EF1">
        <w:rPr>
          <w:rFonts w:ascii="Times New Roman" w:hAnsi="Times New Roman" w:cs="Times New Roman"/>
        </w:rPr>
        <w:t>, а</w:t>
      </w:r>
      <w:r w:rsidRPr="00467EF1">
        <w:rPr>
          <w:rFonts w:ascii="Times New Roman" w:hAnsi="Times New Roman" w:cs="Times New Roman"/>
          <w:lang w:val="en-US"/>
        </w:rPr>
        <w:t> </w:t>
      </w:r>
      <w:r w:rsidRPr="00467EF1">
        <w:rPr>
          <w:rFonts w:ascii="Times New Roman" w:hAnsi="Times New Roman" w:cs="Times New Roman"/>
        </w:rPr>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13)</w:t>
      </w:r>
      <w:r w:rsidRPr="00467EF1">
        <w:rPr>
          <w:rFonts w:ascii="Times New Roman" w:hAnsi="Times New Roman" w:cs="Times New Roman"/>
        </w:rPr>
        <w:tab/>
        <w:t>иные документы и сведения, предоставление которых предусмотрено извещением и (или) документацией о запросе предложений.</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57.7.1.</w:t>
      </w:r>
      <w:bookmarkStart w:id="106" w:name="_Ref528673713"/>
      <w:r w:rsidRPr="00467EF1">
        <w:rPr>
          <w:rStyle w:val="FootnoteReference"/>
          <w:rFonts w:ascii="Times New Roman" w:hAnsi="Times New Roman" w:cs="Times New Roman"/>
          <w:sz w:val="28"/>
          <w:szCs w:val="28"/>
        </w:rPr>
        <w:footnoteReference w:id="34"/>
      </w:r>
      <w:bookmarkEnd w:id="106"/>
      <w:r w:rsidRPr="00467EF1">
        <w:rPr>
          <w:rFonts w:ascii="Times New Roman" w:hAnsi="Times New Roman" w:cs="Times New Roman"/>
          <w:sz w:val="28"/>
          <w:szCs w:val="28"/>
        </w:rPr>
        <w:t xml:space="preserve">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57.7.2.</w:t>
      </w:r>
      <w:fldSimple w:instr=" NOTEREF _Ref528673713 \h  \* MERGEFORMAT ">
        <w:r w:rsidRPr="00164869">
          <w:rPr>
            <w:rFonts w:ascii="Times New Roman" w:hAnsi="Times New Roman" w:cs="Times New Roman"/>
            <w:sz w:val="28"/>
            <w:szCs w:val="28"/>
            <w:vertAlign w:val="superscript"/>
          </w:rPr>
          <w:t>1</w:t>
        </w:r>
      </w:fldSimple>
      <w:r w:rsidRPr="00467EF1">
        <w:rPr>
          <w:rFonts w:ascii="Times New Roman" w:hAnsi="Times New Roman" w:cs="Times New Roman"/>
          <w:sz w:val="28"/>
          <w:szCs w:val="28"/>
        </w:rPr>
        <w:t xml:space="preserve"> Первая часть заявки на участие в запросе предложений, участниками которого могут быть только субъекты малого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среднего предпринимательства,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57.7.3.</w:t>
      </w:r>
      <w:fldSimple w:instr=" NOTEREF _Ref528673713 \h  \* MERGEFORMAT ">
        <w:r w:rsidRPr="00164869">
          <w:rPr>
            <w:rFonts w:ascii="Times New Roman" w:hAnsi="Times New Roman" w:cs="Times New Roman"/>
            <w:sz w:val="28"/>
            <w:szCs w:val="28"/>
            <w:vertAlign w:val="superscript"/>
          </w:rPr>
          <w:t>1</w:t>
        </w:r>
      </w:fldSimple>
      <w:r w:rsidRPr="00467EF1">
        <w:rPr>
          <w:rFonts w:ascii="Times New Roman" w:hAnsi="Times New Roman" w:cs="Times New Roman"/>
          <w:sz w:val="28"/>
          <w:szCs w:val="28"/>
        </w:rPr>
        <w:t xml:space="preserve"> Вторая часть заявки на участие в запросе предложений </w:t>
      </w:r>
      <w:r w:rsidRPr="00467EF1">
        <w:rPr>
          <w:rFonts w:ascii="Times New Roman" w:hAnsi="Times New Roman" w:cs="Times New Roman"/>
          <w:strike/>
          <w:sz w:val="28"/>
          <w:szCs w:val="28"/>
        </w:rPr>
        <w:t>в</w:t>
      </w:r>
      <w:r w:rsidRPr="00467EF1">
        <w:rPr>
          <w:rFonts w:ascii="Times New Roman" w:hAnsi="Times New Roman" w:cs="Times New Roman"/>
          <w:sz w:val="28"/>
          <w:szCs w:val="28"/>
        </w:rPr>
        <w:t>,  участниками которого могут быть только субъекты малого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среднего предпринимательства, должна содержать сведения о данном участнике такого запроса, информацию о его соответствии единым квалификационным требованиям (если они установлены в документации 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конкурентной закупке), об окончательном предложении участника такого запроса о функциональных характеристиках (потребительских свойствах) товара, качестве работы, услуги и об иных условиях исполнения договора.</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185DEB" w:rsidRPr="00467EF1" w:rsidRDefault="00185DEB" w:rsidP="007D1B8A">
      <w:pPr>
        <w:pStyle w:val="ConsPlusNormal"/>
        <w:tabs>
          <w:tab w:val="left" w:pos="709"/>
        </w:tabs>
        <w:jc w:val="both"/>
        <w:rPr>
          <w:rFonts w:ascii="Times New Roman" w:hAnsi="Times New Roman" w:cs="Times New Roman"/>
        </w:rPr>
      </w:pPr>
      <w:r w:rsidRPr="00467EF1">
        <w:rPr>
          <w:rFonts w:ascii="Times New Roman" w:hAnsi="Times New Roman" w:cs="Times New Roman"/>
        </w:rPr>
        <w:tab/>
        <w:t>57.9.</w:t>
      </w:r>
      <w:r w:rsidRPr="00467EF1">
        <w:rPr>
          <w:rFonts w:ascii="Times New Roman" w:hAnsi="Times New Roman" w:cs="Times New Roman"/>
        </w:rPr>
        <w:tab/>
        <w:t xml:space="preserve"> Наличие противоречий в отношении одних и тех же сведений в</w:t>
      </w:r>
      <w:r w:rsidRPr="00467EF1">
        <w:rPr>
          <w:rFonts w:ascii="Times New Roman" w:hAnsi="Times New Roman" w:cs="Times New Roman"/>
          <w:lang w:val="en-US"/>
        </w:rPr>
        <w:t> </w:t>
      </w:r>
      <w:r w:rsidRPr="00467EF1">
        <w:rPr>
          <w:rFonts w:ascii="Times New Roman" w:hAnsi="Times New Roman" w:cs="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57.10. При выявлении факта несоответствия участника запроса предложений, а</w:t>
      </w:r>
      <w:r w:rsidRPr="00467EF1">
        <w:rPr>
          <w:rFonts w:ascii="Times New Roman" w:hAnsi="Times New Roman" w:cs="Times New Roman"/>
          <w:lang w:val="en-US"/>
        </w:rPr>
        <w:t> </w:t>
      </w:r>
      <w:r w:rsidRPr="00467EF1">
        <w:rPr>
          <w:rFonts w:ascii="Times New Roman" w:hAnsi="Times New Roman" w:cs="Times New Roman"/>
        </w:rPr>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185DEB" w:rsidRPr="00467EF1" w:rsidRDefault="00185DEB" w:rsidP="007D1B8A">
      <w:pPr>
        <w:pStyle w:val="ConsPlusNormal"/>
        <w:tabs>
          <w:tab w:val="left" w:pos="709"/>
        </w:tabs>
        <w:ind w:firstLine="709"/>
        <w:jc w:val="both"/>
        <w:rPr>
          <w:rFonts w:ascii="Times New Roman" w:hAnsi="Times New Roman" w:cs="Times New Roman"/>
        </w:rPr>
      </w:pPr>
    </w:p>
    <w:p w:rsidR="00185DEB" w:rsidRPr="00467EF1" w:rsidRDefault="00185DEB" w:rsidP="007D1B8A">
      <w:pPr>
        <w:pStyle w:val="ConsPlusNormal"/>
        <w:tabs>
          <w:tab w:val="left" w:pos="709"/>
        </w:tabs>
        <w:jc w:val="center"/>
        <w:outlineLvl w:val="1"/>
        <w:rPr>
          <w:rFonts w:ascii="Times New Roman" w:hAnsi="Times New Roman" w:cs="Times New Roman"/>
        </w:rPr>
      </w:pPr>
      <w:bookmarkStart w:id="107" w:name="_Toc17704994"/>
      <w:r w:rsidRPr="00467EF1">
        <w:rPr>
          <w:rFonts w:ascii="Times New Roman" w:hAnsi="Times New Roman" w:cs="Times New Roman"/>
          <w:b/>
          <w:bCs/>
        </w:rPr>
        <w:t>58. Открытие доступа к поданным заявкам на участие в запросе предложений в электронной форме</w:t>
      </w:r>
      <w:bookmarkEnd w:id="107"/>
    </w:p>
    <w:p w:rsidR="00185DEB" w:rsidRPr="00467EF1" w:rsidRDefault="00185DEB" w:rsidP="007D1B8A">
      <w:pPr>
        <w:pStyle w:val="ConsPlusNormal"/>
        <w:tabs>
          <w:tab w:val="left" w:pos="709"/>
        </w:tabs>
        <w:ind w:firstLine="709"/>
        <w:jc w:val="both"/>
        <w:rPr>
          <w:rFonts w:ascii="Times New Roman" w:hAnsi="Times New Roman" w:cs="Times New Roman"/>
          <w:b/>
          <w:bCs/>
        </w:rPr>
      </w:pP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58.1. Процедура открытия доступа к поданным на участие в запросе предложений заявкам (далее в настоящем разделе – открытие доступа), поданными участниками закупки на участие в запросе предложений,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58.2. Открытие доступа осуществляется оператором электронной площадки, на которой проводится запрос предложений.</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58.4.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58.5.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а в протокол, указанный в</w:t>
      </w:r>
      <w:r w:rsidRPr="00467EF1">
        <w:rPr>
          <w:rFonts w:ascii="Times New Roman" w:hAnsi="Times New Roman" w:cs="Times New Roman"/>
          <w:lang w:val="en-US"/>
        </w:rPr>
        <w:t> </w:t>
      </w:r>
      <w:r w:rsidRPr="00467EF1">
        <w:rPr>
          <w:rFonts w:ascii="Times New Roman" w:hAnsi="Times New Roman" w:cs="Times New Roman"/>
        </w:rPr>
        <w:t>пункте 58.3 настоящего Положения, вносится информация о признании запроса предложений несостоявшимся.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58.6. В случае если на участие в запросе предложений не было подано ни одной заявки, комиссия по осуществлению закупок в</w:t>
      </w:r>
      <w:r w:rsidRPr="00467EF1">
        <w:rPr>
          <w:rFonts w:ascii="Times New Roman" w:hAnsi="Times New Roman" w:cs="Times New Roman"/>
          <w:lang w:val="en-US"/>
        </w:rPr>
        <w:t> </w:t>
      </w:r>
      <w:r w:rsidRPr="00467EF1">
        <w:rPr>
          <w:rFonts w:ascii="Times New Roman" w:hAnsi="Times New Roman" w:cs="Times New Roman"/>
        </w:rP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Pr="00467EF1">
        <w:rPr>
          <w:rFonts w:ascii="Times New Roman" w:hAnsi="Times New Roman" w:cs="Times New Roman"/>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В случае, указанном в абзаце первом пункта 58.6 настоящего Положения, заказчик вправе осуществить одно из следующих действий:</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1) провести новую конкурентную закупку;</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2) заключить договор с единственным поставщиком (подрядчиком, исполнителем) в соответствии с подпунктом 3 пункта 63.1 настоящего Положения.</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58.4.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rsidR="00185DEB" w:rsidRPr="00467EF1" w:rsidRDefault="00185DEB" w:rsidP="007D1B8A">
      <w:pPr>
        <w:pStyle w:val="ConsPlusNormal"/>
        <w:tabs>
          <w:tab w:val="left" w:pos="709"/>
        </w:tabs>
        <w:ind w:firstLine="709"/>
        <w:jc w:val="both"/>
        <w:rPr>
          <w:rFonts w:ascii="Times New Roman" w:hAnsi="Times New Roman" w:cs="Times New Roman"/>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108" w:name="_Toc17704995"/>
      <w:r w:rsidRPr="00467EF1">
        <w:rPr>
          <w:rFonts w:ascii="Times New Roman" w:hAnsi="Times New Roman" w:cs="Times New Roman"/>
          <w:color w:val="auto"/>
          <w:sz w:val="28"/>
          <w:szCs w:val="28"/>
        </w:rPr>
        <w:t>59. Порядок рассмотрения и оценки заявок на участие в запросе предложений в электронной форме</w:t>
      </w:r>
      <w:bookmarkEnd w:id="108"/>
    </w:p>
    <w:p w:rsidR="00185DEB" w:rsidRPr="00467EF1" w:rsidRDefault="00185DEB" w:rsidP="007D1B8A">
      <w:pPr>
        <w:spacing w:after="0" w:line="240" w:lineRule="auto"/>
        <w:ind w:firstLine="709"/>
        <w:jc w:val="both"/>
        <w:rPr>
          <w:rFonts w:ascii="Times New Roman" w:hAnsi="Times New Roman" w:cs="Times New Roman"/>
          <w:sz w:val="28"/>
          <w:szCs w:val="28"/>
        </w:rPr>
      </w:pP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59.2. Срок рассмотрения заявок не может превышать трех дней с даты открытия доступа к поданными заявками на участие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запросе предложений.</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59.3. В рамках рассмотрения заявок выполняются следующие действия: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 проверка состава заявок на соблюдение требований извещения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документации;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2) проверка участника закупки на соответствие требованиям извещения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документации;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 принятие решений о допуске, отказе в допуске (отклонении заявки) к</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участию по соответствующим основаниям.</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 участниками которого могут быть только субъекты малого и среднего предпринимательства или</w:t>
      </w:r>
      <w:r w:rsidRPr="00467EF1">
        <w:rPr>
          <w:rStyle w:val="FootnoteReference"/>
          <w:rFonts w:ascii="Times New Roman" w:hAnsi="Times New Roman" w:cs="Times New Roman"/>
          <w:sz w:val="28"/>
          <w:szCs w:val="28"/>
        </w:rPr>
        <w:footnoteReference w:id="35"/>
      </w:r>
      <w:r w:rsidRPr="00467EF1">
        <w:rPr>
          <w:rFonts w:ascii="Times New Roman" w:hAnsi="Times New Roman" w:cs="Times New Roman"/>
          <w:sz w:val="28"/>
          <w:szCs w:val="28"/>
        </w:rPr>
        <w:t xml:space="preserve"> 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подпунктом 13 пункта 8.4 настоящего Положения;</w:t>
      </w:r>
    </w:p>
    <w:p w:rsidR="00185DEB" w:rsidRPr="00467EF1" w:rsidRDefault="00185DEB" w:rsidP="007D1B8A">
      <w:pPr>
        <w:pStyle w:val="formattext"/>
        <w:spacing w:before="0" w:beforeAutospacing="0" w:after="0" w:afterAutospacing="0"/>
        <w:ind w:firstLine="708"/>
        <w:jc w:val="both"/>
        <w:rPr>
          <w:spacing w:val="-2"/>
          <w:sz w:val="28"/>
          <w:szCs w:val="28"/>
        </w:rPr>
      </w:pPr>
      <w:r w:rsidRPr="00467EF1">
        <w:rPr>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rsidR="00185DEB" w:rsidRPr="00467EF1" w:rsidRDefault="00185DEB" w:rsidP="007D1B8A">
      <w:pPr>
        <w:pStyle w:val="formattext"/>
        <w:spacing w:before="0" w:beforeAutospacing="0" w:after="0" w:afterAutospacing="0"/>
        <w:ind w:firstLine="708"/>
        <w:jc w:val="both"/>
        <w:rPr>
          <w:spacing w:val="-2"/>
          <w:sz w:val="28"/>
          <w:szCs w:val="28"/>
        </w:rPr>
      </w:pPr>
      <w:r w:rsidRPr="00467EF1">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5)</w:t>
      </w:r>
      <w:r w:rsidRPr="00467EF1">
        <w:rPr>
          <w:rFonts w:ascii="Times New Roman" w:hAnsi="Times New Roman" w:cs="Times New Roman"/>
          <w:sz w:val="28"/>
          <w:szCs w:val="28"/>
          <w:vertAlign w:val="superscript"/>
        </w:rPr>
        <w:t>1</w:t>
      </w:r>
      <w:r w:rsidRPr="00467EF1">
        <w:rPr>
          <w:rFonts w:ascii="Times New Roman" w:hAnsi="Times New Roman" w:cs="Times New Roman"/>
          <w:sz w:val="28"/>
          <w:szCs w:val="28"/>
        </w:rPr>
        <w:t xml:space="preserve">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185DEB" w:rsidRPr="00467EF1" w:rsidRDefault="00185DEB" w:rsidP="007D1B8A">
      <w:pPr>
        <w:pStyle w:val="formattext"/>
        <w:spacing w:before="0" w:beforeAutospacing="0" w:after="0" w:afterAutospacing="0"/>
        <w:ind w:firstLine="708"/>
        <w:jc w:val="both"/>
        <w:rPr>
          <w:sz w:val="28"/>
          <w:szCs w:val="28"/>
        </w:rPr>
      </w:pPr>
      <w:r w:rsidRPr="00467EF1">
        <w:rPr>
          <w:sz w:val="28"/>
          <w:szCs w:val="28"/>
        </w:rPr>
        <w:t>59.7. По результатам проведения рассмотрения заявок комиссией по</w:t>
      </w:r>
      <w:r w:rsidRPr="00467EF1">
        <w:rPr>
          <w:sz w:val="28"/>
          <w:szCs w:val="28"/>
          <w:lang w:val="en-US"/>
        </w:rPr>
        <w:t> </w:t>
      </w:r>
      <w:r w:rsidRPr="00467EF1">
        <w:rPr>
          <w:sz w:val="28"/>
          <w:szCs w:val="28"/>
        </w:rPr>
        <w:t>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w:t>
      </w:r>
      <w:r w:rsidRPr="00467EF1">
        <w:rPr>
          <w:sz w:val="28"/>
          <w:szCs w:val="28"/>
          <w:lang w:val="en-US"/>
        </w:rPr>
        <w:t> </w:t>
      </w:r>
      <w:r w:rsidRPr="00467EF1">
        <w:rPr>
          <w:sz w:val="28"/>
          <w:szCs w:val="28"/>
        </w:rPr>
        <w:t xml:space="preserve">его усмотрению, если указание таких сведений не нарушает норм законодательства.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В указанном случае заказчик вправе осуществить одно из следующих действий:</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 провести новую конкурентную закупку;</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2 пункта 63.1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59.9. В случае если по результатам рассмотрения заявок комиссией отклонены все заявки, запрос предложений признается несостоявшимся. Заказчик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В случае, указанном в абзаце первом пункта 59.9 настоящего Положения, заказчик вправе осуществить одно из следующих действий:</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1) провести новую конкурентную закупку;</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2) заключить договор с единственным поставщиком (подрядчиком, исполнителем) в соответствии с подпунктом 3 пункта 63.1 настоящего Положения.</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 xml:space="preserve">59.10. Протокол рассмотрения заявок, протокол рассмотрения единственной заявки,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направляется заказчиком оператору электронной площадки и подлежит размещению в ЕИС не позднее чем через три дня со дня подписания. </w:t>
      </w:r>
    </w:p>
    <w:p w:rsidR="00185DEB" w:rsidRPr="00467EF1" w:rsidRDefault="00185DEB" w:rsidP="007D1B8A">
      <w:pPr>
        <w:tabs>
          <w:tab w:val="left" w:pos="709"/>
        </w:tabs>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lang w:eastAsia="ru-RU"/>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заказчик формирует протокол </w:t>
      </w:r>
      <w:r w:rsidRPr="00467EF1">
        <w:rPr>
          <w:rFonts w:ascii="Times New Roman" w:hAnsi="Times New Roman" w:cs="Times New Roman"/>
          <w:sz w:val="28"/>
          <w:szCs w:val="28"/>
        </w:rPr>
        <w:t>о признании закупки несостоявшейся</w:t>
      </w:r>
      <w:r w:rsidRPr="00467EF1">
        <w:rPr>
          <w:rFonts w:ascii="Times New Roman" w:hAnsi="Times New Roman" w:cs="Times New Roman"/>
          <w:sz w:val="28"/>
          <w:szCs w:val="28"/>
          <w:lang w:eastAsia="ru-RU"/>
        </w:rPr>
        <w:t>, в котором должна содержаться информация в соответствии с частью 14 статьи 3.2 Закона № 223</w:t>
      </w:r>
      <w:r w:rsidRPr="00467EF1">
        <w:rPr>
          <w:rFonts w:ascii="Times New Roman" w:hAnsi="Times New Roman" w:cs="Times New Roman"/>
          <w:sz w:val="28"/>
          <w:szCs w:val="28"/>
          <w:lang w:eastAsia="ru-RU"/>
        </w:rPr>
        <w:noBreakHyphen/>
        <w:t xml:space="preserve">ФЗ. </w:t>
      </w:r>
      <w:r w:rsidRPr="00467EF1">
        <w:rPr>
          <w:rFonts w:ascii="Times New Roman" w:hAnsi="Times New Roman" w:cs="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указанным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извещении и документации, заказчик вправе осуществить одно из следующих действий:</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1) провести новую конкурентную закупку;</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2) заключить договор с единственным поставщиком (подрядчиком, исполнителем) в соответствии с подпунктом 2 пункта 63.1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 осуществить одно из следующих действий:</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 провести новую конкурентную закупку;</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59.12. В случае если заказчиком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59.14. Оценка заявок проводится в отношении тех заявок, которые не</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были отклонены на этапе рассмотрения заявок.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учетом данного раздела настоящего Положения, в срок, не превышающий семи дней с даты размещения заказчиком в ЕИС протокола рассмотрения заявок.</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заявок присвоен первый номер, является победителем запроса предложений.</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185DEB" w:rsidRPr="00467EF1" w:rsidRDefault="00185DEB" w:rsidP="007D1B8A">
      <w:pPr>
        <w:pStyle w:val="formattext"/>
        <w:spacing w:before="0" w:beforeAutospacing="0" w:after="0" w:afterAutospacing="0"/>
        <w:ind w:firstLine="708"/>
        <w:jc w:val="both"/>
        <w:rPr>
          <w:sz w:val="28"/>
          <w:szCs w:val="28"/>
        </w:rPr>
      </w:pPr>
      <w:r w:rsidRPr="00467EF1">
        <w:rPr>
          <w:sz w:val="28"/>
          <w:szCs w:val="28"/>
        </w:rPr>
        <w:t>59.18. По результатам проведения оценки заявок комиссией по</w:t>
      </w:r>
      <w:r w:rsidRPr="00467EF1">
        <w:rPr>
          <w:sz w:val="28"/>
          <w:szCs w:val="28"/>
          <w:lang w:val="en-US"/>
        </w:rPr>
        <w:t> </w:t>
      </w:r>
      <w:r w:rsidRPr="00467EF1">
        <w:rPr>
          <w:sz w:val="28"/>
          <w:szCs w:val="28"/>
        </w:rPr>
        <w:t>осуществлению закупок формируется итоговый протокол, который должен содержать информацию, предусмотренную частью 14 статьи 3.2 Закона № 223</w:t>
      </w:r>
      <w:r w:rsidRPr="00467EF1">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59.20. Любой участник запроса предложений вправе обжаловать результаты такого запроса в установленном порядке.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p>
    <w:p w:rsidR="00185DEB" w:rsidRPr="00467EF1" w:rsidRDefault="00185DEB" w:rsidP="007D1B8A">
      <w:pPr>
        <w:pStyle w:val="Heading1"/>
        <w:numPr>
          <w:ilvl w:val="0"/>
          <w:numId w:val="0"/>
        </w:numPr>
        <w:spacing w:before="0" w:after="0" w:line="240" w:lineRule="auto"/>
        <w:rPr>
          <w:sz w:val="28"/>
          <w:szCs w:val="28"/>
        </w:rPr>
      </w:pPr>
      <w:bookmarkStart w:id="109" w:name="_Toc522723221"/>
      <w:bookmarkStart w:id="110" w:name="_Toc17704997"/>
      <w:r w:rsidRPr="00467EF1">
        <w:rPr>
          <w:sz w:val="28"/>
          <w:szCs w:val="28"/>
          <w:lang w:val="en-US"/>
        </w:rPr>
        <w:t>VII</w:t>
      </w:r>
      <w:r w:rsidRPr="00467EF1">
        <w:rPr>
          <w:sz w:val="28"/>
          <w:szCs w:val="28"/>
        </w:rPr>
        <w:t>. ОСОБЕННОСТИ ПРОВЕДЕНИЯ ЗАКРЫТЫХ ЗАКУПОК</w:t>
      </w:r>
      <w:bookmarkEnd w:id="109"/>
      <w:bookmarkEnd w:id="110"/>
    </w:p>
    <w:p w:rsidR="00185DEB" w:rsidRPr="00467EF1" w:rsidRDefault="00185DEB" w:rsidP="007D1B8A">
      <w:pPr>
        <w:pStyle w:val="2"/>
        <w:ind w:firstLine="0"/>
        <w:jc w:val="center"/>
        <w:outlineLvl w:val="1"/>
        <w:rPr>
          <w:rFonts w:ascii="Times New Roman" w:hAnsi="Times New Roman" w:cs="Times New Roman"/>
          <w:b/>
          <w:bCs/>
        </w:rPr>
      </w:pPr>
      <w:bookmarkStart w:id="111" w:name="_Toc522723222"/>
      <w:bookmarkStart w:id="112" w:name="_Toc17704998"/>
    </w:p>
    <w:p w:rsidR="00185DEB" w:rsidRPr="00467EF1" w:rsidRDefault="00185DEB" w:rsidP="007D1B8A">
      <w:pPr>
        <w:pStyle w:val="2"/>
        <w:ind w:firstLine="0"/>
        <w:jc w:val="center"/>
        <w:outlineLvl w:val="1"/>
        <w:rPr>
          <w:rFonts w:ascii="Times New Roman" w:hAnsi="Times New Roman" w:cs="Times New Roman"/>
          <w:b/>
          <w:bCs/>
        </w:rPr>
      </w:pPr>
      <w:r w:rsidRPr="00467EF1">
        <w:rPr>
          <w:rFonts w:ascii="Times New Roman" w:hAnsi="Times New Roman" w:cs="Times New Roman"/>
          <w:b/>
          <w:bCs/>
        </w:rPr>
        <w:t>60. Условия применения закрытых закупок</w:t>
      </w:r>
      <w:bookmarkEnd w:id="111"/>
      <w:bookmarkEnd w:id="112"/>
    </w:p>
    <w:p w:rsidR="00185DEB" w:rsidRPr="00467EF1" w:rsidRDefault="00185DEB" w:rsidP="007D1B8A">
      <w:pPr>
        <w:tabs>
          <w:tab w:val="left" w:pos="851"/>
        </w:tabs>
        <w:spacing w:after="0" w:line="240" w:lineRule="auto"/>
        <w:jc w:val="both"/>
        <w:rPr>
          <w:rFonts w:ascii="Times New Roman" w:hAnsi="Times New Roman" w:cs="Times New Roman"/>
          <w:sz w:val="28"/>
          <w:szCs w:val="28"/>
        </w:rPr>
      </w:pPr>
    </w:p>
    <w:p w:rsidR="00185DEB" w:rsidRPr="00467EF1" w:rsidRDefault="00185DEB" w:rsidP="007D1B8A">
      <w:pPr>
        <w:pStyle w:val="3"/>
        <w:rPr>
          <w:rFonts w:ascii="Times New Roman" w:hAnsi="Times New Roman" w:cs="Times New Roman"/>
        </w:rPr>
      </w:pPr>
      <w:r w:rsidRPr="00467EF1">
        <w:rPr>
          <w:rFonts w:ascii="Times New Roman" w:hAnsi="Times New Roman" w:cs="Times New Roman"/>
        </w:rPr>
        <w:t>Закрытые закупки проводятся в следующих случаях:</w:t>
      </w:r>
    </w:p>
    <w:p w:rsidR="00185DEB" w:rsidRPr="00467EF1" w:rsidRDefault="00185DEB" w:rsidP="007D1B8A">
      <w:pPr>
        <w:pStyle w:val="3"/>
        <w:rPr>
          <w:rFonts w:ascii="Times New Roman" w:hAnsi="Times New Roman" w:cs="Times New Roman"/>
        </w:rPr>
      </w:pPr>
      <w:r w:rsidRPr="00467EF1">
        <w:rPr>
          <w:rFonts w:ascii="Times New Roman" w:hAnsi="Times New Roman" w:cs="Times New Roman"/>
        </w:rPr>
        <w:t>1) сведения о закупке составляют государственную тайну, при условии, что такие сведения содержатся в извещении о закупке, документации о закупке или проекте договора;</w:t>
      </w:r>
    </w:p>
    <w:p w:rsidR="00185DEB" w:rsidRPr="00467EF1" w:rsidRDefault="00185DEB" w:rsidP="007D1B8A">
      <w:pPr>
        <w:pStyle w:val="3"/>
        <w:rPr>
          <w:rFonts w:ascii="Times New Roman" w:hAnsi="Times New Roman" w:cs="Times New Roman"/>
        </w:rPr>
      </w:pPr>
      <w:r w:rsidRPr="00467EF1">
        <w:rPr>
          <w:rFonts w:ascii="Times New Roman" w:hAnsi="Times New Roman" w:cs="Times New Roman"/>
        </w:rPr>
        <w:t>2) правительством Российской Федерации определена конкретная закупка, сведения о которой не составляют государственную тайну, но не подлежат размещению в ЕИС;</w:t>
      </w:r>
    </w:p>
    <w:p w:rsidR="00185DEB" w:rsidRPr="00467EF1" w:rsidRDefault="00185DEB" w:rsidP="007D1B8A">
      <w:pPr>
        <w:pStyle w:val="3"/>
        <w:rPr>
          <w:rFonts w:ascii="Times New Roman" w:hAnsi="Times New Roman" w:cs="Times New Roman"/>
        </w:rPr>
      </w:pPr>
      <w:r w:rsidRPr="00467EF1">
        <w:rPr>
          <w:rFonts w:ascii="Times New Roman" w:hAnsi="Times New Roman" w:cs="Times New Roman"/>
        </w:rPr>
        <w:t>3) закупка проводится в целях поставки товаров, выполнения работ, оказания услуг, включенных в определенные Правительством Российской Федерации перечни и (или) группы товаров, работ, услуг, сведения о которых не составляют государственную тайну, но не подлежат размещению в ЕИС.</w:t>
      </w:r>
    </w:p>
    <w:p w:rsidR="00185DEB" w:rsidRPr="00467EF1" w:rsidRDefault="00185DEB" w:rsidP="007D1B8A">
      <w:pPr>
        <w:pStyle w:val="2"/>
        <w:ind w:firstLine="0"/>
        <w:rPr>
          <w:rFonts w:ascii="Times New Roman" w:hAnsi="Times New Roman" w:cs="Times New Roman"/>
        </w:rPr>
      </w:pPr>
    </w:p>
    <w:p w:rsidR="00185DEB" w:rsidRPr="00467EF1" w:rsidRDefault="00185DEB" w:rsidP="007D1B8A">
      <w:pPr>
        <w:pStyle w:val="2"/>
        <w:ind w:firstLine="0"/>
        <w:jc w:val="center"/>
        <w:outlineLvl w:val="1"/>
        <w:rPr>
          <w:rFonts w:ascii="Times New Roman" w:hAnsi="Times New Roman" w:cs="Times New Roman"/>
          <w:b/>
          <w:bCs/>
        </w:rPr>
      </w:pPr>
      <w:bookmarkStart w:id="113" w:name="_Toc522723223"/>
      <w:bookmarkStart w:id="114" w:name="_Toc17704999"/>
      <w:r w:rsidRPr="00467EF1">
        <w:rPr>
          <w:rFonts w:ascii="Times New Roman" w:hAnsi="Times New Roman" w:cs="Times New Roman"/>
          <w:b/>
          <w:bCs/>
        </w:rPr>
        <w:t>61. Особенности проведения закрытых закупок</w:t>
      </w:r>
      <w:bookmarkEnd w:id="113"/>
      <w:bookmarkEnd w:id="114"/>
    </w:p>
    <w:p w:rsidR="00185DEB" w:rsidRPr="00467EF1" w:rsidRDefault="00185DEB" w:rsidP="007D1B8A">
      <w:pPr>
        <w:pStyle w:val="3"/>
        <w:rPr>
          <w:rFonts w:ascii="Times New Roman" w:hAnsi="Times New Roman" w:cs="Times New Roman"/>
        </w:rPr>
      </w:pPr>
    </w:p>
    <w:p w:rsidR="00185DEB" w:rsidRPr="00467EF1" w:rsidRDefault="00185DEB" w:rsidP="007D1B8A">
      <w:pPr>
        <w:pStyle w:val="3"/>
        <w:rPr>
          <w:rFonts w:ascii="Times New Roman" w:hAnsi="Times New Roman" w:cs="Times New Roman"/>
        </w:rPr>
      </w:pPr>
      <w:r w:rsidRPr="00467EF1">
        <w:rPr>
          <w:rFonts w:ascii="Times New Roman" w:hAnsi="Times New Roman" w:cs="Times New Roman"/>
        </w:rPr>
        <w:t>62.1. При проведении закрытых закупок заказчик руководствуется порядками проведения конкурса, аукциона, запроса котировок, запроса предложений, включая порядок заключения договора и последствия признания вышеуказанных закупок несостоявшимися, установленными настоящим Положением, а также правилами настоящего раздела, в части, противоречащей таким порядкам:</w:t>
      </w:r>
    </w:p>
    <w:p w:rsidR="00185DEB" w:rsidRPr="00467EF1" w:rsidRDefault="00185DEB" w:rsidP="007D1B8A">
      <w:pPr>
        <w:pStyle w:val="3"/>
        <w:rPr>
          <w:rFonts w:ascii="Times New Roman" w:hAnsi="Times New Roman" w:cs="Times New Roman"/>
        </w:rPr>
      </w:pPr>
      <w:r w:rsidRPr="00467EF1">
        <w:rPr>
          <w:rFonts w:ascii="Times New Roman" w:hAnsi="Times New Roman" w:cs="Times New Roman"/>
        </w:rPr>
        <w:t>1) при проведении закрытой закупки извещение о проведении закупки не</w:t>
      </w:r>
      <w:r w:rsidRPr="00467EF1">
        <w:rPr>
          <w:rFonts w:ascii="Times New Roman" w:hAnsi="Times New Roman" w:cs="Times New Roman"/>
          <w:lang w:val="en-US"/>
        </w:rPr>
        <w:t> </w:t>
      </w:r>
      <w:r w:rsidRPr="00467EF1">
        <w:rPr>
          <w:rFonts w:ascii="Times New Roman" w:hAnsi="Times New Roman" w:cs="Times New Roman"/>
        </w:rPr>
        <w:t>составляется заказчиком;</w:t>
      </w:r>
    </w:p>
    <w:p w:rsidR="00185DEB" w:rsidRPr="00467EF1" w:rsidRDefault="00185DEB" w:rsidP="007D1B8A">
      <w:pPr>
        <w:pStyle w:val="3"/>
        <w:rPr>
          <w:rFonts w:ascii="Times New Roman" w:hAnsi="Times New Roman" w:cs="Times New Roman"/>
        </w:rPr>
      </w:pPr>
      <w:r w:rsidRPr="00467EF1">
        <w:rPr>
          <w:rFonts w:ascii="Times New Roman" w:hAnsi="Times New Roman" w:cs="Times New Roman"/>
        </w:rPr>
        <w:t>2)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w:t>
      </w:r>
    </w:p>
    <w:p w:rsidR="00185DEB" w:rsidRPr="00467EF1" w:rsidRDefault="00185DEB" w:rsidP="007D1B8A">
      <w:pPr>
        <w:pStyle w:val="3"/>
        <w:rPr>
          <w:rFonts w:ascii="Times New Roman" w:hAnsi="Times New Roman" w:cs="Times New Roman"/>
        </w:rPr>
      </w:pPr>
      <w:r w:rsidRPr="00467EF1">
        <w:rPr>
          <w:rFonts w:ascii="Times New Roman" w:hAnsi="Times New Roman" w:cs="Times New Roman"/>
        </w:rPr>
        <w:t>3) информация об осуществлении закупки направляется в адрес лиц, которые были определены заказчиком как потенциальные участники закрытой закупки;</w:t>
      </w:r>
    </w:p>
    <w:p w:rsidR="00185DEB" w:rsidRPr="00467EF1" w:rsidRDefault="00185DEB" w:rsidP="007D1B8A">
      <w:pPr>
        <w:pStyle w:val="3"/>
        <w:rPr>
          <w:rFonts w:ascii="Times New Roman" w:hAnsi="Times New Roman" w:cs="Times New Roman"/>
        </w:rPr>
      </w:pPr>
      <w:r w:rsidRPr="00467EF1">
        <w:rPr>
          <w:rFonts w:ascii="Times New Roman" w:hAnsi="Times New Roman" w:cs="Times New Roman"/>
        </w:rPr>
        <w:t>4) при проведении закрытой закупки заказчик может потребовать, чтобы</w:t>
      </w:r>
      <w:r w:rsidRPr="00467EF1">
        <w:rPr>
          <w:rFonts w:ascii="Times New Roman" w:hAnsi="Times New Roman" w:cs="Times New Roman"/>
          <w:lang w:val="en-US"/>
        </w:rPr>
        <w:t> </w:t>
      </w:r>
      <w:r w:rsidRPr="00467EF1">
        <w:rPr>
          <w:rFonts w:ascii="Times New Roman" w:hAnsi="Times New Roman" w:cs="Times New Roman"/>
        </w:rPr>
        <w:t>представители участника закупки имели доступ к государственной тайне в соответствии с Законом Российской Федерации «О государственной тайне»;</w:t>
      </w:r>
    </w:p>
    <w:p w:rsidR="00185DEB" w:rsidRPr="00467EF1" w:rsidRDefault="00185DEB" w:rsidP="007D1B8A">
      <w:pPr>
        <w:pStyle w:val="3"/>
        <w:rPr>
          <w:rFonts w:ascii="Times New Roman" w:hAnsi="Times New Roman" w:cs="Times New Roman"/>
        </w:rPr>
      </w:pPr>
      <w:r w:rsidRPr="00467EF1">
        <w:rPr>
          <w:rFonts w:ascii="Times New Roman" w:hAnsi="Times New Roman" w:cs="Times New Roman"/>
        </w:rPr>
        <w:t>5) вскрытие конвертов с заявками (в случае проведения закрытого конкурса) и (или) рассмотрения заявок может состояться ранее даты, указанной в документации о закупке, при наличии согласия в письменной форме всех лиц, которым направлены приглашения принять участие в закупке;</w:t>
      </w:r>
    </w:p>
    <w:p w:rsidR="00185DEB" w:rsidRPr="00467EF1" w:rsidRDefault="00185DEB" w:rsidP="007D1B8A">
      <w:pPr>
        <w:pStyle w:val="3"/>
        <w:rPr>
          <w:rFonts w:ascii="Times New Roman" w:hAnsi="Times New Roman" w:cs="Times New Roman"/>
        </w:rPr>
      </w:pPr>
      <w:r w:rsidRPr="00467EF1">
        <w:rPr>
          <w:rFonts w:ascii="Times New Roman" w:hAnsi="Times New Roman" w:cs="Times New Roman"/>
        </w:rPr>
        <w:t>6) все связанные с проведением закрытой процедуры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rsidR="00185DEB" w:rsidRPr="00467EF1" w:rsidRDefault="00185DEB" w:rsidP="007D1B8A">
      <w:pPr>
        <w:pStyle w:val="3"/>
        <w:rPr>
          <w:rFonts w:ascii="Times New Roman" w:hAnsi="Times New Roman" w:cs="Times New Roman"/>
        </w:rPr>
      </w:pPr>
      <w:r w:rsidRPr="00467EF1">
        <w:rPr>
          <w:rFonts w:ascii="Times New Roman" w:hAnsi="Times New Roman" w:cs="Times New Roman"/>
        </w:rPr>
        <w:t xml:space="preserve">62.2.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185DEB" w:rsidRPr="00467EF1" w:rsidRDefault="00185DEB" w:rsidP="007D1B8A">
      <w:pPr>
        <w:pStyle w:val="3"/>
        <w:rPr>
          <w:rFonts w:ascii="Times New Roman" w:hAnsi="Times New Roman" w:cs="Times New Roman"/>
        </w:rPr>
      </w:pPr>
      <w:r w:rsidRPr="00467EF1">
        <w:rPr>
          <w:rFonts w:ascii="Times New Roman" w:hAnsi="Times New Roman" w:cs="Times New Roman"/>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185DEB" w:rsidRPr="00467EF1" w:rsidRDefault="00185DEB" w:rsidP="007D1B8A">
      <w:pPr>
        <w:pStyle w:val="3"/>
        <w:rPr>
          <w:rFonts w:ascii="Times New Roman" w:hAnsi="Times New Roman" w:cs="Times New Roman"/>
        </w:rPr>
      </w:pPr>
    </w:p>
    <w:p w:rsidR="00185DEB" w:rsidRPr="00467EF1" w:rsidRDefault="00185DEB" w:rsidP="007D1B8A">
      <w:pPr>
        <w:pStyle w:val="3"/>
        <w:ind w:firstLine="0"/>
        <w:jc w:val="center"/>
        <w:outlineLvl w:val="0"/>
        <w:rPr>
          <w:rFonts w:ascii="Times New Roman" w:hAnsi="Times New Roman" w:cs="Times New Roman"/>
          <w:b/>
          <w:bCs/>
        </w:rPr>
      </w:pPr>
      <w:bookmarkStart w:id="115" w:name="_Toc17705000"/>
      <w:r w:rsidRPr="00467EF1">
        <w:rPr>
          <w:rFonts w:ascii="Times New Roman" w:hAnsi="Times New Roman" w:cs="Times New Roman"/>
          <w:b/>
          <w:bCs/>
          <w:lang w:val="en-US"/>
        </w:rPr>
        <w:t>VIII</w:t>
      </w:r>
      <w:r w:rsidRPr="00467EF1">
        <w:rPr>
          <w:rFonts w:ascii="Times New Roman" w:hAnsi="Times New Roman" w:cs="Times New Roman"/>
          <w:b/>
          <w:bCs/>
        </w:rPr>
        <w:t xml:space="preserve">. УСЛОВИЯ ПРИМЕНЕНИЯ И ПОРЯДОК ПРОВЕДЕНИЯ НЕКОНКУРЕНТНЫХ ЗАКУПОК </w:t>
      </w:r>
      <w:bookmarkEnd w:id="115"/>
    </w:p>
    <w:p w:rsidR="00185DEB" w:rsidRPr="00467EF1" w:rsidRDefault="00185DEB" w:rsidP="007D1B8A">
      <w:pPr>
        <w:pStyle w:val="3"/>
        <w:ind w:firstLine="0"/>
        <w:jc w:val="center"/>
        <w:outlineLvl w:val="0"/>
        <w:rPr>
          <w:rFonts w:ascii="Times New Roman" w:hAnsi="Times New Roman" w:cs="Times New Roman"/>
          <w:b/>
          <w:bCs/>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116" w:name="_Toc17705001"/>
      <w:r w:rsidRPr="00467EF1">
        <w:rPr>
          <w:rFonts w:ascii="Times New Roman" w:hAnsi="Times New Roman" w:cs="Times New Roman"/>
          <w:color w:val="auto"/>
          <w:sz w:val="28"/>
          <w:szCs w:val="28"/>
        </w:rPr>
        <w:t>62. Условия применения и порядок проведения запроса оферт в электронной форме</w:t>
      </w:r>
      <w:bookmarkEnd w:id="116"/>
    </w:p>
    <w:p w:rsidR="00185DEB" w:rsidRPr="00467EF1" w:rsidRDefault="00185DEB" w:rsidP="007D1B8A">
      <w:pPr>
        <w:spacing w:after="0" w:line="240" w:lineRule="auto"/>
        <w:rPr>
          <w:rFonts w:ascii="Times New Roman" w:hAnsi="Times New Roman" w:cs="Times New Roman"/>
          <w:sz w:val="28"/>
          <w:szCs w:val="28"/>
        </w:rPr>
      </w:pP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62.1. Запрос оферт в электронной форме (далее в настоящей главе – запрос оферт) – неконкурентный способ закупки,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62.2. Заказчик вправе осуществлять закупку путем проведения запроса оферт при одновременном выполнении следующих условий:</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 необходимо осуществить закупку товара, работы, услуги с указанием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соблюдение требования, указанного в пункте 7.8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62.3.</w:t>
      </w:r>
      <w:r w:rsidRPr="00467EF1">
        <w:rPr>
          <w:rFonts w:ascii="Times New Roman" w:hAnsi="Times New Roman" w:cs="Times New Roman"/>
          <w:sz w:val="28"/>
          <w:szCs w:val="28"/>
        </w:rPr>
        <w:tab/>
        <w:t>Запрос оферт состоит из одного этапа, включающего рассмотрение и оценку заявок, поданных на участие в таком запросе. По результатам указанного этапа составляется протокол подведения итогов запроса оферт.</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62.5. 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запросе оферт дня окончания срока подачи оферт.</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62.6. Извещение о проведении запроса оферт и вносимые в него изменения должны соответствовать требованиям настоящей главы и пункта 8.3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 описание предмета такой закупки без учета требований части 6.1 статьи 3 Закона № 223-ФЗ;</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в случае осуществления закупки работы, услуги требования к безопасности, качеству работы, услуги, к результатам работы, к техническим характеристикам, функциональным характеристикам (потребительским свойствам) товара, используемого при выполнении работ, оказании услуг, установленные заказчиком и предусмотренные техническими регламентами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национальной системе стандартизации, принятыми в соответствии с</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законодательством Российской Федерации о стандартизации, иные требования, связанные с определением соответствия выполняемой работы, оказываемой услуги потребностям заказчика;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 место, условия и сроки (периоды) поставки товара, выполнения работы, оказания услуги;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4) сведения о начальной (максимальной) цене договора (цене лота), либо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формула цены, устанавливающая правила расчета сумм, подлежащих уплате заказчиком поставщику (подрядчику, исполнителю) в ходе исполнения договора, и максимальное значение цены договора, либо начальная цена единицы (сумма цен единиц) товара, работы, услуги и максимальное значение цены договора в случае осуществления закупки в соответствии с главой 17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5) форма, сроки и порядок оплаты товара, работы, услуги;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6) порядок формирования цены договора, цены единицы (суммы цен единиц) товара, работы, услуги с учетом или без</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учета расходов на перевозку, страхование, уплату таможенных пошлин, налогов и других обязательных платежей;</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7) информация о валюте, используемой для формирования цены договора и расчетов с поставщиком (подрядчиком, исполнителем);</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8) порядок применения официального курса иностранной валюты к</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необходимости);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9) порядок, дата начала, дата и время окончания срока подачи оферт на</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участие в закупке и порядок подведения итогов такой закупки;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10) требования к участникам такой закупки в соответствии с главой 12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11)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случае закупки работ по проектированию, строительству, модернизации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12) перечень документов, представляемых участниками закупки для</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подтверждения их соответствия установленным требованиям, либо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13) порядок и срок отзыва заявок на участие в закупке (при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необходимости);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14) порядок и срок внесения изменений в заявки на участие в закупке;</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15) формы, порядок, дата и время окончания срока предоставления участникам такой закупки разъяснений положений документации о закупке с</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учетом положений главы 9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13) дата и время открытия доступа к</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поданным в электронной форме заявкам;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14) дата рассмотрения оферт участников такой закупки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подведения итогов такой закупки. При этом срок рассмотрения оферт не должен превышать двадцать рабочих дней со дня окончания срока подачи таких оферт;</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15)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указание на то, что обеспечение заявки не требуется;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16)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требуется;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17)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18) возможность заказчика изменить условия договора в случаях, предусмотренных настоящим Положением.</w:t>
      </w:r>
    </w:p>
    <w:p w:rsidR="00185DEB" w:rsidRPr="00467EF1" w:rsidRDefault="00185DEB" w:rsidP="007D1B8A">
      <w:pPr>
        <w:pStyle w:val="formattext"/>
        <w:spacing w:before="0" w:beforeAutospacing="0" w:after="0" w:afterAutospacing="0"/>
        <w:ind w:firstLine="708"/>
        <w:jc w:val="both"/>
        <w:rPr>
          <w:sz w:val="28"/>
          <w:szCs w:val="28"/>
        </w:rPr>
      </w:pPr>
      <w:r w:rsidRPr="00467EF1">
        <w:rPr>
          <w:sz w:val="28"/>
          <w:szCs w:val="28"/>
        </w:rPr>
        <w:t>62.8. Проект договора является неотъемлемой частью документации о</w:t>
      </w:r>
      <w:r w:rsidRPr="00467EF1">
        <w:rPr>
          <w:sz w:val="28"/>
          <w:szCs w:val="28"/>
          <w:lang w:val="en-US"/>
        </w:rPr>
        <w:t> </w:t>
      </w:r>
      <w:r w:rsidRPr="00467EF1">
        <w:rPr>
          <w:sz w:val="28"/>
          <w:szCs w:val="28"/>
        </w:rPr>
        <w:t xml:space="preserve">закупке. </w:t>
      </w:r>
    </w:p>
    <w:p w:rsidR="00185DEB" w:rsidRPr="00467EF1" w:rsidRDefault="00185DEB" w:rsidP="007D1B8A">
      <w:pPr>
        <w:pStyle w:val="formattext"/>
        <w:spacing w:before="0" w:beforeAutospacing="0" w:after="0" w:afterAutospacing="0"/>
        <w:ind w:firstLine="708"/>
        <w:jc w:val="both"/>
        <w:rPr>
          <w:sz w:val="28"/>
          <w:szCs w:val="28"/>
          <w:lang w:eastAsia="en-US"/>
        </w:rPr>
      </w:pPr>
      <w:r w:rsidRPr="00467EF1">
        <w:rPr>
          <w:sz w:val="28"/>
          <w:szCs w:val="28"/>
        </w:rPr>
        <w:t>62.9. Документация о запросе оферт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запроса оферт.</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62.10. Документация может содержать любые иные сведения по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усмотрению заказчика, при условии, что размещение таких сведений не</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62.16. Заявка на участие в запросе оферт должна содержать:</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1) согласие участника закупки на поставку товара, выполнение работы или оказание услуги на условиях, предусмотренных извещением;</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3) полученную не ранее чем за девяносто дней до дня размещения в ЕИС извещения о запросе оферт в электронной форме выписку из Единого государственного реестра юридических лиц, полученную не ранее чем за девяносто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закупки;</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6) копии учредительных документов участника закупки (для юридических лиц);</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w:t>
      </w:r>
      <w:r w:rsidRPr="00467EF1">
        <w:rPr>
          <w:rFonts w:ascii="Times New Roman" w:hAnsi="Times New Roman" w:cs="Times New Roman"/>
          <w:lang w:eastAsia="en-US"/>
        </w:rPr>
        <w:t xml:space="preserve"> </w:t>
      </w:r>
      <w:r w:rsidRPr="00467EF1">
        <w:rPr>
          <w:rFonts w:ascii="Times New Roman" w:hAnsi="Times New Roman" w:cs="Times New Roman"/>
        </w:rPr>
        <w:t>закупки заключение договора на поставку товаров (выполнение работ, оказание услуг)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8)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исполнения договора</w:t>
      </w:r>
      <w:r w:rsidRPr="00467EF1">
        <w:rPr>
          <w:rStyle w:val="FootnoteReference"/>
          <w:rFonts w:ascii="Times New Roman" w:hAnsi="Times New Roman" w:cs="Times New Roman"/>
        </w:rPr>
        <w:footnoteReference w:id="36"/>
      </w:r>
      <w:r w:rsidRPr="00467EF1">
        <w:rPr>
          <w:rFonts w:ascii="Times New Roman" w:hAnsi="Times New Roman" w:cs="Times New Roman"/>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9)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w:t>
      </w:r>
      <w:r w:rsidRPr="00467EF1">
        <w:rPr>
          <w:rFonts w:ascii="Times New Roman" w:hAnsi="Times New Roman" w:cs="Times New Roman"/>
          <w:lang w:val="en-US"/>
        </w:rPr>
        <w:t> </w:t>
      </w:r>
      <w:r w:rsidRPr="00467EF1">
        <w:rPr>
          <w:rFonts w:ascii="Times New Roman" w:hAnsi="Times New Roman" w:cs="Times New Roman"/>
        </w:rPr>
        <w:t>подпунктами 2 – 10 пункта 12.1 настоящего Положения;</w:t>
      </w:r>
    </w:p>
    <w:p w:rsidR="00185DEB" w:rsidRPr="00467EF1" w:rsidRDefault="00185DEB" w:rsidP="007D1B8A">
      <w:pPr>
        <w:pStyle w:val="ConsPlusNormal"/>
        <w:tabs>
          <w:tab w:val="left" w:pos="709"/>
        </w:tabs>
        <w:jc w:val="both"/>
        <w:rPr>
          <w:rFonts w:ascii="Times New Roman" w:hAnsi="Times New Roman" w:cs="Times New Roman"/>
        </w:rPr>
      </w:pPr>
      <w:r w:rsidRPr="00467EF1">
        <w:rPr>
          <w:rFonts w:ascii="Times New Roman" w:hAnsi="Times New Roman" w:cs="Times New Roman"/>
        </w:rPr>
        <w:tab/>
        <w:t>10)</w:t>
      </w:r>
      <w:r w:rsidRPr="00467EF1">
        <w:rPr>
          <w:rStyle w:val="FootnoteReference"/>
          <w:rFonts w:ascii="Times New Roman" w:hAnsi="Times New Roman" w:cs="Times New Roman"/>
        </w:rPr>
        <w:footnoteReference w:id="37"/>
      </w:r>
      <w:r w:rsidRPr="00467EF1">
        <w:rPr>
          <w:rFonts w:ascii="Times New Roman" w:hAnsi="Times New Roman" w:cs="Times New Roman"/>
        </w:rPr>
        <w:t xml:space="preserve"> сведения из единого реестра субъектов малого и среднего предпринимательства, содержащие информацию об участнике закупки, или</w:t>
      </w:r>
      <w:r w:rsidRPr="00467EF1">
        <w:rPr>
          <w:rFonts w:ascii="Times New Roman" w:hAnsi="Times New Roman" w:cs="Times New Roman"/>
          <w:lang w:val="en-US"/>
        </w:rPr>
        <w:t> </w:t>
      </w:r>
      <w:r w:rsidRPr="00467EF1">
        <w:rPr>
          <w:rFonts w:ascii="Times New Roman" w:hAnsi="Times New Roman" w:cs="Times New Roman"/>
        </w:rPr>
        <w:t>декларация о соответствии участника закупки критериям отнесения к</w:t>
      </w:r>
      <w:r w:rsidRPr="00467EF1">
        <w:rPr>
          <w:rFonts w:ascii="Times New Roman" w:hAnsi="Times New Roman" w:cs="Times New Roman"/>
          <w:lang w:val="en-US"/>
        </w:rPr>
        <w:t> </w:t>
      </w:r>
      <w:r w:rsidRPr="00467EF1">
        <w:rPr>
          <w:rFonts w:ascii="Times New Roman" w:hAnsi="Times New Roman" w:cs="Times New Roman"/>
        </w:rPr>
        <w:t>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(далее – Закон № 209-ФЗ), по форме согласно приложению к Постановлению № 1352 в</w:t>
      </w:r>
      <w:r w:rsidRPr="00467EF1">
        <w:rPr>
          <w:rFonts w:ascii="Times New Roman" w:hAnsi="Times New Roman" w:cs="Times New Roman"/>
          <w:lang w:val="en-US"/>
        </w:rPr>
        <w:t> </w:t>
      </w:r>
      <w:r w:rsidRPr="00467EF1">
        <w:rPr>
          <w:rFonts w:ascii="Times New Roman" w:hAnsi="Times New Roman" w:cs="Times New Roman"/>
        </w:rPr>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209-ФЗ;</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11)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467EF1">
        <w:rPr>
          <w:rFonts w:ascii="Times New Roman" w:hAnsi="Times New Roman" w:cs="Times New Roman"/>
          <w:lang w:val="en-US"/>
        </w:rPr>
        <w:t> </w:t>
      </w:r>
      <w:r w:rsidRPr="00467EF1">
        <w:rPr>
          <w:rFonts w:ascii="Times New Roman" w:hAnsi="Times New Roman" w:cs="Times New Roman"/>
        </w:rPr>
        <w:t>этом не допускается требовать представление таких документов, если</w:t>
      </w:r>
      <w:r w:rsidRPr="00467EF1">
        <w:rPr>
          <w:rFonts w:ascii="Times New Roman" w:hAnsi="Times New Roman" w:cs="Times New Roman"/>
          <w:lang w:val="en-US"/>
        </w:rPr>
        <w:t> </w:t>
      </w:r>
      <w:r w:rsidRPr="00467EF1">
        <w:rPr>
          <w:rFonts w:ascii="Times New Roman" w:hAnsi="Times New Roman" w:cs="Times New Roman"/>
        </w:rPr>
        <w:t>в</w:t>
      </w:r>
      <w:r w:rsidRPr="00467EF1">
        <w:rPr>
          <w:rFonts w:ascii="Times New Roman" w:hAnsi="Times New Roman" w:cs="Times New Roman"/>
          <w:lang w:val="en-US"/>
        </w:rPr>
        <w:t> </w:t>
      </w:r>
      <w:r w:rsidRPr="00467EF1">
        <w:rPr>
          <w:rFonts w:ascii="Times New Roman" w:hAnsi="Times New Roman" w:cs="Times New Roman"/>
        </w:rPr>
        <w:t>соответствии с законодательством Российской Федерации такие документы передаются вместе с товаром;</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12)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w:t>
      </w:r>
      <w:r w:rsidRPr="00467EF1">
        <w:rPr>
          <w:rFonts w:ascii="Times New Roman" w:hAnsi="Times New Roman" w:cs="Times New Roman"/>
          <w:lang w:val="en-US"/>
        </w:rPr>
        <w:t> </w:t>
      </w:r>
      <w:r w:rsidRPr="00467EF1">
        <w:rPr>
          <w:rFonts w:ascii="Times New Roman" w:hAnsi="Times New Roman" w:cs="Times New Roman"/>
        </w:rPr>
        <w:t>также предложение об иных условиях исполнения договора, если</w:t>
      </w:r>
      <w:r w:rsidRPr="00467EF1">
        <w:rPr>
          <w:rFonts w:ascii="Times New Roman" w:hAnsi="Times New Roman" w:cs="Times New Roman"/>
          <w:lang w:val="en-US"/>
        </w:rPr>
        <w:t> </w:t>
      </w:r>
      <w:r w:rsidRPr="00467EF1">
        <w:rPr>
          <w:rFonts w:ascii="Times New Roman" w:hAnsi="Times New Roman" w:cs="Times New Roman"/>
        </w:rPr>
        <w:t>предоставление такого предложения предусмотрено документацией о проведении запроса оферт;</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13) иную информацию и документы, предусмотренные извещением и (или) документацией о проведении запроса оферт.</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62.17. Участник запроса оферт вправе подать только одну заявку на участие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возвращаются участнику.</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62.18. Участник запроса оферт вправе изменить или отозвать свою заявку до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отзыве заявки получено до истечения срока подачи заявок на участие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таком запросе оферт. Изменение или отзыв заявки после окончания срока подачи заявок не допускается.</w:t>
      </w:r>
    </w:p>
    <w:p w:rsidR="00185DEB" w:rsidRPr="00467EF1" w:rsidRDefault="00185DEB" w:rsidP="007D1B8A">
      <w:pPr>
        <w:pStyle w:val="ConsPlusNormal"/>
        <w:tabs>
          <w:tab w:val="left" w:pos="709"/>
        </w:tabs>
        <w:jc w:val="both"/>
        <w:rPr>
          <w:rFonts w:ascii="Times New Roman" w:hAnsi="Times New Roman" w:cs="Times New Roman"/>
        </w:rPr>
      </w:pPr>
      <w:r w:rsidRPr="00467EF1">
        <w:rPr>
          <w:rFonts w:ascii="Times New Roman" w:hAnsi="Times New Roman" w:cs="Times New Roman"/>
        </w:rPr>
        <w:tab/>
        <w:t>62.19.</w:t>
      </w:r>
      <w:r w:rsidRPr="00467EF1">
        <w:rPr>
          <w:rFonts w:ascii="Times New Roman" w:hAnsi="Times New Roman" w:cs="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62.20. При выявлении факта несоответствия участника запроса оферт,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оферт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62.21. Оператор электронной площадки открывает доступ к поданным заявкам на участие в запросе оферт во время и в месте, которые указаны в извещении.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62.22.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62.23. 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62.24. Комиссия по осуществлению закупок не рассматривает и отклоняет поданные заявки в следующих случаях:</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 непредоставления информации, предусмотренной пунктом 62.15 настоящего Положения, или установления комиссией по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2) несоответствия информации, предусмотренной пунктом 62.15 настоящего Положения, требованиям извещения и (или) документации о таком запросе оферт;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оферт;</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Отклонение заявок на участие в запросе оферт в электронной форме по иным основаниям не допускается.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62.25. Результаты рассмотрения оферт оформляются протоколом, в котором содержится следующая информация: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 дата подписания протокола;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2) количество поданных заявок на участие в закупке, а также дата и время регистрации каждой такой заявки;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 результаты рассмотрения заявок с указанием в том числе: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а) количества заявок, которые отклонены;</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 причины, по которым закупка признана несостоявшейся, в случае признания ее таковой;</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6) иные сведения в случае, если необходимость их указания в протоколе предусмотрена положением о закупке.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62.26. 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w:t>
      </w:r>
    </w:p>
    <w:p w:rsidR="00185DEB" w:rsidRPr="00467EF1" w:rsidRDefault="00185DEB" w:rsidP="007D1B8A">
      <w:pPr>
        <w:spacing w:after="0" w:line="240" w:lineRule="auto"/>
        <w:ind w:firstLine="709"/>
        <w:jc w:val="both"/>
        <w:rPr>
          <w:rFonts w:ascii="Times New Roman" w:hAnsi="Times New Roman" w:cs="Times New Roman"/>
          <w:spacing w:val="-2"/>
          <w:sz w:val="28"/>
          <w:szCs w:val="28"/>
        </w:rPr>
      </w:pPr>
      <w:r w:rsidRPr="00467EF1">
        <w:rPr>
          <w:rFonts w:ascii="Times New Roman" w:hAnsi="Times New Roman" w:cs="Times New Roman"/>
          <w:spacing w:val="-2"/>
          <w:sz w:val="28"/>
          <w:szCs w:val="28"/>
        </w:rPr>
        <w:t xml:space="preserve">62.27. В случае если по результатам рассмотрения заявок на участие в запросе оферт только одна такая заявка признана соответствующей всем требованиям, указанным в извещении и документации, запрос оферт признается несостоявшимся. </w:t>
      </w:r>
    </w:p>
    <w:p w:rsidR="00185DEB" w:rsidRPr="00467EF1" w:rsidRDefault="00185DEB" w:rsidP="007D1B8A">
      <w:pPr>
        <w:spacing w:after="0" w:line="240" w:lineRule="auto"/>
        <w:ind w:firstLine="709"/>
        <w:jc w:val="both"/>
        <w:rPr>
          <w:rFonts w:ascii="Times New Roman" w:hAnsi="Times New Roman" w:cs="Times New Roman"/>
          <w:spacing w:val="-2"/>
          <w:sz w:val="28"/>
          <w:szCs w:val="28"/>
        </w:rPr>
      </w:pPr>
      <w:r w:rsidRPr="00467EF1">
        <w:rPr>
          <w:rFonts w:ascii="Times New Roman" w:hAnsi="Times New Roman" w:cs="Times New Roman"/>
          <w:spacing w:val="-2"/>
          <w:sz w:val="28"/>
          <w:szCs w:val="28"/>
        </w:rPr>
        <w:t xml:space="preserve">В случае, предусмотренном абзацем первым пункта 62.23 настоящей главы, заказчик вправе </w:t>
      </w:r>
      <w:r w:rsidRPr="00467EF1">
        <w:rPr>
          <w:rFonts w:ascii="Times New Roman" w:hAnsi="Times New Roman" w:cs="Times New Roman"/>
          <w:sz w:val="28"/>
          <w:szCs w:val="28"/>
        </w:rPr>
        <w:t>осуществить одно из следующих действий</w:t>
      </w:r>
      <w:r w:rsidRPr="00467EF1">
        <w:rPr>
          <w:rFonts w:ascii="Times New Roman" w:hAnsi="Times New Roman" w:cs="Times New Roman"/>
          <w:spacing w:val="-2"/>
          <w:sz w:val="28"/>
          <w:szCs w:val="28"/>
        </w:rPr>
        <w:t>:</w:t>
      </w:r>
    </w:p>
    <w:p w:rsidR="00185DEB" w:rsidRPr="00467EF1" w:rsidRDefault="00185DEB" w:rsidP="007D1B8A">
      <w:pPr>
        <w:pStyle w:val="ConsPlusNormal"/>
        <w:tabs>
          <w:tab w:val="left" w:pos="709"/>
        </w:tabs>
        <w:ind w:firstLine="709"/>
        <w:jc w:val="both"/>
        <w:rPr>
          <w:rFonts w:ascii="Times New Roman" w:hAnsi="Times New Roman" w:cs="Times New Roman"/>
          <w:spacing w:val="-2"/>
        </w:rPr>
      </w:pPr>
      <w:r w:rsidRPr="00467EF1">
        <w:rPr>
          <w:rFonts w:ascii="Times New Roman" w:hAnsi="Times New Roman" w:cs="Times New Roman"/>
          <w:spacing w:val="-2"/>
        </w:rPr>
        <w:t>1) провести новую закупку;</w:t>
      </w:r>
    </w:p>
    <w:p w:rsidR="00185DEB" w:rsidRPr="00467EF1" w:rsidRDefault="00185DEB" w:rsidP="007D1B8A">
      <w:pPr>
        <w:pStyle w:val="ConsPlusNormal"/>
        <w:tabs>
          <w:tab w:val="left" w:pos="709"/>
        </w:tabs>
        <w:ind w:firstLine="709"/>
        <w:jc w:val="both"/>
        <w:rPr>
          <w:rFonts w:ascii="Times New Roman" w:hAnsi="Times New Roman" w:cs="Times New Roman"/>
          <w:spacing w:val="-2"/>
        </w:rPr>
      </w:pPr>
      <w:r w:rsidRPr="00467EF1">
        <w:rPr>
          <w:rFonts w:ascii="Times New Roman" w:hAnsi="Times New Roman" w:cs="Times New Roman"/>
          <w:spacing w:val="-2"/>
        </w:rPr>
        <w:t>2) заключить договор с единственным поставщиком (подрядчиком, исполнителем) в соответствии с подпунктом 2 пункта 63.1 настоящего Положения.</w:t>
      </w:r>
    </w:p>
    <w:p w:rsidR="00185DEB" w:rsidRPr="00467EF1" w:rsidRDefault="00185DEB" w:rsidP="007D1B8A">
      <w:pPr>
        <w:pStyle w:val="ConsPlusNormal"/>
        <w:tabs>
          <w:tab w:val="left" w:pos="709"/>
        </w:tabs>
        <w:ind w:firstLine="709"/>
        <w:jc w:val="both"/>
        <w:rPr>
          <w:rFonts w:ascii="Times New Roman" w:hAnsi="Times New Roman" w:cs="Times New Roman"/>
        </w:rPr>
      </w:pPr>
      <w:r w:rsidRPr="00467EF1">
        <w:rPr>
          <w:rFonts w:ascii="Times New Roman" w:hAnsi="Times New Roman" w:cs="Times New Roman"/>
        </w:rPr>
        <w:t>62.28. В случае если запрос оферт признается несостоявшимся по</w:t>
      </w:r>
      <w:r w:rsidRPr="00467EF1">
        <w:rPr>
          <w:rFonts w:ascii="Times New Roman" w:hAnsi="Times New Roman" w:cs="Times New Roman"/>
          <w:lang w:val="en-US"/>
        </w:rPr>
        <w:t> </w:t>
      </w:r>
      <w:r w:rsidRPr="00467EF1">
        <w:rPr>
          <w:rFonts w:ascii="Times New Roman" w:hAnsi="Times New Roman" w:cs="Times New Roman"/>
        </w:rPr>
        <w:t xml:space="preserve">причине того, что в таком запросе не подано ни одной заявки </w:t>
      </w:r>
      <w:r w:rsidRPr="00467EF1">
        <w:rPr>
          <w:rFonts w:ascii="Times New Roman" w:hAnsi="Times New Roman" w:cs="Times New Roman"/>
          <w:spacing w:val="-2"/>
        </w:rPr>
        <w:t xml:space="preserve">или по результатам рассмотрения заявок на участие в запросе </w:t>
      </w:r>
      <w:r w:rsidRPr="00467EF1">
        <w:rPr>
          <w:rFonts w:ascii="Times New Roman" w:hAnsi="Times New Roman" w:cs="Times New Roman"/>
        </w:rPr>
        <w:t xml:space="preserve">оферт </w:t>
      </w:r>
      <w:r w:rsidRPr="00467EF1">
        <w:rPr>
          <w:rFonts w:ascii="Times New Roman" w:hAnsi="Times New Roman" w:cs="Times New Roman"/>
          <w:spacing w:val="-2"/>
        </w:rPr>
        <w:t>комиссией отклонены все поданные заявки на участие в таком запросе</w:t>
      </w:r>
      <w:r w:rsidRPr="00467EF1">
        <w:rPr>
          <w:rFonts w:ascii="Times New Roman" w:hAnsi="Times New Roman" w:cs="Times New Roman"/>
        </w:rPr>
        <w:t>, заказчик вправе провести новую закупку.</w:t>
      </w:r>
    </w:p>
    <w:p w:rsidR="00185DEB" w:rsidRPr="00467EF1" w:rsidRDefault="00185DEB" w:rsidP="007D1B8A">
      <w:pPr>
        <w:spacing w:after="0" w:line="240" w:lineRule="auto"/>
        <w:ind w:firstLine="709"/>
        <w:jc w:val="both"/>
        <w:rPr>
          <w:rFonts w:ascii="Times New Roman" w:hAnsi="Times New Roman" w:cs="Times New Roman"/>
          <w:spacing w:val="2"/>
          <w:sz w:val="28"/>
          <w:szCs w:val="28"/>
        </w:rPr>
      </w:pPr>
      <w:r w:rsidRPr="00467EF1">
        <w:rPr>
          <w:rFonts w:ascii="Times New Roman" w:hAnsi="Times New Roman" w:cs="Times New Roman"/>
          <w:spacing w:val="2"/>
          <w:sz w:val="28"/>
          <w:szCs w:val="28"/>
        </w:rPr>
        <w:t>62.29. Любой участник запроса оферт вправе обжаловать результаты такого запроса в установленном порядке.</w:t>
      </w:r>
    </w:p>
    <w:p w:rsidR="00185DEB" w:rsidRPr="00467EF1" w:rsidRDefault="00185DEB" w:rsidP="007D1B8A">
      <w:pPr>
        <w:spacing w:after="0" w:line="240" w:lineRule="auto"/>
        <w:ind w:firstLine="708"/>
        <w:jc w:val="both"/>
        <w:rPr>
          <w:rFonts w:ascii="Times New Roman" w:hAnsi="Times New Roman" w:cs="Times New Roman"/>
          <w:sz w:val="28"/>
          <w:szCs w:val="28"/>
          <w:shd w:val="clear" w:color="auto" w:fill="FFFF00"/>
        </w:rPr>
      </w:pPr>
      <w:r w:rsidRPr="00467EF1">
        <w:rPr>
          <w:rFonts w:ascii="Times New Roman" w:hAnsi="Times New Roman" w:cs="Times New Roman"/>
          <w:sz w:val="28"/>
          <w:szCs w:val="28"/>
        </w:rPr>
        <w:t>62.30. Договор по результатам проведения запроса оферт заключается на условиях, предусмотренных извещением об</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главой 17 настоящего Положения – цена единицы (сумма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62.31. 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62.32. Обязанность заключения договора с заказчиком возлагается на</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участника, признанного победителем запроса оферт или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на единственного участника закупки в соответствии с подпунктом 2 пункта 63.1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62.33.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1) предоставление участником закупки письменного отказа от</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заключения договора;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2) непредоставление участником закупки в указанные в извещении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(или) документации сроки подписанного со своей стороны проекта договора;</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3) непредоставление обеспечения исполнения договора в размере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62.34.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и порядок подписания договора с таким участником закупки аналогичны сроку, указанному в пункте 67.27 настоящего Положения. </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62.35.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62.36.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62.37.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62.38.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62.39.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62.40. 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1) 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2) несоответствие участника закупки требованиям, установленным извещением и (или) документацией о такой закупке. </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Заказчик вправе принять решение об отказе от заключения договора с победителем закупки по следующим основаниям:</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 xml:space="preserve">4) иные обстоятельства, с которыми закон связывает возможность отказа от заключения договора. </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62.41.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62.36 настоящего Положения.</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62.42.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1) дата подписания протокола;</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3) указание на содержащиеся в заявке такого участника закупки сведения, которые были признаны комиссией недостоверными;</w:t>
      </w:r>
    </w:p>
    <w:p w:rsidR="00185DEB" w:rsidRPr="00467EF1" w:rsidRDefault="00185DEB" w:rsidP="007D1B8A">
      <w:pPr>
        <w:pStyle w:val="ListParagraph"/>
        <w:spacing w:after="0" w:line="240" w:lineRule="auto"/>
        <w:ind w:left="0" w:firstLine="708"/>
        <w:jc w:val="both"/>
        <w:rPr>
          <w:rFonts w:ascii="Times New Roman" w:hAnsi="Times New Roman" w:cs="Times New Roman"/>
          <w:sz w:val="28"/>
          <w:szCs w:val="28"/>
        </w:rPr>
      </w:pPr>
      <w:r w:rsidRPr="00467EF1">
        <w:rPr>
          <w:rFonts w:ascii="Times New Roman" w:hAnsi="Times New Roman" w:cs="Times New Roman"/>
          <w:sz w:val="28"/>
          <w:szCs w:val="28"/>
        </w:rPr>
        <w:t>4) иная информация, размещаемая в протоколе отказа от заключения договора по решению заказчика.</w:t>
      </w:r>
    </w:p>
    <w:p w:rsidR="00185DEB" w:rsidRPr="00467EF1" w:rsidRDefault="00185DEB" w:rsidP="007D1B8A">
      <w:pPr>
        <w:spacing w:after="0" w:line="240" w:lineRule="auto"/>
        <w:rPr>
          <w:rFonts w:ascii="Times New Roman" w:hAnsi="Times New Roman" w:cs="Times New Roman"/>
          <w:sz w:val="28"/>
          <w:szCs w:val="28"/>
        </w:rPr>
      </w:pPr>
    </w:p>
    <w:p w:rsidR="00185DEB" w:rsidRPr="00467EF1" w:rsidRDefault="00185DEB" w:rsidP="007D1B8A">
      <w:pPr>
        <w:pStyle w:val="Heading2"/>
        <w:spacing w:before="0" w:line="240" w:lineRule="auto"/>
        <w:jc w:val="center"/>
        <w:rPr>
          <w:rFonts w:ascii="Times New Roman" w:hAnsi="Times New Roman" w:cs="Times New Roman"/>
          <w:color w:val="auto"/>
          <w:sz w:val="28"/>
          <w:szCs w:val="28"/>
        </w:rPr>
      </w:pPr>
      <w:bookmarkStart w:id="117" w:name="_Toc17705002"/>
      <w:r w:rsidRPr="00467EF1">
        <w:rPr>
          <w:rFonts w:ascii="Times New Roman" w:hAnsi="Times New Roman" w:cs="Times New Roman"/>
          <w:color w:val="auto"/>
          <w:sz w:val="28"/>
          <w:szCs w:val="28"/>
        </w:rPr>
        <w:t>63. Условия применения и порядок проведения закупки у единственного поставщика (подрядчика, исполнителя)</w:t>
      </w:r>
      <w:bookmarkEnd w:id="117"/>
    </w:p>
    <w:p w:rsidR="00185DEB" w:rsidRPr="00467EF1" w:rsidRDefault="00185DEB" w:rsidP="007D1B8A">
      <w:pPr>
        <w:spacing w:after="0" w:line="240" w:lineRule="auto"/>
        <w:ind w:firstLine="709"/>
        <w:jc w:val="both"/>
        <w:rPr>
          <w:rFonts w:ascii="Times New Roman" w:hAnsi="Times New Roman" w:cs="Times New Roman"/>
          <w:sz w:val="28"/>
          <w:szCs w:val="28"/>
        </w:rPr>
      </w:pP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63.1.</w:t>
      </w:r>
      <w:r w:rsidRPr="00467EF1">
        <w:rPr>
          <w:rStyle w:val="FootnoteReference"/>
          <w:rFonts w:ascii="Times New Roman" w:hAnsi="Times New Roman" w:cs="Times New Roman"/>
          <w:sz w:val="28"/>
          <w:szCs w:val="28"/>
        </w:rPr>
        <w:footnoteReference w:id="38"/>
      </w:r>
      <w:r w:rsidRPr="00467EF1">
        <w:rPr>
          <w:rFonts w:ascii="Times New Roman" w:hAnsi="Times New Roman" w:cs="Times New Roman"/>
          <w:sz w:val="28"/>
          <w:szCs w:val="28"/>
        </w:rPr>
        <w:t xml:space="preserve"> Закупка у единственного поставщика (подрядчика, исполнителя) может осуществляться заказчиком в следующих случаях:</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 осуществление закупки товара, работы или услуги заказчиком на</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сумму, не превышающую один миллион рублей. При этом объем закупок, проведенных на основании настоящего подпункта в течение календарного года, не</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должен превышать три миллиона рублей или не должен превышать сорок процентов от общего объема финансового обеспечения, предусмотренного для оплаты заказчиком договоров в соответствующем финансовом году;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2) признание несостоявшимися закупок, за исключением случаев, когда по окончании срока подачи заявок на участие в закупке не подано ни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одной заявки или по результатам рассмотрения заявок на участие в такой закупке комиссия по осуществлению закупок приняла решение 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несоответствии всех поданных заявок и (или) всех участников такой закупки требованиям, установленным документацией и (или) извещением о закупке. Договор должен быть заключен с единственным поставщиком (подрядчиком, исполнителем) на</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условиях, предусмотренных извещением, документацией о закупке, по цене, не</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превышающей предложенную участником закупки, с которым заключается договор, а в случае, если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в электронном аукционе не поступило – по цене, не превышающей начальную (максимальную) цену договора. Заказчик вправе провести с таким участником переговоры по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процессе проведения преддоговорных переговоров;</w:t>
      </w:r>
    </w:p>
    <w:p w:rsidR="00185DEB" w:rsidRPr="00467EF1" w:rsidRDefault="00185DEB" w:rsidP="007D1B8A">
      <w:pPr>
        <w:widowControl w:val="0"/>
        <w:tabs>
          <w:tab w:val="left" w:pos="851"/>
        </w:tabs>
        <w:overflowPunct w:val="0"/>
        <w:autoSpaceDE w:val="0"/>
        <w:autoSpaceDN w:val="0"/>
        <w:adjustRightInd w:val="0"/>
        <w:spacing w:after="0" w:line="240" w:lineRule="auto"/>
        <w:jc w:val="both"/>
        <w:rPr>
          <w:rFonts w:ascii="Times New Roman" w:hAnsi="Times New Roman" w:cs="Times New Roman"/>
          <w:sz w:val="28"/>
          <w:szCs w:val="28"/>
        </w:rPr>
      </w:pPr>
      <w:r w:rsidRPr="00467EF1">
        <w:rPr>
          <w:rFonts w:ascii="Times New Roman" w:hAnsi="Times New Roman" w:cs="Times New Roman"/>
          <w:sz w:val="28"/>
          <w:szCs w:val="28"/>
        </w:rPr>
        <w:tab/>
        <w:t>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случае проведения закупки способом запроса котировок в электронной форме, в извещении о проведении запроса котировок в электронной форме. Заказчик вправе провести с поставщиком (подрядчиком, исполнителем), с которым заключается договор, переговоры по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процессе проведения преддоговорных переговоров.</w:t>
      </w:r>
    </w:p>
    <w:p w:rsidR="00185DEB" w:rsidRPr="00467EF1" w:rsidRDefault="00185DEB" w:rsidP="007D1B8A">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185DEB" w:rsidRPr="00467EF1" w:rsidRDefault="00185DEB" w:rsidP="007D1B8A">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В случае проведения закупки на основании настоящего подпункта (вне</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 неисполнение или ненадлежащее исполнением поставщиком (подрядчиком, исполнителем) своих обязательств по ранее заключенному договору в случае, если такой договор был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при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пропорциональным уменьшением цены договора;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 осуществление закупки товара, работы или услуги, которые относятся к сфере деятельности субъектов естественных монополий в соответствии с</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Федеральным законом от 17 августа 1995 года № 147-ФЗ «О естественных монополиях», а также услуг центрального депозитария;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6) оказание услуг по водоснабжению, водоотведению, теплоснабжению, обращению с твердыми коммунальными отходами, твердыми бытовыми отходами, жидкими бытовыми отходами, газоснабжению (за</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7) заключение договора энергоснабжения или договора купли-продажи электрической энергии с поставщиком электрической энергии;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8) заключение договора услуг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предоставлению канала связи для доставки телевизионного сигнала, выполнение фактических действий по распространению телеканала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спутниковых пакетах;</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9) аренда нежилого здания, строения, сооружения, нежилого помещения, а также аренда земельного участка;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10) заключение договора на оказание услуг по содержанию и ремонту одного или нескольких нежилых помещений, переданных в безвозмездное пользование, хозяйственное ведение или оперативное управление заказчику, переданных в возмездное пользование (аренду), услуг по водо-, тепло-, газо-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энергоснабжению, услуг по охране, услуг по вывозу бытовых отходов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переданных в возмездное пользование (аренду);</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12) закупка определенных товаров, работ, услуг вследствие аварии,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случае непредвиденного выхода из строя техники, оборудования, элементов оборудования и (или) его функциональных узлов, необходимых для</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предотвращения чрезвычайной ситуации, в том числе в случае выявления при проведении аварийного ремонта необходимых предупредительных мероприятий, а также закупка в случае возникновения необходимости в оказании медицинской помощи в экстренной форме либо в оказании медицинской помощи в неотложной форме, в связи с</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чем проведение закупок конкурентными способами нецелесообразно. Заказчик вправе заключить в соответствии с настоящим подпунктом договор на</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поставку товара, выполнение работы или оказание услуги соответственно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количестве, объеме, которые необходимы для предотвращения или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13) поставка культурных ценностей (в том числе музейных предметов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иное культурное значение);</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Pr="00467EF1">
        <w:rPr>
          <w:rFonts w:ascii="Times New Roman" w:hAnsi="Times New Roman" w:cs="Times New Roman"/>
          <w:sz w:val="28"/>
          <w:szCs w:val="28"/>
          <w:lang w:eastAsia="ru-RU"/>
        </w:rPr>
        <w:t>в случае, если</w:t>
      </w:r>
      <w:r w:rsidRPr="00467EF1">
        <w:rPr>
          <w:rFonts w:ascii="Times New Roman" w:hAnsi="Times New Roman" w:cs="Times New Roman"/>
          <w:sz w:val="28"/>
          <w:szCs w:val="28"/>
          <w:lang w:val="en-US" w:eastAsia="ru-RU"/>
        </w:rPr>
        <w:t> </w:t>
      </w:r>
      <w:r w:rsidRPr="00467EF1">
        <w:rPr>
          <w:rFonts w:ascii="Times New Roman" w:hAnsi="Times New Roman" w:cs="Times New Roman"/>
          <w:sz w:val="28"/>
          <w:szCs w:val="28"/>
          <w:lang w:eastAsia="ru-RU"/>
        </w:rPr>
        <w:t>указанным издателям принадлежат исключительные права или</w:t>
      </w:r>
      <w:r w:rsidRPr="00467EF1">
        <w:rPr>
          <w:rFonts w:ascii="Times New Roman" w:hAnsi="Times New Roman" w:cs="Times New Roman"/>
          <w:sz w:val="28"/>
          <w:szCs w:val="28"/>
          <w:lang w:val="en-US" w:eastAsia="ru-RU"/>
        </w:rPr>
        <w:t> </w:t>
      </w:r>
      <w:r w:rsidRPr="00467EF1">
        <w:rPr>
          <w:rFonts w:ascii="Times New Roman" w:hAnsi="Times New Roman" w:cs="Times New Roman"/>
          <w:sz w:val="28"/>
          <w:szCs w:val="28"/>
          <w:lang w:eastAsia="ru-RU"/>
        </w:rPr>
        <w:t xml:space="preserve">исключительные лицензии на использование таких изданий, </w:t>
      </w:r>
      <w:r w:rsidRPr="00467EF1">
        <w:rPr>
          <w:rFonts w:ascii="Times New Roman" w:hAnsi="Times New Roman" w:cs="Times New Roman"/>
          <w:sz w:val="28"/>
          <w:szCs w:val="28"/>
        </w:rPr>
        <w:t>а также оказание услуг по предоставлению доступа к таким электронным изданиям;</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16) заключение договора на создание или на исполнение произведения литературы или искусства, на изготовление и (или) поставку декораций (в том числе для обеспечения сценических, аудиовизуальных эффектов), сценической мебели, сценических костюмов (в том числе головных уборов 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обуви) и необходимых </w:t>
      </w:r>
      <w:r w:rsidRPr="00467EF1">
        <w:rPr>
          <w:rFonts w:ascii="Times New Roman" w:hAnsi="Times New Roman" w:cs="Times New Roman"/>
          <w:sz w:val="28"/>
          <w:szCs w:val="28"/>
          <w:lang w:eastAsia="ru-RU"/>
        </w:rPr>
        <w:t>материалов</w:t>
      </w:r>
      <w:r w:rsidRPr="00467EF1">
        <w:rPr>
          <w:rFonts w:ascii="Times New Roman" w:hAnsi="Times New Roman" w:cs="Times New Roman"/>
          <w:sz w:val="28"/>
          <w:szCs w:val="28"/>
        </w:rPr>
        <w:t xml:space="preserve"> для создания декораций (в том числе для обеспечения сценических, аудиовизуальных эффектов) и костюмов, а</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также театрального (концертного) реквизита, музыкальных инструментов бутафории, грима, постижерских изделий,</w:t>
      </w:r>
      <w:r w:rsidRPr="00467EF1">
        <w:rPr>
          <w:rFonts w:ascii="Times New Roman" w:hAnsi="Times New Roman" w:cs="Times New Roman"/>
          <w:sz w:val="28"/>
          <w:szCs w:val="28"/>
          <w:lang w:eastAsia="ru-RU"/>
        </w:rPr>
        <w:t xml:space="preserve"> театральных кукол;</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17) заключение договора на закупку видео-, аудио-, фото- и (или) иных информационных материалов для создания заказчиком фоторепортажей, статей, видеосюжетов,</w:t>
      </w:r>
      <w:r w:rsidRPr="00467EF1">
        <w:rPr>
          <w:rFonts w:ascii="Times New Roman" w:hAnsi="Times New Roman" w:cs="Times New Roman"/>
          <w:sz w:val="28"/>
          <w:szCs w:val="28"/>
          <w:lang w:eastAsia="ru-RU"/>
        </w:rPr>
        <w:t xml:space="preserve"> а также права использования (проката и</w:t>
      </w:r>
      <w:r w:rsidRPr="00467EF1">
        <w:rPr>
          <w:rFonts w:ascii="Times New Roman" w:hAnsi="Times New Roman" w:cs="Times New Roman"/>
          <w:sz w:val="28"/>
          <w:szCs w:val="28"/>
          <w:lang w:val="en-US" w:eastAsia="ru-RU"/>
        </w:rPr>
        <w:t> </w:t>
      </w:r>
      <w:r w:rsidRPr="00467EF1">
        <w:rPr>
          <w:rFonts w:ascii="Times New Roman" w:hAnsi="Times New Roman" w:cs="Times New Roman"/>
          <w:sz w:val="28"/>
          <w:szCs w:val="28"/>
          <w:lang w:eastAsia="ru-RU"/>
        </w:rPr>
        <w:t>(или)</w:t>
      </w:r>
      <w:r w:rsidRPr="00467EF1">
        <w:rPr>
          <w:rFonts w:ascii="Times New Roman" w:hAnsi="Times New Roman" w:cs="Times New Roman"/>
          <w:sz w:val="28"/>
          <w:szCs w:val="28"/>
          <w:lang w:val="en-US" w:eastAsia="ru-RU"/>
        </w:rPr>
        <w:t> </w:t>
      </w:r>
      <w:r w:rsidRPr="00467EF1">
        <w:rPr>
          <w:rFonts w:ascii="Times New Roman" w:hAnsi="Times New Roman" w:cs="Times New Roman"/>
          <w:sz w:val="28"/>
          <w:szCs w:val="28"/>
          <w:lang w:eastAsia="ru-RU"/>
        </w:rPr>
        <w:t>публичного показа) аудиовизуальных произведений на любых видах носителей</w:t>
      </w:r>
      <w:r w:rsidRPr="00467EF1">
        <w:rPr>
          <w:rFonts w:ascii="Times New Roman" w:hAnsi="Times New Roman" w:cs="Times New Roman"/>
          <w:sz w:val="28"/>
          <w:szCs w:val="28"/>
        </w:rPr>
        <w:t>;</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19) заключение договора на оказание преподавательских услуг;</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w:t>
      </w:r>
      <w:r>
        <w:rPr>
          <w:rFonts w:ascii="Times New Roman" w:hAnsi="Times New Roman" w:cs="Times New Roman"/>
          <w:sz w:val="28"/>
          <w:szCs w:val="28"/>
        </w:rPr>
        <w:t xml:space="preserve">льности </w:t>
      </w:r>
      <w:r w:rsidRPr="00467EF1">
        <w:rPr>
          <w:rFonts w:ascii="Times New Roman" w:hAnsi="Times New Roman" w:cs="Times New Roman"/>
          <w:sz w:val="28"/>
          <w:szCs w:val="28"/>
        </w:rPr>
        <w:t>и (или) содержащего его элементы;</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21) заключение договора на оказание услуг по опубликованию (размещению) информации в средствах массовой информации;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22) заключение договора на посещение зоопарка, театра, кинотеатра, концерта, цирка, музея, выставки или спортивного мероприятия;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заказчиком, осуществляющим закупки в соответствии с Законом № 44-ФЗ, являющимся организатором такого мероприятия;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26) заключение договора на оказание услуг, связанных с направлением работника в служебную командировку, а также с участием работника (обучающегося) в проведении фестивалей, концертов, представлений и подобных культурных мероприятий (в</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том числе гастролей, кинорынков), конкурсах и чемпионатах профессионального мастерства, образовательных и профессиональных олимпиадах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превышающем предусмотренный таким контрактом (договором) объем;</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подведомственной службой,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30) заключение договора с оператором электронной площадки в целях участия в процедурах закупок в электронной форме в качестве участника;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31) осуществление закупки юридических услуг, в том числе услуг нотариусов и адвокатов;</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34) осуществление закупки услуг по сопровождению программного обеспечения, используемого заказчиком;</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36) осуществление закупки в соответствии с решением главы администрации (губернатора) Краснодарского края, первого заместителя главы администрации (губернатора) Краснодарского края, заместителя главы администрации (губернатора) Краснодарского края;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37)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последующей реализации конечному потребителю через розничную сеть аптек заказчика у поставщика, являющегося:</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а) заводом-изготовителем;</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б) юридическим лицом, правом участия в котором обладает завод</w:t>
      </w:r>
      <w:r w:rsidRPr="00467EF1">
        <w:rPr>
          <w:rFonts w:ascii="Times New Roman" w:hAnsi="Times New Roman" w:cs="Times New Roman"/>
          <w:sz w:val="28"/>
          <w:szCs w:val="28"/>
        </w:rPr>
        <w:noBreakHyphen/>
        <w:t>изготовитель;</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в) филиалом или представительством иностранного юридического лица, созданным и аккредитованным на территории Российской Федерации.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 xml:space="preserve">63.3. Определение цены договора, заключаемого с единственным поставщиком (подрядчиком, исполнителем), осуществляется с учетом главы 10 настоящего Положения.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w:t>
      </w:r>
      <w:r w:rsidRPr="00467EF1">
        <w:rPr>
          <w:rFonts w:ascii="Times New Roman" w:hAnsi="Times New Roman" w:cs="Times New Roman"/>
          <w:sz w:val="28"/>
          <w:szCs w:val="28"/>
          <w:highlight w:val="yellow"/>
        </w:rPr>
        <w:t xml:space="preserve"> </w:t>
      </w:r>
      <w:r w:rsidRPr="00467EF1">
        <w:rPr>
          <w:rFonts w:ascii="Times New Roman" w:hAnsi="Times New Roman" w:cs="Times New Roman"/>
          <w:sz w:val="28"/>
          <w:szCs w:val="28"/>
        </w:rPr>
        <w:t>(цену единицы товара, работы, услуги) с</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использованием по меньшей мере двух источников ценовой информации, за</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 xml:space="preserve">исключением случая, указанного в абзаце третьем настоящего пункта. </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63.4. В случае осуществления закупки в соответствии с подпунктом 1 пункта 63.1 настоящего Положения, заказчик вправе проводить такие закупки с</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использованием автоматизированных информационных систем.</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63.5</w:t>
      </w:r>
      <w:r w:rsidRPr="00467EF1">
        <w:rPr>
          <w:rStyle w:val="FootnoteReference"/>
          <w:rFonts w:ascii="Times New Roman" w:hAnsi="Times New Roman" w:cs="Times New Roman"/>
          <w:sz w:val="28"/>
          <w:szCs w:val="28"/>
        </w:rPr>
        <w:footnoteReference w:id="39"/>
      </w:r>
      <w:r w:rsidRPr="00467EF1">
        <w:rPr>
          <w:rFonts w:ascii="Times New Roman" w:hAnsi="Times New Roman" w:cs="Times New Roman"/>
          <w:sz w:val="28"/>
          <w:szCs w:val="28"/>
        </w:rPr>
        <w:t>. Извещение о закупке у единственного поставщика (подрядчика, исполнителя) должно содержать:</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1) способ закупки;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3) предмет договора;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4) место поставки товара, выполнения работы, оказания услуги;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5) цена договора.</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настоящего Положения.</w:t>
      </w:r>
    </w:p>
    <w:p w:rsidR="00185DEB" w:rsidRPr="00467EF1" w:rsidRDefault="00185DEB" w:rsidP="007D1B8A">
      <w:pPr>
        <w:pStyle w:val="Heading1"/>
        <w:numPr>
          <w:ilvl w:val="0"/>
          <w:numId w:val="0"/>
        </w:numPr>
        <w:spacing w:before="0" w:after="0" w:line="240" w:lineRule="auto"/>
        <w:ind w:firstLine="709"/>
        <w:rPr>
          <w:sz w:val="28"/>
          <w:szCs w:val="28"/>
        </w:rPr>
      </w:pPr>
      <w:bookmarkStart w:id="118" w:name="_Toc17705003"/>
    </w:p>
    <w:p w:rsidR="00185DEB" w:rsidRPr="00467EF1" w:rsidRDefault="00185DEB" w:rsidP="007D1B8A">
      <w:pPr>
        <w:pStyle w:val="Heading1"/>
        <w:numPr>
          <w:ilvl w:val="0"/>
          <w:numId w:val="0"/>
        </w:numPr>
        <w:spacing w:before="0" w:after="0" w:line="240" w:lineRule="auto"/>
        <w:ind w:firstLine="709"/>
        <w:rPr>
          <w:sz w:val="28"/>
          <w:szCs w:val="28"/>
        </w:rPr>
      </w:pPr>
      <w:r w:rsidRPr="00467EF1">
        <w:rPr>
          <w:sz w:val="28"/>
          <w:szCs w:val="28"/>
          <w:lang w:val="en-US"/>
        </w:rPr>
        <w:t>IX</w:t>
      </w:r>
      <w:r w:rsidRPr="00467EF1">
        <w:rPr>
          <w:sz w:val="28"/>
          <w:szCs w:val="28"/>
        </w:rPr>
        <w:t>. ЗАКЛЮЧИТЕЛЬНЫЕ ПОЛОЖЕНИЯ</w:t>
      </w:r>
      <w:r w:rsidRPr="00467EF1">
        <w:rPr>
          <w:rStyle w:val="FootnoteReference"/>
          <w:sz w:val="28"/>
          <w:szCs w:val="28"/>
        </w:rPr>
        <w:footnoteReference w:id="40"/>
      </w:r>
      <w:bookmarkEnd w:id="118"/>
    </w:p>
    <w:p w:rsidR="00185DEB" w:rsidRPr="00467EF1" w:rsidRDefault="00185DEB" w:rsidP="007D1B8A">
      <w:pPr>
        <w:spacing w:after="0" w:line="240" w:lineRule="auto"/>
        <w:rPr>
          <w:rFonts w:ascii="Times New Roman" w:hAnsi="Times New Roman" w:cs="Times New Roman"/>
          <w:sz w:val="28"/>
          <w:szCs w:val="28"/>
        </w:rPr>
      </w:pP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9.1. Секретарь комиссии по осуществлению закупок обеспечивает хранение документации о закупке, заявок на участие в закупке, протоколов, уведомлений, составленных в ходе закупки, в течение трех лет с даты окончания закупки.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9.2. Контроль за соблюдением закупок осуществляется в порядке, установленном законодательством Российской Федерации.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9.3. За нарушение требований настоящего Положения виновные лица несут ответственность в соответствии с законодательством Российской Федерации.</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9.4. Участник закупки вправе обжаловать в судебном порядке действия (бездействия) Заказчика при закупке товаров, работ, услуг.</w:t>
      </w:r>
    </w:p>
    <w:p w:rsidR="00185DEB" w:rsidRPr="00467EF1" w:rsidRDefault="00185DEB" w:rsidP="007D1B8A">
      <w:pPr>
        <w:spacing w:after="0" w:line="240" w:lineRule="auto"/>
        <w:ind w:firstLine="709"/>
        <w:jc w:val="both"/>
        <w:rPr>
          <w:rFonts w:ascii="Times New Roman" w:hAnsi="Times New Roman" w:cs="Times New Roman"/>
          <w:sz w:val="28"/>
          <w:szCs w:val="28"/>
        </w:rPr>
      </w:pPr>
      <w:r w:rsidRPr="00467EF1">
        <w:rPr>
          <w:rFonts w:ascii="Times New Roman" w:hAnsi="Times New Roman" w:cs="Times New Roman"/>
          <w:sz w:val="28"/>
          <w:szCs w:val="28"/>
        </w:rPr>
        <w:t>9.5. Участник закупки вправе обжаловать в антимонопольный орган в порядке, установленном им, действия (бездействия) Заказчика при закупке товаров, работ, услуг в случаях:</w:t>
      </w:r>
    </w:p>
    <w:p w:rsidR="00185DEB" w:rsidRPr="00467EF1" w:rsidRDefault="00185DEB" w:rsidP="007D1B8A">
      <w:pPr>
        <w:pStyle w:val="ListParagraph"/>
        <w:numPr>
          <w:ilvl w:val="0"/>
          <w:numId w:val="43"/>
        </w:numPr>
        <w:spacing w:after="0" w:line="240" w:lineRule="auto"/>
        <w:ind w:left="0" w:firstLine="349"/>
        <w:jc w:val="both"/>
        <w:rPr>
          <w:rFonts w:ascii="Times New Roman" w:hAnsi="Times New Roman" w:cs="Times New Roman"/>
          <w:sz w:val="28"/>
          <w:szCs w:val="28"/>
        </w:rPr>
      </w:pPr>
      <w:r w:rsidRPr="00467EF1">
        <w:rPr>
          <w:rFonts w:ascii="Times New Roman" w:hAnsi="Times New Roman" w:cs="Times New Roman"/>
          <w:sz w:val="28"/>
          <w:szCs w:val="28"/>
        </w:rPr>
        <w:t>осуществления заказчиком закупки с нарушением требований Закона от 18.07.2011 № 223-ФЗ «О закупках товаров, работ, услуг отдельными видами юридических лиц» и (или) порядка подготовки и (или) осуществление закупки, содержащегося в утвержденном и размещенном в единой  информационной системе положении о закупке;</w:t>
      </w:r>
    </w:p>
    <w:p w:rsidR="00185DEB" w:rsidRPr="00467EF1" w:rsidRDefault="00185DEB" w:rsidP="007D1B8A">
      <w:pPr>
        <w:pStyle w:val="ListParagraph"/>
        <w:numPr>
          <w:ilvl w:val="0"/>
          <w:numId w:val="43"/>
        </w:numPr>
        <w:spacing w:after="0" w:line="240" w:lineRule="auto"/>
        <w:ind w:left="0" w:firstLine="360"/>
        <w:jc w:val="both"/>
        <w:rPr>
          <w:rFonts w:ascii="Times New Roman" w:hAnsi="Times New Roman" w:cs="Times New Roman"/>
          <w:sz w:val="28"/>
          <w:szCs w:val="28"/>
        </w:rPr>
      </w:pPr>
      <w:r w:rsidRPr="00467EF1">
        <w:rPr>
          <w:rFonts w:ascii="Times New Roman" w:hAnsi="Times New Roman" w:cs="Times New Roman"/>
          <w:sz w:val="28"/>
          <w:szCs w:val="28"/>
        </w:rPr>
        <w:t>нарушения оператором  электронной площадки при осуществлении закупки товаров, работ, услуг требований, установленных Законом от 18.07.2011 № 223-ФЗ «О закупках товаров, работ, услуг отдельными видами юридических лиц»;</w:t>
      </w:r>
    </w:p>
    <w:p w:rsidR="00185DEB" w:rsidRPr="00467EF1" w:rsidRDefault="00185DEB" w:rsidP="007D1B8A">
      <w:pPr>
        <w:pStyle w:val="ListParagraph"/>
        <w:numPr>
          <w:ilvl w:val="0"/>
          <w:numId w:val="43"/>
        </w:numPr>
        <w:spacing w:after="0" w:line="240" w:lineRule="auto"/>
        <w:ind w:left="0" w:firstLine="360"/>
        <w:jc w:val="both"/>
        <w:rPr>
          <w:rFonts w:ascii="Times New Roman" w:hAnsi="Times New Roman" w:cs="Times New Roman"/>
          <w:sz w:val="28"/>
          <w:szCs w:val="28"/>
        </w:rPr>
      </w:pPr>
      <w:r w:rsidRPr="00467EF1">
        <w:rPr>
          <w:rFonts w:ascii="Times New Roman" w:hAnsi="Times New Roman" w:cs="Times New Roman"/>
          <w:sz w:val="28"/>
          <w:szCs w:val="28"/>
        </w:rPr>
        <w:t>неразмещения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Законом от 18.07.2011 № 223-ФЗ «О закупках товаров, работ, услуг отдельными видами юридических лиц» размещению в единой информационной системе, или нарушения сроков такого размещения;</w:t>
      </w:r>
    </w:p>
    <w:p w:rsidR="00185DEB" w:rsidRPr="00467EF1" w:rsidRDefault="00185DEB" w:rsidP="007D1B8A">
      <w:pPr>
        <w:pStyle w:val="ListParagraph"/>
        <w:numPr>
          <w:ilvl w:val="0"/>
          <w:numId w:val="43"/>
        </w:numPr>
        <w:spacing w:after="0" w:line="240" w:lineRule="auto"/>
        <w:ind w:left="0" w:firstLine="360"/>
        <w:jc w:val="both"/>
        <w:rPr>
          <w:rFonts w:ascii="Times New Roman" w:hAnsi="Times New Roman" w:cs="Times New Roman"/>
          <w:sz w:val="28"/>
          <w:szCs w:val="28"/>
        </w:rPr>
      </w:pPr>
      <w:r w:rsidRPr="00467EF1">
        <w:rPr>
          <w:rFonts w:ascii="Times New Roman" w:hAnsi="Times New Roman" w:cs="Times New Roman"/>
          <w:sz w:val="28"/>
          <w:szCs w:val="28"/>
        </w:rPr>
        <w:t>предъявления к участникам закупки требований, не предусмотренных документацией о конкурентной закупке;</w:t>
      </w:r>
    </w:p>
    <w:p w:rsidR="00185DEB" w:rsidRPr="00467EF1" w:rsidRDefault="00185DEB" w:rsidP="007D1B8A">
      <w:pPr>
        <w:pStyle w:val="ListParagraph"/>
        <w:numPr>
          <w:ilvl w:val="0"/>
          <w:numId w:val="43"/>
        </w:numPr>
        <w:spacing w:after="0" w:line="240" w:lineRule="auto"/>
        <w:ind w:left="0" w:firstLine="360"/>
        <w:jc w:val="both"/>
        <w:rPr>
          <w:rFonts w:ascii="Times New Roman" w:hAnsi="Times New Roman" w:cs="Times New Roman"/>
          <w:sz w:val="28"/>
          <w:szCs w:val="28"/>
        </w:rPr>
      </w:pPr>
      <w:r w:rsidRPr="00467EF1">
        <w:rPr>
          <w:rFonts w:ascii="Times New Roman" w:hAnsi="Times New Roman" w:cs="Times New Roman"/>
          <w:sz w:val="28"/>
          <w:szCs w:val="28"/>
        </w:rPr>
        <w:t>осуществления заказчиком закупки товаров, работ, услуг при отсутствии утвержденного и размещенного в единой информационной системе положения о закупке и без применения положений Закона от 05.04.2013 № 44-ФЗ «О контактной системе в сфере закупок товаров, работ, услуг для обеспечения государственных и муниципальных нужд», предусмотренных  ч. 8.1 ст. 3, ч. 5 ст. 8 настоящего Закона от 18.07.2011 № 223-ФЗ «О закупках товаров, работ, услуг отдельными видами юридических лиц» включая нарушение порядка применения указанных положений;</w:t>
      </w:r>
    </w:p>
    <w:p w:rsidR="00185DEB" w:rsidRPr="00467EF1" w:rsidRDefault="00185DEB" w:rsidP="007D1B8A">
      <w:pPr>
        <w:pStyle w:val="ListParagraph"/>
        <w:numPr>
          <w:ilvl w:val="0"/>
          <w:numId w:val="43"/>
        </w:numPr>
        <w:spacing w:after="0" w:line="240" w:lineRule="auto"/>
        <w:ind w:left="0" w:firstLine="360"/>
        <w:jc w:val="both"/>
        <w:rPr>
          <w:rFonts w:ascii="Times New Roman" w:hAnsi="Times New Roman" w:cs="Times New Roman"/>
          <w:sz w:val="28"/>
          <w:szCs w:val="28"/>
        </w:rPr>
      </w:pPr>
      <w:r w:rsidRPr="00467EF1">
        <w:rPr>
          <w:rFonts w:ascii="Times New Roman" w:hAnsi="Times New Roman" w:cs="Times New Roman"/>
          <w:sz w:val="28"/>
          <w:szCs w:val="28"/>
        </w:rPr>
        <w:t>неразмещения в единой информационной системе информации о годовом объеме закупки, которую Заказчик обязан осуществить у субъектов малого и среднего предпринимательства;</w:t>
      </w:r>
    </w:p>
    <w:p w:rsidR="00185DEB" w:rsidRPr="00467EF1" w:rsidRDefault="00185DEB" w:rsidP="007D1B8A">
      <w:pPr>
        <w:pStyle w:val="ListParagraph"/>
        <w:numPr>
          <w:ilvl w:val="0"/>
          <w:numId w:val="43"/>
        </w:numPr>
        <w:spacing w:after="0" w:line="240" w:lineRule="auto"/>
        <w:ind w:left="0" w:firstLine="360"/>
        <w:jc w:val="both"/>
        <w:rPr>
          <w:rFonts w:ascii="Times New Roman" w:hAnsi="Times New Roman" w:cs="Times New Roman"/>
          <w:sz w:val="28"/>
          <w:szCs w:val="28"/>
        </w:rPr>
      </w:pPr>
      <w:r w:rsidRPr="00467EF1">
        <w:rPr>
          <w:rFonts w:ascii="Times New Roman" w:hAnsi="Times New Roman" w:cs="Times New Roman"/>
          <w:sz w:val="28"/>
          <w:szCs w:val="28"/>
        </w:rPr>
        <w:t xml:space="preserve">размещения в единой информационной системе недостоверной информации о годовом объеме закупки, которую Заказчик обязан осуществить у субъектов малого и среднего предпринимательства. </w:t>
      </w:r>
    </w:p>
    <w:p w:rsidR="00185DEB" w:rsidRPr="00467EF1" w:rsidRDefault="00185DEB" w:rsidP="007D1B8A">
      <w:pPr>
        <w:pStyle w:val="ListParagraph"/>
        <w:spacing w:after="0" w:line="240" w:lineRule="auto"/>
        <w:ind w:left="0" w:firstLine="709"/>
        <w:jc w:val="both"/>
        <w:rPr>
          <w:rFonts w:ascii="Times New Roman" w:hAnsi="Times New Roman" w:cs="Times New Roman"/>
          <w:sz w:val="28"/>
          <w:szCs w:val="28"/>
        </w:rPr>
      </w:pPr>
      <w:r w:rsidRPr="00467EF1">
        <w:rPr>
          <w:rFonts w:ascii="Times New Roman" w:hAnsi="Times New Roman" w:cs="Times New Roman"/>
          <w:sz w:val="28"/>
          <w:szCs w:val="28"/>
        </w:rPr>
        <w:t>9.6.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185DEB" w:rsidRPr="00467EF1" w:rsidRDefault="00185DEB" w:rsidP="007D1B8A">
      <w:pPr>
        <w:pStyle w:val="ListParagraph"/>
        <w:spacing w:after="0" w:line="240" w:lineRule="auto"/>
        <w:ind w:left="0" w:firstLine="709"/>
        <w:jc w:val="both"/>
        <w:rPr>
          <w:rFonts w:ascii="Times New Roman" w:hAnsi="Times New Roman" w:cs="Times New Roman"/>
          <w:sz w:val="28"/>
          <w:szCs w:val="28"/>
        </w:rPr>
      </w:pPr>
      <w:r w:rsidRPr="00467EF1">
        <w:rPr>
          <w:rFonts w:ascii="Times New Roman" w:hAnsi="Times New Roman" w:cs="Times New Roman"/>
          <w:sz w:val="28"/>
          <w:szCs w:val="28"/>
        </w:rPr>
        <w:t>9.7.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устанавливаются Правительством Российской Федерации.</w:t>
      </w:r>
    </w:p>
    <w:p w:rsidR="00185DEB" w:rsidRPr="00467EF1" w:rsidRDefault="00185DEB" w:rsidP="007D1B8A">
      <w:pPr>
        <w:pStyle w:val="ListParagraph"/>
        <w:spacing w:after="0" w:line="240" w:lineRule="auto"/>
        <w:ind w:left="0" w:firstLine="709"/>
        <w:jc w:val="both"/>
        <w:rPr>
          <w:rFonts w:ascii="Times New Roman" w:hAnsi="Times New Roman" w:cs="Times New Roman"/>
          <w:sz w:val="28"/>
          <w:szCs w:val="28"/>
        </w:rPr>
      </w:pPr>
      <w:r w:rsidRPr="00467EF1">
        <w:rPr>
          <w:rFonts w:ascii="Times New Roman" w:hAnsi="Times New Roman" w:cs="Times New Roman"/>
          <w:sz w:val="28"/>
          <w:szCs w:val="28"/>
        </w:rPr>
        <w:t>9.8. Все документы, ранее регламентирующие закупочную деятельность Заказчика, теряют силу и являются недействительными со дня утверждения настоящего Положения.</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9.9. На основании части 2.1. статьи 2 Закона № 223-ФЗ, муниципальные бюджетные учреждения муниципального образования Усть-Лабинский район, муниципальные автономные учреждения муниципального образования Усть-Лабинский район (далее - заказчик) обязаны применять  типовое положение о закупке товаров, работ, услуг для муниципальных автономных учреждений, муниципальных бюджетных учреждений (далее – типовое положение) при утверждении ими положения о закупке или внесения в него изменений.</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9.10. Нормы и сведения, определенные типовым положением в части порядка подготовки и осуществления закупок, способов закупок и условий их</w:t>
      </w:r>
      <w:r w:rsidRPr="00467EF1">
        <w:rPr>
          <w:rFonts w:ascii="Times New Roman" w:hAnsi="Times New Roman" w:cs="Times New Roman"/>
          <w:sz w:val="28"/>
          <w:szCs w:val="28"/>
          <w:lang w:val="en-US"/>
        </w:rPr>
        <w:t> </w:t>
      </w:r>
      <w:r w:rsidRPr="00467EF1">
        <w:rPr>
          <w:rFonts w:ascii="Times New Roman" w:hAnsi="Times New Roman" w:cs="Times New Roman"/>
          <w:sz w:val="28"/>
          <w:szCs w:val="28"/>
        </w:rPr>
        <w:t>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rsidR="00185DEB" w:rsidRPr="00467EF1" w:rsidRDefault="00185DEB" w:rsidP="007D1B8A">
      <w:pPr>
        <w:spacing w:after="0" w:line="240" w:lineRule="auto"/>
        <w:ind w:firstLine="708"/>
        <w:jc w:val="both"/>
        <w:rPr>
          <w:rFonts w:ascii="Times New Roman" w:hAnsi="Times New Roman" w:cs="Times New Roman"/>
          <w:sz w:val="28"/>
          <w:szCs w:val="28"/>
        </w:rPr>
      </w:pPr>
      <w:r w:rsidRPr="00467EF1">
        <w:rPr>
          <w:rFonts w:ascii="Times New Roman" w:hAnsi="Times New Roman" w:cs="Times New Roman"/>
          <w:sz w:val="28"/>
          <w:szCs w:val="28"/>
        </w:rPr>
        <w:t>9.11. Заказчики обязаны внести изменения в утвержденные такими заказчиками положения о закупке, направленные на приведение утвержденных положений о закупке в соответствие с типовым положением, или утвердить новое положение о закупке, приведенное в соответствие с типовым положением, до _________ 2020 года.</w:t>
      </w:r>
    </w:p>
    <w:p w:rsidR="00185DEB" w:rsidRPr="00467EF1" w:rsidRDefault="00185DEB" w:rsidP="007D1B8A">
      <w:pPr>
        <w:spacing w:after="0" w:line="240" w:lineRule="auto"/>
        <w:ind w:firstLine="708"/>
        <w:jc w:val="both"/>
        <w:rPr>
          <w:rFonts w:ascii="Times New Roman" w:hAnsi="Times New Roman" w:cs="Times New Roman"/>
          <w:sz w:val="28"/>
          <w:szCs w:val="28"/>
        </w:rPr>
      </w:pPr>
    </w:p>
    <w:p w:rsidR="00185DEB" w:rsidRPr="00467EF1" w:rsidRDefault="00185DEB" w:rsidP="007D1B8A">
      <w:pPr>
        <w:spacing w:after="0" w:line="240" w:lineRule="auto"/>
        <w:jc w:val="both"/>
        <w:rPr>
          <w:rFonts w:ascii="Times New Roman" w:hAnsi="Times New Roman" w:cs="Times New Roman"/>
          <w:sz w:val="28"/>
          <w:szCs w:val="28"/>
        </w:rPr>
      </w:pPr>
      <w:r w:rsidRPr="00467EF1">
        <w:rPr>
          <w:rFonts w:ascii="Times New Roman" w:hAnsi="Times New Roman" w:cs="Times New Roman"/>
          <w:sz w:val="28"/>
          <w:szCs w:val="28"/>
        </w:rPr>
        <w:t xml:space="preserve">Заместитель главы </w:t>
      </w:r>
    </w:p>
    <w:p w:rsidR="00185DEB" w:rsidRPr="00467EF1" w:rsidRDefault="00185DEB" w:rsidP="007D1B8A">
      <w:pPr>
        <w:spacing w:after="0" w:line="240" w:lineRule="auto"/>
        <w:jc w:val="both"/>
        <w:rPr>
          <w:rFonts w:ascii="Times New Roman" w:hAnsi="Times New Roman" w:cs="Times New Roman"/>
          <w:sz w:val="28"/>
          <w:szCs w:val="28"/>
        </w:rPr>
      </w:pPr>
      <w:r w:rsidRPr="00467EF1">
        <w:rPr>
          <w:rFonts w:ascii="Times New Roman" w:hAnsi="Times New Roman" w:cs="Times New Roman"/>
          <w:sz w:val="28"/>
          <w:szCs w:val="28"/>
        </w:rPr>
        <w:t xml:space="preserve">муниципального образования </w:t>
      </w:r>
    </w:p>
    <w:p w:rsidR="00185DEB" w:rsidRDefault="00185DEB" w:rsidP="007D1B8A">
      <w:pPr>
        <w:spacing w:after="0" w:line="240" w:lineRule="auto"/>
        <w:jc w:val="both"/>
        <w:rPr>
          <w:rFonts w:ascii="Times New Roman" w:hAnsi="Times New Roman" w:cs="Times New Roman"/>
          <w:sz w:val="28"/>
          <w:szCs w:val="28"/>
        </w:rPr>
      </w:pPr>
      <w:r w:rsidRPr="00467EF1">
        <w:rPr>
          <w:rFonts w:ascii="Times New Roman" w:hAnsi="Times New Roman" w:cs="Times New Roman"/>
          <w:sz w:val="28"/>
          <w:szCs w:val="28"/>
        </w:rPr>
        <w:t xml:space="preserve">Усть-Лабинский район                                                          </w:t>
      </w:r>
      <w:r>
        <w:rPr>
          <w:rFonts w:ascii="Times New Roman" w:hAnsi="Times New Roman" w:cs="Times New Roman"/>
          <w:sz w:val="28"/>
          <w:szCs w:val="28"/>
        </w:rPr>
        <w:t xml:space="preserve">      </w:t>
      </w:r>
      <w:r w:rsidRPr="00467EF1">
        <w:rPr>
          <w:rFonts w:ascii="Times New Roman" w:hAnsi="Times New Roman" w:cs="Times New Roman"/>
          <w:sz w:val="28"/>
          <w:szCs w:val="28"/>
        </w:rPr>
        <w:t>М.И. Чередниченко</w:t>
      </w:r>
    </w:p>
    <w:p w:rsidR="00185DEB" w:rsidRDefault="00185DEB" w:rsidP="007D1B8A">
      <w:pPr>
        <w:spacing w:after="0" w:line="240" w:lineRule="auto"/>
        <w:ind w:firstLine="708"/>
        <w:jc w:val="both"/>
        <w:rPr>
          <w:rFonts w:ascii="Times New Roman" w:hAnsi="Times New Roman" w:cs="Times New Roman"/>
          <w:b/>
          <w:bCs/>
          <w:sz w:val="28"/>
          <w:szCs w:val="28"/>
        </w:rPr>
      </w:pPr>
    </w:p>
    <w:p w:rsidR="00185DEB" w:rsidRDefault="00185DEB" w:rsidP="006A5154">
      <w:pPr>
        <w:spacing w:after="0" w:line="240" w:lineRule="auto"/>
        <w:ind w:firstLine="5400"/>
        <w:rPr>
          <w:rFonts w:ascii="Times New Roman" w:hAnsi="Times New Roman" w:cs="Times New Roman"/>
          <w:sz w:val="28"/>
          <w:szCs w:val="28"/>
        </w:rPr>
      </w:pPr>
      <w:r>
        <w:rPr>
          <w:rFonts w:ascii="Times New Roman" w:hAnsi="Times New Roman" w:cs="Times New Roman"/>
          <w:sz w:val="28"/>
          <w:szCs w:val="28"/>
        </w:rPr>
        <w:t>ПРИЛОЖЕНИЕ</w:t>
      </w:r>
      <w:r w:rsidRPr="006A5154">
        <w:rPr>
          <w:rFonts w:ascii="Times New Roman" w:hAnsi="Times New Roman" w:cs="Times New Roman"/>
          <w:sz w:val="28"/>
          <w:szCs w:val="28"/>
        </w:rPr>
        <w:t xml:space="preserve"> № 2 </w:t>
      </w:r>
    </w:p>
    <w:p w:rsidR="00185DEB" w:rsidRPr="006A5154" w:rsidRDefault="00185DEB" w:rsidP="006A5154">
      <w:pPr>
        <w:spacing w:after="0" w:line="240" w:lineRule="auto"/>
        <w:ind w:firstLine="5400"/>
        <w:rPr>
          <w:rFonts w:ascii="Times New Roman" w:hAnsi="Times New Roman" w:cs="Times New Roman"/>
          <w:sz w:val="28"/>
          <w:szCs w:val="28"/>
        </w:rPr>
      </w:pPr>
      <w:r>
        <w:rPr>
          <w:rFonts w:ascii="Times New Roman" w:hAnsi="Times New Roman" w:cs="Times New Roman"/>
          <w:sz w:val="28"/>
          <w:szCs w:val="28"/>
        </w:rPr>
        <w:t>УТВЕРЖДЕН</w:t>
      </w:r>
    </w:p>
    <w:p w:rsidR="00185DEB" w:rsidRPr="006A5154" w:rsidRDefault="00185DEB" w:rsidP="006A5154">
      <w:pPr>
        <w:spacing w:after="0" w:line="240" w:lineRule="auto"/>
        <w:ind w:firstLine="5400"/>
        <w:rPr>
          <w:rFonts w:ascii="Times New Roman" w:hAnsi="Times New Roman" w:cs="Times New Roman"/>
          <w:sz w:val="28"/>
          <w:szCs w:val="28"/>
        </w:rPr>
      </w:pPr>
      <w:r w:rsidRPr="006A5154">
        <w:rPr>
          <w:rFonts w:ascii="Times New Roman" w:hAnsi="Times New Roman" w:cs="Times New Roman"/>
          <w:sz w:val="28"/>
          <w:szCs w:val="28"/>
        </w:rPr>
        <w:t>постановлени</w:t>
      </w:r>
      <w:r>
        <w:rPr>
          <w:rFonts w:ascii="Times New Roman" w:hAnsi="Times New Roman" w:cs="Times New Roman"/>
          <w:sz w:val="28"/>
          <w:szCs w:val="28"/>
        </w:rPr>
        <w:t>ем</w:t>
      </w:r>
      <w:r w:rsidRPr="006A5154">
        <w:rPr>
          <w:rFonts w:ascii="Times New Roman" w:hAnsi="Times New Roman" w:cs="Times New Roman"/>
          <w:sz w:val="28"/>
          <w:szCs w:val="28"/>
        </w:rPr>
        <w:t xml:space="preserve"> администрации </w:t>
      </w:r>
    </w:p>
    <w:p w:rsidR="00185DEB" w:rsidRPr="006A5154" w:rsidRDefault="00185DEB" w:rsidP="006A5154">
      <w:pPr>
        <w:spacing w:after="0" w:line="240" w:lineRule="auto"/>
        <w:ind w:firstLine="5400"/>
        <w:rPr>
          <w:rFonts w:ascii="Times New Roman" w:hAnsi="Times New Roman" w:cs="Times New Roman"/>
          <w:sz w:val="28"/>
          <w:szCs w:val="28"/>
        </w:rPr>
      </w:pPr>
      <w:r w:rsidRPr="006A5154">
        <w:rPr>
          <w:rFonts w:ascii="Times New Roman" w:hAnsi="Times New Roman" w:cs="Times New Roman"/>
          <w:sz w:val="28"/>
          <w:szCs w:val="28"/>
        </w:rPr>
        <w:t xml:space="preserve">муниципального образования </w:t>
      </w:r>
    </w:p>
    <w:p w:rsidR="00185DEB" w:rsidRPr="006A5154" w:rsidRDefault="00185DEB" w:rsidP="006A5154">
      <w:pPr>
        <w:spacing w:after="0" w:line="240" w:lineRule="auto"/>
        <w:ind w:firstLine="5400"/>
        <w:rPr>
          <w:rFonts w:ascii="Times New Roman" w:hAnsi="Times New Roman" w:cs="Times New Roman"/>
          <w:sz w:val="28"/>
          <w:szCs w:val="28"/>
        </w:rPr>
      </w:pPr>
      <w:r w:rsidRPr="006A5154">
        <w:rPr>
          <w:rFonts w:ascii="Times New Roman" w:hAnsi="Times New Roman" w:cs="Times New Roman"/>
          <w:sz w:val="28"/>
          <w:szCs w:val="28"/>
        </w:rPr>
        <w:t>Усть-Лабинский район</w:t>
      </w:r>
    </w:p>
    <w:p w:rsidR="00185DEB" w:rsidRPr="006A5154" w:rsidRDefault="00185DEB" w:rsidP="006A5154">
      <w:pPr>
        <w:spacing w:after="0" w:line="240" w:lineRule="auto"/>
        <w:ind w:firstLine="5400"/>
        <w:rPr>
          <w:rFonts w:ascii="Times New Roman" w:hAnsi="Times New Roman" w:cs="Times New Roman"/>
          <w:sz w:val="28"/>
          <w:szCs w:val="28"/>
        </w:rPr>
      </w:pPr>
      <w:r>
        <w:rPr>
          <w:rFonts w:ascii="Times New Roman" w:hAnsi="Times New Roman" w:cs="Times New Roman"/>
          <w:sz w:val="28"/>
          <w:szCs w:val="28"/>
        </w:rPr>
        <w:t>от ________________ № ______</w:t>
      </w:r>
    </w:p>
    <w:p w:rsidR="00185DEB" w:rsidRPr="006A5154" w:rsidRDefault="00185DEB" w:rsidP="006A5154">
      <w:pPr>
        <w:spacing w:after="0" w:line="240" w:lineRule="auto"/>
        <w:jc w:val="right"/>
        <w:rPr>
          <w:rFonts w:ascii="Times New Roman" w:hAnsi="Times New Roman" w:cs="Times New Roman"/>
          <w:sz w:val="28"/>
          <w:szCs w:val="28"/>
        </w:rPr>
      </w:pPr>
    </w:p>
    <w:p w:rsidR="00185DEB" w:rsidRPr="006A5154" w:rsidRDefault="00185DEB" w:rsidP="006A5154">
      <w:pPr>
        <w:spacing w:after="0" w:line="240" w:lineRule="auto"/>
        <w:jc w:val="right"/>
        <w:rPr>
          <w:rFonts w:ascii="Times New Roman" w:hAnsi="Times New Roman" w:cs="Times New Roman"/>
          <w:sz w:val="28"/>
          <w:szCs w:val="28"/>
        </w:rPr>
      </w:pPr>
    </w:p>
    <w:p w:rsidR="00185DEB" w:rsidRPr="006A5154" w:rsidRDefault="00185DEB" w:rsidP="006A5154">
      <w:pPr>
        <w:spacing w:after="0" w:line="240" w:lineRule="auto"/>
        <w:jc w:val="center"/>
        <w:rPr>
          <w:rFonts w:ascii="Times New Roman" w:hAnsi="Times New Roman" w:cs="Times New Roman"/>
          <w:b/>
          <w:bCs/>
          <w:sz w:val="28"/>
          <w:szCs w:val="28"/>
        </w:rPr>
      </w:pPr>
      <w:r w:rsidRPr="006A5154">
        <w:rPr>
          <w:rFonts w:ascii="Times New Roman" w:hAnsi="Times New Roman" w:cs="Times New Roman"/>
          <w:b/>
          <w:bCs/>
          <w:sz w:val="28"/>
          <w:szCs w:val="28"/>
        </w:rPr>
        <w:t>ПЕРЕЧЕНЬ</w:t>
      </w:r>
    </w:p>
    <w:p w:rsidR="00185DEB" w:rsidRPr="006A5154" w:rsidRDefault="00185DEB" w:rsidP="006A5154">
      <w:pPr>
        <w:spacing w:after="0" w:line="240" w:lineRule="auto"/>
        <w:jc w:val="center"/>
        <w:rPr>
          <w:rFonts w:ascii="Times New Roman" w:hAnsi="Times New Roman" w:cs="Times New Roman"/>
          <w:b/>
          <w:bCs/>
          <w:sz w:val="28"/>
          <w:szCs w:val="28"/>
        </w:rPr>
      </w:pPr>
      <w:r w:rsidRPr="006A5154">
        <w:rPr>
          <w:rFonts w:ascii="Times New Roman" w:hAnsi="Times New Roman" w:cs="Times New Roman"/>
          <w:b/>
          <w:bCs/>
          <w:sz w:val="28"/>
          <w:szCs w:val="28"/>
        </w:rPr>
        <w:t>муниципальных автономных учреждений, муниципальных бюджетных учреждений и муниципальных унитарных предприятий муниципального образования Усть-Лабинский район, для которых применение типового положения является обязательным при утверждении ими положений о закупках товаров, работ, услуг или внесении в них изменений</w:t>
      </w:r>
    </w:p>
    <w:p w:rsidR="00185DEB" w:rsidRPr="006A5154" w:rsidRDefault="00185DEB" w:rsidP="006A5154">
      <w:pPr>
        <w:spacing w:after="0" w:line="240" w:lineRule="auto"/>
        <w:jc w:val="center"/>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4"/>
        <w:gridCol w:w="8661"/>
      </w:tblGrid>
      <w:tr w:rsidR="00185DEB" w:rsidRPr="006A5154">
        <w:trPr>
          <w:trHeight w:val="454"/>
        </w:trPr>
        <w:tc>
          <w:tcPr>
            <w:tcW w:w="834" w:type="dxa"/>
          </w:tcPr>
          <w:p w:rsidR="00185DEB" w:rsidRPr="006A5154" w:rsidRDefault="00185DEB" w:rsidP="006A5154">
            <w:pPr>
              <w:spacing w:after="0" w:line="240" w:lineRule="auto"/>
              <w:jc w:val="center"/>
              <w:rPr>
                <w:rFonts w:ascii="Times New Roman" w:hAnsi="Times New Roman" w:cs="Times New Roman"/>
                <w:sz w:val="28"/>
                <w:szCs w:val="28"/>
              </w:rPr>
            </w:pPr>
            <w:r w:rsidRPr="006A5154">
              <w:rPr>
                <w:rFonts w:ascii="Times New Roman" w:hAnsi="Times New Roman" w:cs="Times New Roman"/>
                <w:sz w:val="28"/>
                <w:szCs w:val="28"/>
              </w:rPr>
              <w:t>№ п/п</w:t>
            </w:r>
          </w:p>
        </w:tc>
        <w:tc>
          <w:tcPr>
            <w:tcW w:w="8661" w:type="dxa"/>
          </w:tcPr>
          <w:p w:rsidR="00185DEB" w:rsidRPr="006A5154" w:rsidRDefault="00185DEB" w:rsidP="006A5154">
            <w:pPr>
              <w:spacing w:after="0" w:line="240" w:lineRule="auto"/>
              <w:jc w:val="center"/>
              <w:rPr>
                <w:rFonts w:ascii="Times New Roman" w:hAnsi="Times New Roman" w:cs="Times New Roman"/>
                <w:sz w:val="28"/>
                <w:szCs w:val="28"/>
              </w:rPr>
            </w:pPr>
            <w:r w:rsidRPr="006A5154">
              <w:rPr>
                <w:rFonts w:ascii="Times New Roman" w:hAnsi="Times New Roman" w:cs="Times New Roman"/>
                <w:sz w:val="28"/>
                <w:szCs w:val="28"/>
              </w:rPr>
              <w:t>Наименование муниципального учреждения</w:t>
            </w:r>
            <w:r>
              <w:rPr>
                <w:rFonts w:ascii="Times New Roman" w:hAnsi="Times New Roman" w:cs="Times New Roman"/>
                <w:sz w:val="28"/>
                <w:szCs w:val="28"/>
              </w:rPr>
              <w:t xml:space="preserve"> (предприятия)</w:t>
            </w:r>
          </w:p>
        </w:tc>
      </w:tr>
      <w:tr w:rsidR="00185DEB" w:rsidRPr="006A5154">
        <w:trPr>
          <w:trHeight w:val="442"/>
        </w:trPr>
        <w:tc>
          <w:tcPr>
            <w:tcW w:w="834" w:type="dxa"/>
          </w:tcPr>
          <w:p w:rsidR="00185DEB" w:rsidRPr="006A5154" w:rsidRDefault="00185DEB" w:rsidP="006A5154">
            <w:pPr>
              <w:spacing w:after="0" w:line="240" w:lineRule="auto"/>
              <w:jc w:val="center"/>
              <w:rPr>
                <w:rFonts w:ascii="Times New Roman" w:hAnsi="Times New Roman" w:cs="Times New Roman"/>
                <w:sz w:val="28"/>
                <w:szCs w:val="28"/>
              </w:rPr>
            </w:pPr>
            <w:r w:rsidRPr="006A5154">
              <w:rPr>
                <w:rFonts w:ascii="Times New Roman" w:hAnsi="Times New Roman" w:cs="Times New Roman"/>
                <w:sz w:val="28"/>
                <w:szCs w:val="28"/>
              </w:rPr>
              <w:t>1</w:t>
            </w:r>
          </w:p>
        </w:tc>
        <w:tc>
          <w:tcPr>
            <w:tcW w:w="8661" w:type="dxa"/>
          </w:tcPr>
          <w:p w:rsidR="00185DEB" w:rsidRPr="006A5154" w:rsidRDefault="00185DEB" w:rsidP="006A5154">
            <w:pPr>
              <w:spacing w:after="0" w:line="240" w:lineRule="auto"/>
              <w:jc w:val="center"/>
              <w:rPr>
                <w:rFonts w:ascii="Times New Roman" w:hAnsi="Times New Roman" w:cs="Times New Roman"/>
                <w:sz w:val="28"/>
                <w:szCs w:val="28"/>
              </w:rPr>
            </w:pPr>
            <w:r w:rsidRPr="006A5154">
              <w:rPr>
                <w:rFonts w:ascii="Times New Roman" w:hAnsi="Times New Roman" w:cs="Times New Roman"/>
                <w:sz w:val="28"/>
                <w:szCs w:val="28"/>
              </w:rPr>
              <w:t>2</w:t>
            </w:r>
          </w:p>
        </w:tc>
      </w:tr>
      <w:tr w:rsidR="00185DEB" w:rsidRPr="006A5154">
        <w:trPr>
          <w:trHeight w:val="442"/>
        </w:trPr>
        <w:tc>
          <w:tcPr>
            <w:tcW w:w="834" w:type="dxa"/>
          </w:tcPr>
          <w:p w:rsidR="00185DEB" w:rsidRPr="006A5154" w:rsidRDefault="00185DEB" w:rsidP="006A5154">
            <w:pPr>
              <w:spacing w:after="0" w:line="240" w:lineRule="auto"/>
              <w:jc w:val="center"/>
              <w:rPr>
                <w:rFonts w:ascii="Times New Roman" w:hAnsi="Times New Roman" w:cs="Times New Roman"/>
                <w:sz w:val="28"/>
                <w:szCs w:val="28"/>
              </w:rPr>
            </w:pPr>
            <w:r w:rsidRPr="006A5154">
              <w:rPr>
                <w:rFonts w:ascii="Times New Roman" w:hAnsi="Times New Roman" w:cs="Times New Roman"/>
                <w:sz w:val="28"/>
                <w:szCs w:val="28"/>
              </w:rPr>
              <w:t>1.</w:t>
            </w:r>
          </w:p>
        </w:tc>
        <w:tc>
          <w:tcPr>
            <w:tcW w:w="8661" w:type="dxa"/>
          </w:tcPr>
          <w:p w:rsidR="00185DEB" w:rsidRPr="006A5154" w:rsidRDefault="00185DEB" w:rsidP="006A5154">
            <w:pPr>
              <w:spacing w:after="0" w:line="240" w:lineRule="auto"/>
              <w:jc w:val="both"/>
              <w:rPr>
                <w:rFonts w:ascii="Times New Roman" w:hAnsi="Times New Roman" w:cs="Times New Roman"/>
                <w:sz w:val="28"/>
                <w:szCs w:val="28"/>
              </w:rPr>
            </w:pPr>
            <w:r w:rsidRPr="006A5154">
              <w:rPr>
                <w:rFonts w:ascii="Times New Roman" w:hAnsi="Times New Roman" w:cs="Times New Roman"/>
                <w:sz w:val="28"/>
                <w:szCs w:val="28"/>
              </w:rPr>
              <w:t>Муниципальное автономное общеобразовательное учреждение средняя общеобразовательная школа № 3 г. Усть-Лабинска муниципального образования Усть-Лабинский район</w:t>
            </w:r>
          </w:p>
        </w:tc>
      </w:tr>
      <w:tr w:rsidR="00185DEB" w:rsidRPr="006A5154">
        <w:trPr>
          <w:trHeight w:val="366"/>
        </w:trPr>
        <w:tc>
          <w:tcPr>
            <w:tcW w:w="834" w:type="dxa"/>
          </w:tcPr>
          <w:p w:rsidR="00185DEB" w:rsidRPr="006A5154" w:rsidRDefault="00185DEB" w:rsidP="006A5154">
            <w:pPr>
              <w:spacing w:after="0" w:line="240" w:lineRule="auto"/>
              <w:jc w:val="center"/>
              <w:rPr>
                <w:rFonts w:ascii="Times New Roman" w:hAnsi="Times New Roman" w:cs="Times New Roman"/>
                <w:sz w:val="28"/>
                <w:szCs w:val="28"/>
              </w:rPr>
            </w:pPr>
            <w:r w:rsidRPr="006A5154">
              <w:rPr>
                <w:rFonts w:ascii="Times New Roman" w:hAnsi="Times New Roman" w:cs="Times New Roman"/>
                <w:sz w:val="28"/>
                <w:szCs w:val="28"/>
              </w:rPr>
              <w:t>2.</w:t>
            </w:r>
          </w:p>
        </w:tc>
        <w:tc>
          <w:tcPr>
            <w:tcW w:w="8661" w:type="dxa"/>
          </w:tcPr>
          <w:p w:rsidR="00185DEB" w:rsidRPr="006A5154" w:rsidRDefault="00185DEB" w:rsidP="006A5154">
            <w:pPr>
              <w:spacing w:after="0" w:line="240" w:lineRule="auto"/>
              <w:jc w:val="both"/>
              <w:rPr>
                <w:rFonts w:ascii="Times New Roman" w:hAnsi="Times New Roman" w:cs="Times New Roman"/>
                <w:sz w:val="28"/>
                <w:szCs w:val="28"/>
              </w:rPr>
            </w:pPr>
            <w:r w:rsidRPr="006A5154">
              <w:rPr>
                <w:rFonts w:ascii="Times New Roman" w:hAnsi="Times New Roman" w:cs="Times New Roman"/>
                <w:sz w:val="28"/>
                <w:szCs w:val="28"/>
              </w:rPr>
              <w:t>Муниципальное автономное общеобразовательное учреждение средняя</w:t>
            </w:r>
            <w:r>
              <w:rPr>
                <w:rFonts w:ascii="Times New Roman" w:hAnsi="Times New Roman" w:cs="Times New Roman"/>
                <w:sz w:val="28"/>
                <w:szCs w:val="28"/>
              </w:rPr>
              <w:t xml:space="preserve"> общеобразовательная школа № 2 </w:t>
            </w:r>
            <w:r w:rsidRPr="006A5154">
              <w:rPr>
                <w:rFonts w:ascii="Times New Roman" w:hAnsi="Times New Roman" w:cs="Times New Roman"/>
                <w:sz w:val="28"/>
                <w:szCs w:val="28"/>
              </w:rPr>
              <w:t>имени Н.В. Богданченко муниципального образования Усть-Лабинский район</w:t>
            </w:r>
          </w:p>
        </w:tc>
      </w:tr>
      <w:tr w:rsidR="00185DEB" w:rsidRPr="006A5154">
        <w:trPr>
          <w:trHeight w:val="240"/>
        </w:trPr>
        <w:tc>
          <w:tcPr>
            <w:tcW w:w="834" w:type="dxa"/>
          </w:tcPr>
          <w:p w:rsidR="00185DEB" w:rsidRPr="006A5154" w:rsidRDefault="00185DEB" w:rsidP="006A5154">
            <w:pPr>
              <w:spacing w:after="0" w:line="240" w:lineRule="auto"/>
              <w:jc w:val="center"/>
              <w:rPr>
                <w:rFonts w:ascii="Times New Roman" w:hAnsi="Times New Roman" w:cs="Times New Roman"/>
                <w:sz w:val="28"/>
                <w:szCs w:val="28"/>
              </w:rPr>
            </w:pPr>
            <w:r w:rsidRPr="006A5154">
              <w:rPr>
                <w:rFonts w:ascii="Times New Roman" w:hAnsi="Times New Roman" w:cs="Times New Roman"/>
                <w:sz w:val="28"/>
                <w:szCs w:val="28"/>
              </w:rPr>
              <w:t>3.</w:t>
            </w:r>
          </w:p>
        </w:tc>
        <w:tc>
          <w:tcPr>
            <w:tcW w:w="8661" w:type="dxa"/>
          </w:tcPr>
          <w:p w:rsidR="00185DEB" w:rsidRPr="006A5154" w:rsidRDefault="00185DEB" w:rsidP="006A51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Муниципальное автономное</w:t>
            </w:r>
            <w:r w:rsidRPr="006A5154">
              <w:rPr>
                <w:rFonts w:ascii="Times New Roman" w:hAnsi="Times New Roman" w:cs="Times New Roman"/>
                <w:sz w:val="28"/>
                <w:szCs w:val="28"/>
              </w:rPr>
              <w:t xml:space="preserve"> дошкольное образовательное учреждение центр развития ребенка – детский сад № 2 муниципального образования Усть-Лабинский район</w:t>
            </w:r>
          </w:p>
        </w:tc>
      </w:tr>
    </w:tbl>
    <w:p w:rsidR="00185DEB" w:rsidRPr="006A5154" w:rsidRDefault="00185DEB" w:rsidP="006A5154">
      <w:pPr>
        <w:spacing w:after="0" w:line="240" w:lineRule="auto"/>
        <w:jc w:val="center"/>
        <w:rPr>
          <w:rFonts w:ascii="Times New Roman" w:hAnsi="Times New Roman" w:cs="Times New Roman"/>
          <w:sz w:val="28"/>
          <w:szCs w:val="28"/>
        </w:rPr>
      </w:pPr>
    </w:p>
    <w:p w:rsidR="00185DEB" w:rsidRDefault="00185DEB" w:rsidP="006A5154">
      <w:pPr>
        <w:spacing w:after="0" w:line="240" w:lineRule="auto"/>
        <w:jc w:val="center"/>
        <w:rPr>
          <w:rFonts w:ascii="Times New Roman" w:hAnsi="Times New Roman" w:cs="Times New Roman"/>
          <w:sz w:val="28"/>
          <w:szCs w:val="28"/>
        </w:rPr>
      </w:pPr>
    </w:p>
    <w:p w:rsidR="00185DEB" w:rsidRPr="006A5154" w:rsidRDefault="00185DEB" w:rsidP="006A5154">
      <w:pPr>
        <w:spacing w:after="0" w:line="240" w:lineRule="auto"/>
        <w:jc w:val="center"/>
        <w:rPr>
          <w:rFonts w:ascii="Times New Roman" w:hAnsi="Times New Roman" w:cs="Times New Roman"/>
          <w:sz w:val="28"/>
          <w:szCs w:val="28"/>
        </w:rPr>
      </w:pPr>
    </w:p>
    <w:p w:rsidR="00185DEB" w:rsidRPr="006A5154" w:rsidRDefault="00185DEB" w:rsidP="006A5154">
      <w:pPr>
        <w:spacing w:after="0" w:line="240" w:lineRule="auto"/>
        <w:jc w:val="both"/>
        <w:rPr>
          <w:rFonts w:ascii="Times New Roman" w:hAnsi="Times New Roman" w:cs="Times New Roman"/>
          <w:sz w:val="28"/>
          <w:szCs w:val="28"/>
        </w:rPr>
      </w:pPr>
      <w:r w:rsidRPr="006A5154">
        <w:rPr>
          <w:rFonts w:ascii="Times New Roman" w:hAnsi="Times New Roman" w:cs="Times New Roman"/>
          <w:sz w:val="28"/>
          <w:szCs w:val="28"/>
        </w:rPr>
        <w:t xml:space="preserve">Заместитель главы </w:t>
      </w:r>
    </w:p>
    <w:p w:rsidR="00185DEB" w:rsidRDefault="00185DEB" w:rsidP="006A5154">
      <w:pPr>
        <w:spacing w:after="0" w:line="240" w:lineRule="auto"/>
        <w:jc w:val="both"/>
        <w:rPr>
          <w:rFonts w:ascii="Times New Roman" w:hAnsi="Times New Roman" w:cs="Times New Roman"/>
          <w:sz w:val="28"/>
          <w:szCs w:val="28"/>
        </w:rPr>
      </w:pPr>
      <w:r w:rsidRPr="006A5154">
        <w:rPr>
          <w:rFonts w:ascii="Times New Roman" w:hAnsi="Times New Roman" w:cs="Times New Roman"/>
          <w:sz w:val="28"/>
          <w:szCs w:val="28"/>
        </w:rPr>
        <w:t xml:space="preserve">муниципального образования </w:t>
      </w:r>
    </w:p>
    <w:p w:rsidR="00185DEB" w:rsidRPr="006A5154" w:rsidRDefault="00185DEB" w:rsidP="006A5154">
      <w:pPr>
        <w:spacing w:after="0" w:line="240" w:lineRule="auto"/>
        <w:jc w:val="both"/>
        <w:rPr>
          <w:rFonts w:ascii="Times New Roman" w:hAnsi="Times New Roman" w:cs="Times New Roman"/>
          <w:b/>
          <w:bCs/>
          <w:sz w:val="28"/>
          <w:szCs w:val="28"/>
        </w:rPr>
      </w:pPr>
      <w:r w:rsidRPr="006A5154">
        <w:rPr>
          <w:rFonts w:ascii="Times New Roman" w:hAnsi="Times New Roman" w:cs="Times New Roman"/>
          <w:sz w:val="28"/>
          <w:szCs w:val="28"/>
        </w:rPr>
        <w:t xml:space="preserve">Усть-Лабинский район                                                    </w:t>
      </w:r>
      <w:r>
        <w:rPr>
          <w:rFonts w:ascii="Times New Roman" w:hAnsi="Times New Roman" w:cs="Times New Roman"/>
          <w:sz w:val="28"/>
          <w:szCs w:val="28"/>
        </w:rPr>
        <w:t xml:space="preserve">      </w:t>
      </w:r>
      <w:r w:rsidRPr="006A5154">
        <w:rPr>
          <w:rFonts w:ascii="Times New Roman" w:hAnsi="Times New Roman" w:cs="Times New Roman"/>
          <w:sz w:val="28"/>
          <w:szCs w:val="28"/>
        </w:rPr>
        <w:t xml:space="preserve">      М.И. Чередниченко</w:t>
      </w:r>
    </w:p>
    <w:p w:rsidR="00185DEB" w:rsidRDefault="00185DEB" w:rsidP="007D1B8A">
      <w:pPr>
        <w:spacing w:after="0" w:line="240" w:lineRule="auto"/>
        <w:ind w:firstLine="708"/>
        <w:jc w:val="both"/>
        <w:rPr>
          <w:rFonts w:ascii="Times New Roman" w:hAnsi="Times New Roman" w:cs="Times New Roman"/>
          <w:b/>
          <w:bCs/>
          <w:sz w:val="28"/>
          <w:szCs w:val="28"/>
        </w:rPr>
      </w:pPr>
    </w:p>
    <w:p w:rsidR="00185DEB" w:rsidRPr="00467EF1" w:rsidRDefault="00185DEB" w:rsidP="007D1B8A">
      <w:pPr>
        <w:spacing w:after="0" w:line="240" w:lineRule="auto"/>
        <w:ind w:firstLine="708"/>
        <w:jc w:val="both"/>
        <w:rPr>
          <w:rFonts w:ascii="Times New Roman" w:hAnsi="Times New Roman" w:cs="Times New Roman"/>
          <w:b/>
          <w:bCs/>
          <w:sz w:val="28"/>
          <w:szCs w:val="28"/>
        </w:rPr>
      </w:pPr>
    </w:p>
    <w:sectPr w:rsidR="00185DEB" w:rsidRPr="00467EF1" w:rsidSect="003F25C6">
      <w:headerReference w:type="default" r:id="rId11"/>
      <w:footnotePr>
        <w:numRestart w:val="eachPage"/>
      </w:footnotePr>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DEB" w:rsidRDefault="00185DEB" w:rsidP="00AA44C0">
      <w:pPr>
        <w:spacing w:after="0" w:line="240" w:lineRule="auto"/>
      </w:pPr>
      <w:r>
        <w:separator/>
      </w:r>
    </w:p>
  </w:endnote>
  <w:endnote w:type="continuationSeparator" w:id="0">
    <w:p w:rsidR="00185DEB" w:rsidRDefault="00185DEB" w:rsidP="00AA44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Ц"/>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DEB" w:rsidRDefault="00185DEB" w:rsidP="00AA44C0">
      <w:pPr>
        <w:spacing w:after="0" w:line="240" w:lineRule="auto"/>
      </w:pPr>
      <w:r>
        <w:separator/>
      </w:r>
    </w:p>
  </w:footnote>
  <w:footnote w:type="continuationSeparator" w:id="0">
    <w:p w:rsidR="00185DEB" w:rsidRDefault="00185DEB" w:rsidP="00AA44C0">
      <w:pPr>
        <w:spacing w:after="0" w:line="240" w:lineRule="auto"/>
      </w:pPr>
      <w:r>
        <w:continuationSeparator/>
      </w:r>
    </w:p>
  </w:footnote>
  <w:footnote w:id="1">
    <w:p w:rsidR="00185DEB" w:rsidRDefault="00185DEB" w:rsidP="00492591">
      <w:pPr>
        <w:pStyle w:val="FootnoteText"/>
        <w:jc w:val="both"/>
      </w:pPr>
      <w:r w:rsidRPr="0041354B">
        <w:rPr>
          <w:rStyle w:val="FootnoteReference"/>
          <w:rFonts w:ascii="Times New Roman" w:hAnsi="Times New Roman" w:cs="Times New Roman"/>
        </w:rPr>
        <w:footnoteRef/>
      </w:r>
      <w:r w:rsidRPr="0041354B">
        <w:rPr>
          <w:rFonts w:ascii="Times New Roman" w:hAnsi="Times New Roman" w:cs="Times New Roman"/>
        </w:rPr>
        <w:t xml:space="preserve"> Заказчик самостоятельно принимает решение о выборе редакции пункта 5.4 Положения.</w:t>
      </w:r>
    </w:p>
  </w:footnote>
  <w:footnote w:id="2">
    <w:p w:rsidR="00185DEB" w:rsidRDefault="00185DEB" w:rsidP="00632ACA">
      <w:pPr>
        <w:spacing w:after="0" w:line="240" w:lineRule="auto"/>
        <w:jc w:val="both"/>
        <w:rPr>
          <w:rFonts w:ascii="Times New Roman" w:hAnsi="Times New Roman" w:cs="Times New Roman"/>
          <w:sz w:val="20"/>
          <w:szCs w:val="20"/>
        </w:rPr>
      </w:pPr>
      <w:r w:rsidRPr="00131481">
        <w:rPr>
          <w:rFonts w:ascii="Times New Roman" w:hAnsi="Times New Roman" w:cs="Times New Roman"/>
          <w:sz w:val="20"/>
          <w:szCs w:val="20"/>
          <w:vertAlign w:val="superscript"/>
        </w:rPr>
        <w:footnoteRef/>
      </w:r>
      <w:r w:rsidRPr="005D16AA">
        <w:rPr>
          <w:rFonts w:ascii="Times New Roman" w:hAnsi="Times New Roman" w:cs="Times New Roman"/>
          <w:sz w:val="20"/>
          <w:szCs w:val="20"/>
        </w:rPr>
        <w:t xml:space="preserve"> Пункт </w:t>
      </w:r>
      <w:r>
        <w:rPr>
          <w:rFonts w:ascii="Times New Roman" w:hAnsi="Times New Roman" w:cs="Times New Roman"/>
          <w:sz w:val="20"/>
          <w:szCs w:val="20"/>
        </w:rPr>
        <w:t>применяется:</w:t>
      </w:r>
    </w:p>
    <w:p w:rsidR="00185DEB" w:rsidRDefault="00185DEB" w:rsidP="00632ACA">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Муниципальными </w:t>
      </w:r>
      <w:r w:rsidRPr="005D16AA">
        <w:rPr>
          <w:rFonts w:ascii="Times New Roman" w:hAnsi="Times New Roman" w:cs="Times New Roman"/>
          <w:sz w:val="20"/>
          <w:szCs w:val="20"/>
        </w:rPr>
        <w:t xml:space="preserve">бюджетными учреждениями и </w:t>
      </w:r>
      <w:r>
        <w:rPr>
          <w:rFonts w:ascii="Times New Roman" w:hAnsi="Times New Roman" w:cs="Times New Roman"/>
          <w:sz w:val="20"/>
          <w:szCs w:val="20"/>
        </w:rPr>
        <w:t xml:space="preserve">муниципальными </w:t>
      </w:r>
      <w:r w:rsidRPr="005D16AA">
        <w:rPr>
          <w:rFonts w:ascii="Times New Roman" w:hAnsi="Times New Roman" w:cs="Times New Roman"/>
          <w:sz w:val="20"/>
          <w:szCs w:val="20"/>
        </w:rPr>
        <w:t>унитарными предприятиями в случае, если годовой объем выручки заказчика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установленный Правительством Российской Федерации объем</w:t>
      </w:r>
      <w:r>
        <w:rPr>
          <w:rFonts w:ascii="Times New Roman" w:hAnsi="Times New Roman" w:cs="Times New Roman"/>
          <w:sz w:val="20"/>
          <w:szCs w:val="20"/>
        </w:rPr>
        <w:t>;</w:t>
      </w:r>
      <w:r w:rsidRPr="005D16AA">
        <w:rPr>
          <w:rFonts w:ascii="Times New Roman" w:hAnsi="Times New Roman" w:cs="Times New Roman"/>
          <w:sz w:val="20"/>
          <w:szCs w:val="20"/>
        </w:rPr>
        <w:t xml:space="preserve"> </w:t>
      </w:r>
    </w:p>
    <w:p w:rsidR="00185DEB" w:rsidRPr="00A11099" w:rsidRDefault="00185DEB" w:rsidP="00632ACA">
      <w:pPr>
        <w:spacing w:after="0" w:line="240" w:lineRule="auto"/>
        <w:ind w:firstLine="426"/>
        <w:jc w:val="both"/>
        <w:rPr>
          <w:rFonts w:ascii="Times New Roman" w:hAnsi="Times New Roman" w:cs="Times New Roman"/>
          <w:sz w:val="28"/>
          <w:szCs w:val="28"/>
        </w:rPr>
      </w:pPr>
      <w:r>
        <w:rPr>
          <w:rFonts w:ascii="Times New Roman" w:hAnsi="Times New Roman" w:cs="Times New Roman"/>
          <w:sz w:val="20"/>
          <w:szCs w:val="20"/>
        </w:rPr>
        <w:t>Муниципальными</w:t>
      </w:r>
      <w:r w:rsidRPr="005D16AA">
        <w:rPr>
          <w:rFonts w:ascii="Times New Roman" w:hAnsi="Times New Roman" w:cs="Times New Roman"/>
          <w:sz w:val="20"/>
          <w:szCs w:val="20"/>
        </w:rPr>
        <w:t xml:space="preserve"> автономными учреждениями в случае, если общая стоимость договоров заказчика, заключенных по результатам закупки товаров, работ, услуг за предшествующий календарный год, превышает установленный Правительством Российской Федерации объем.</w:t>
      </w:r>
      <w:r w:rsidRPr="00A11099">
        <w:rPr>
          <w:rFonts w:ascii="Times New Roman" w:hAnsi="Times New Roman" w:cs="Times New Roman"/>
          <w:sz w:val="28"/>
          <w:szCs w:val="28"/>
        </w:rPr>
        <w:t xml:space="preserve"> </w:t>
      </w:r>
    </w:p>
    <w:p w:rsidR="00185DEB" w:rsidRDefault="00185DEB" w:rsidP="00632ACA">
      <w:pPr>
        <w:spacing w:after="0" w:line="240" w:lineRule="auto"/>
        <w:ind w:firstLine="426"/>
        <w:jc w:val="both"/>
      </w:pPr>
    </w:p>
  </w:footnote>
  <w:footnote w:id="3">
    <w:p w:rsidR="00185DEB" w:rsidRDefault="00185DEB" w:rsidP="00B02492">
      <w:pPr>
        <w:pStyle w:val="FootnoteText"/>
        <w:jc w:val="both"/>
      </w:pPr>
      <w:r w:rsidRPr="00364EA7">
        <w:rPr>
          <w:rStyle w:val="FootnoteReference"/>
          <w:rFonts w:ascii="Times New Roman" w:hAnsi="Times New Roman" w:cs="Times New Roman"/>
        </w:rPr>
        <w:footnoteRef/>
      </w:r>
      <w:r w:rsidRPr="00364EA7">
        <w:rPr>
          <w:rFonts w:ascii="Times New Roman" w:hAnsi="Times New Roman" w:cs="Times New Roman"/>
        </w:rPr>
        <w:t xml:space="preserve"> Исчерпывающий перечень сведений указывается заказчиком самостоятельно в его положении о закупке.</w:t>
      </w:r>
    </w:p>
  </w:footnote>
  <w:footnote w:id="4">
    <w:p w:rsidR="00185DEB" w:rsidRDefault="00185DEB" w:rsidP="008A2EE8">
      <w:pPr>
        <w:pStyle w:val="FootnoteText"/>
        <w:jc w:val="both"/>
      </w:pPr>
      <w:r w:rsidRPr="008A2EE8">
        <w:rPr>
          <w:rStyle w:val="FootnoteReference"/>
          <w:rFonts w:ascii="Times New Roman" w:hAnsi="Times New Roman" w:cs="Times New Roman"/>
        </w:rPr>
        <w:footnoteRef/>
      </w:r>
      <w:r w:rsidRPr="008A2EE8">
        <w:rPr>
          <w:rFonts w:ascii="Times New Roman" w:hAnsi="Times New Roman" w:cs="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ascii="Times New Roman" w:hAnsi="Times New Roman" w:cs="Times New Roman"/>
          <w:lang w:val="en-US"/>
        </w:rPr>
        <w:t> </w:t>
      </w:r>
      <w:r w:rsidRPr="00E6771B">
        <w:rPr>
          <w:rFonts w:ascii="Times New Roman" w:hAnsi="Times New Roman" w:cs="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5">
    <w:p w:rsidR="00185DEB" w:rsidRDefault="00185DEB" w:rsidP="00E6771B">
      <w:pPr>
        <w:pStyle w:val="FootnoteText"/>
        <w:jc w:val="both"/>
      </w:pPr>
      <w:r w:rsidRPr="00E6771B">
        <w:rPr>
          <w:rFonts w:ascii="Times New Roman" w:hAnsi="Times New Roman" w:cs="Times New Roman"/>
          <w:vertAlign w:val="superscript"/>
        </w:rPr>
        <w:footnoteRef/>
      </w:r>
      <w:r w:rsidRPr="00E6771B">
        <w:rPr>
          <w:rFonts w:ascii="Times New Roman" w:hAnsi="Times New Roman" w:cs="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ascii="Times New Roman" w:hAnsi="Times New Roman" w:cs="Times New Roman"/>
          <w:lang w:val="en-US"/>
        </w:rPr>
        <w:t> </w:t>
      </w:r>
      <w:r w:rsidRPr="00E6771B">
        <w:rPr>
          <w:rFonts w:ascii="Times New Roman" w:hAnsi="Times New Roman" w:cs="Times New Roman"/>
        </w:rPr>
        <w:t>(или)</w:t>
      </w:r>
      <w:r>
        <w:rPr>
          <w:rFonts w:ascii="Times New Roman" w:hAnsi="Times New Roman" w:cs="Times New Roman"/>
          <w:lang w:val="en-US"/>
        </w:rPr>
        <w:t> </w:t>
      </w:r>
      <w:r w:rsidRPr="00E6771B">
        <w:rPr>
          <w:rFonts w:ascii="Times New Roman" w:hAnsi="Times New Roman" w:cs="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6">
    <w:p w:rsidR="00185DEB" w:rsidRDefault="00185DEB" w:rsidP="00E6771B">
      <w:pPr>
        <w:pStyle w:val="FootnoteText"/>
        <w:jc w:val="both"/>
      </w:pPr>
      <w:r w:rsidRPr="00E6771B">
        <w:rPr>
          <w:rFonts w:ascii="Times New Roman" w:hAnsi="Times New Roman" w:cs="Times New Roman"/>
          <w:vertAlign w:val="superscript"/>
        </w:rPr>
        <w:footnoteRef/>
      </w:r>
      <w:r w:rsidRPr="00E6771B">
        <w:rPr>
          <w:rFonts w:ascii="Times New Roman" w:hAnsi="Times New Roman" w:cs="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ascii="Times New Roman" w:hAnsi="Times New Roman" w:cs="Times New Roman"/>
          <w:lang w:val="en-US"/>
        </w:rPr>
        <w:t> </w:t>
      </w:r>
      <w:r w:rsidRPr="00E6771B">
        <w:rPr>
          <w:rFonts w:ascii="Times New Roman" w:hAnsi="Times New Roman" w:cs="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7">
    <w:p w:rsidR="00185DEB" w:rsidRPr="003634B3" w:rsidRDefault="00185DEB" w:rsidP="003634B3">
      <w:pPr>
        <w:autoSpaceDE w:val="0"/>
        <w:autoSpaceDN w:val="0"/>
        <w:adjustRightInd w:val="0"/>
        <w:spacing w:after="0" w:line="240" w:lineRule="auto"/>
        <w:jc w:val="both"/>
        <w:rPr>
          <w:rFonts w:ascii="Times New Roman" w:hAnsi="Times New Roman" w:cs="Times New Roman"/>
          <w:sz w:val="20"/>
          <w:szCs w:val="20"/>
        </w:rPr>
      </w:pPr>
      <w:r w:rsidRPr="00666B7C">
        <w:rPr>
          <w:rStyle w:val="FootnoteReference"/>
          <w:rFonts w:ascii="Times New Roman" w:hAnsi="Times New Roman" w:cs="Times New Roman"/>
          <w:sz w:val="20"/>
          <w:szCs w:val="20"/>
        </w:rPr>
        <w:footnoteRef/>
      </w:r>
      <w:r w:rsidRPr="00666B7C">
        <w:rPr>
          <w:rFonts w:ascii="Times New Roman" w:hAnsi="Times New Roman" w:cs="Times New Roman"/>
          <w:sz w:val="20"/>
          <w:szCs w:val="20"/>
        </w:rPr>
        <w:t xml:space="preserve"> Данный пункт в соответствии с</w:t>
      </w:r>
      <w:r w:rsidRPr="00666B7C">
        <w:rPr>
          <w:sz w:val="20"/>
          <w:szCs w:val="20"/>
        </w:rPr>
        <w:t xml:space="preserve"> </w:t>
      </w:r>
      <w:r w:rsidRPr="00666B7C">
        <w:rPr>
          <w:rFonts w:ascii="Times New Roman" w:hAnsi="Times New Roman" w:cs="Times New Roman"/>
          <w:snapToGrid w:val="0"/>
          <w:sz w:val="20"/>
          <w:szCs w:val="20"/>
          <w:lang w:eastAsia="ru-RU"/>
        </w:rPr>
        <w:t>пунктом 4.1 раздела 4.3 паспорта национального проекта «Малое и среднее предпринимательство и поддержка индивидуальной предпринимательской инициативы», а также пунктом 4.1 раздела 3 Федерального проекта «Акселерация субъектов малого и</w:t>
      </w:r>
      <w:r>
        <w:rPr>
          <w:rFonts w:ascii="Times New Roman" w:hAnsi="Times New Roman" w:cs="Times New Roman"/>
          <w:snapToGrid w:val="0"/>
          <w:sz w:val="20"/>
          <w:szCs w:val="20"/>
          <w:lang w:eastAsia="ru-RU"/>
        </w:rPr>
        <w:t xml:space="preserve"> среднего предпринимательства»</w:t>
      </w:r>
      <w:r w:rsidRPr="00666B7C">
        <w:rPr>
          <w:rFonts w:ascii="Times New Roman" w:hAnsi="Times New Roman" w:cs="Times New Roman"/>
          <w:snapToGrid w:val="0"/>
          <w:sz w:val="20"/>
          <w:szCs w:val="20"/>
          <w:lang w:eastAsia="ru-RU"/>
        </w:rPr>
        <w:t xml:space="preserve"> включается в положения о закупках крупнейших заказчиков</w:t>
      </w:r>
      <w:r>
        <w:rPr>
          <w:rFonts w:ascii="Times New Roman" w:hAnsi="Times New Roman" w:cs="Times New Roman"/>
          <w:snapToGrid w:val="0"/>
          <w:sz w:val="20"/>
          <w:szCs w:val="20"/>
          <w:lang w:eastAsia="ru-RU"/>
        </w:rPr>
        <w:t xml:space="preserve">, определенных </w:t>
      </w:r>
      <w:r>
        <w:rPr>
          <w:rFonts w:ascii="Times New Roman" w:hAnsi="Times New Roman" w:cs="Times New Roman"/>
          <w:sz w:val="20"/>
          <w:szCs w:val="20"/>
        </w:rPr>
        <w:t>распоряжением Правительства РФ от 19 апреля 2016 г. № 717-р</w:t>
      </w:r>
      <w:r w:rsidRPr="00666B7C">
        <w:rPr>
          <w:rFonts w:ascii="Times New Roman" w:hAnsi="Times New Roman" w:cs="Times New Roman"/>
          <w:snapToGrid w:val="0"/>
          <w:sz w:val="20"/>
          <w:szCs w:val="20"/>
          <w:lang w:eastAsia="ru-RU"/>
        </w:rPr>
        <w:t>.</w:t>
      </w:r>
    </w:p>
    <w:p w:rsidR="00185DEB" w:rsidRDefault="00185DEB" w:rsidP="003634B3">
      <w:pPr>
        <w:autoSpaceDE w:val="0"/>
        <w:autoSpaceDN w:val="0"/>
        <w:adjustRightInd w:val="0"/>
        <w:spacing w:after="0" w:line="240" w:lineRule="auto"/>
        <w:jc w:val="both"/>
      </w:pPr>
    </w:p>
  </w:footnote>
  <w:footnote w:id="8">
    <w:p w:rsidR="00185DEB" w:rsidRDefault="00185DEB" w:rsidP="00632ACA">
      <w:pPr>
        <w:pStyle w:val="FootnoteText"/>
        <w:jc w:val="both"/>
      </w:pPr>
      <w:r w:rsidRPr="00260404">
        <w:rPr>
          <w:rStyle w:val="FootnoteReference"/>
          <w:rFonts w:ascii="Times New Roman" w:hAnsi="Times New Roman" w:cs="Times New Roman"/>
        </w:rPr>
        <w:footnoteRef/>
      </w:r>
      <w:r>
        <w:t xml:space="preserve"> </w:t>
      </w:r>
      <w:r>
        <w:rPr>
          <w:rFonts w:ascii="Times New Roman" w:hAnsi="Times New Roman" w:cs="Times New Roman"/>
        </w:rPr>
        <w:t>Абзац</w:t>
      </w:r>
      <w:r w:rsidRPr="00260404">
        <w:rPr>
          <w:rFonts w:ascii="Times New Roman" w:hAnsi="Times New Roman" w:cs="Times New Roman"/>
        </w:rPr>
        <w:t xml:space="preserve"> </w:t>
      </w:r>
      <w:r>
        <w:rPr>
          <w:rFonts w:ascii="Times New Roman" w:hAnsi="Times New Roman" w:cs="Times New Roman"/>
        </w:rPr>
        <w:t>подлежит применению</w:t>
      </w:r>
      <w:r w:rsidRPr="00260404">
        <w:rPr>
          <w:rFonts w:ascii="Times New Roman" w:hAnsi="Times New Roman" w:cs="Times New Roman"/>
        </w:rPr>
        <w:t xml:space="preserve"> в случае соответствия заказчика условиям применения </w:t>
      </w:r>
      <w:r>
        <w:rPr>
          <w:rFonts w:ascii="Times New Roman" w:hAnsi="Times New Roman" w:cs="Times New Roman"/>
        </w:rPr>
        <w:t>Постановления </w:t>
      </w:r>
      <w:r w:rsidRPr="00260404">
        <w:rPr>
          <w:rFonts w:ascii="Times New Roman" w:hAnsi="Times New Roman" w:cs="Times New Roman"/>
        </w:rPr>
        <w:t>№</w:t>
      </w:r>
      <w:r>
        <w:rPr>
          <w:rFonts w:ascii="Times New Roman" w:hAnsi="Times New Roman" w:cs="Times New Roman"/>
        </w:rPr>
        <w:t> </w:t>
      </w:r>
      <w:r w:rsidRPr="00260404">
        <w:rPr>
          <w:rFonts w:ascii="Times New Roman" w:hAnsi="Times New Roman" w:cs="Times New Roman"/>
        </w:rPr>
        <w:t>1352, установленным в пункте 2 указанного постановления.</w:t>
      </w:r>
    </w:p>
  </w:footnote>
  <w:footnote w:id="9">
    <w:p w:rsidR="00185DEB" w:rsidRPr="00771868" w:rsidRDefault="00185DEB" w:rsidP="00771868">
      <w:pPr>
        <w:pStyle w:val="FootnoteText"/>
        <w:jc w:val="both"/>
        <w:rPr>
          <w:rFonts w:ascii="Times New Roman" w:hAnsi="Times New Roman" w:cs="Times New Roman"/>
        </w:rPr>
      </w:pPr>
      <w:r w:rsidRPr="00771868">
        <w:rPr>
          <w:rStyle w:val="FootnoteReference"/>
          <w:rFonts w:ascii="Times New Roman" w:hAnsi="Times New Roman" w:cs="Times New Roman"/>
        </w:rPr>
        <w:footnoteRef/>
      </w:r>
      <w:r w:rsidRPr="00771868">
        <w:rPr>
          <w:rFonts w:ascii="Times New Roman" w:hAnsi="Times New Roman" w:cs="Times New Roman"/>
        </w:rPr>
        <w:t xml:space="preserve"> Пункт 2</w:t>
      </w:r>
      <w:r>
        <w:rPr>
          <w:rFonts w:ascii="Times New Roman" w:hAnsi="Times New Roman" w:cs="Times New Roman"/>
        </w:rPr>
        <w:t>9</w:t>
      </w:r>
      <w:r w:rsidRPr="00771868">
        <w:rPr>
          <w:rFonts w:ascii="Times New Roman" w:hAnsi="Times New Roman" w:cs="Times New Roman"/>
        </w:rPr>
        <w:t xml:space="preserve">.4. подлежит включению </w:t>
      </w:r>
      <w:r>
        <w:rPr>
          <w:rFonts w:ascii="Times New Roman" w:hAnsi="Times New Roman" w:cs="Times New Roman"/>
        </w:rPr>
        <w:t>в П</w:t>
      </w:r>
      <w:r w:rsidRPr="00771868">
        <w:rPr>
          <w:rFonts w:ascii="Times New Roman" w:hAnsi="Times New Roman" w:cs="Times New Roman"/>
        </w:rPr>
        <w:t xml:space="preserve">оложение в случае соответствия заказчика условиям применения </w:t>
      </w:r>
      <w:r>
        <w:rPr>
          <w:rFonts w:ascii="Times New Roman" w:hAnsi="Times New Roman" w:cs="Times New Roman"/>
        </w:rPr>
        <w:t>П</w:t>
      </w:r>
      <w:r w:rsidRPr="00771868">
        <w:rPr>
          <w:rFonts w:ascii="Times New Roman" w:hAnsi="Times New Roman" w:cs="Times New Roman"/>
        </w:rPr>
        <w:t xml:space="preserve">остановления </w:t>
      </w:r>
      <w:r>
        <w:rPr>
          <w:rFonts w:ascii="Times New Roman" w:hAnsi="Times New Roman" w:cs="Times New Roman"/>
        </w:rPr>
        <w:t>№ 1352,</w:t>
      </w:r>
      <w:r w:rsidRPr="00771868">
        <w:rPr>
          <w:rFonts w:ascii="Times New Roman" w:hAnsi="Times New Roman" w:cs="Times New Roman"/>
        </w:rPr>
        <w:t xml:space="preserve"> установленным в пункте 2 указанного постановления.</w:t>
      </w:r>
    </w:p>
    <w:p w:rsidR="00185DEB" w:rsidRDefault="00185DEB" w:rsidP="00771868">
      <w:pPr>
        <w:pStyle w:val="FootnoteText"/>
        <w:jc w:val="both"/>
      </w:pPr>
    </w:p>
  </w:footnote>
  <w:footnote w:id="10">
    <w:p w:rsidR="00185DEB" w:rsidRDefault="00185DEB" w:rsidP="003F33C9">
      <w:pPr>
        <w:pStyle w:val="FootnoteText"/>
        <w:jc w:val="both"/>
      </w:pPr>
      <w:r w:rsidRPr="003F33C9">
        <w:rPr>
          <w:rStyle w:val="FootnoteReference"/>
          <w:rFonts w:ascii="Times New Roman" w:hAnsi="Times New Roman" w:cs="Times New Roman"/>
        </w:rPr>
        <w:footnoteRef/>
      </w:r>
      <w:r w:rsidRPr="003F33C9">
        <w:rPr>
          <w:rFonts w:ascii="Times New Roman" w:hAnsi="Times New Roman" w:cs="Times New Roman"/>
        </w:rPr>
        <w:t xml:space="preserve"> </w:t>
      </w:r>
      <w:r>
        <w:rPr>
          <w:rFonts w:ascii="Times New Roman" w:hAnsi="Times New Roman" w:cs="Times New Roman"/>
        </w:rPr>
        <w:t>Пункт</w:t>
      </w:r>
      <w:r w:rsidRPr="003F33C9">
        <w:rPr>
          <w:rFonts w:ascii="Times New Roman" w:hAnsi="Times New Roman" w:cs="Times New Roman"/>
        </w:rPr>
        <w:t xml:space="preserve"> включается в </w:t>
      </w:r>
      <w:r>
        <w:rPr>
          <w:rFonts w:ascii="Times New Roman" w:hAnsi="Times New Roman" w:cs="Times New Roman"/>
        </w:rPr>
        <w:t>П</w:t>
      </w:r>
      <w:r w:rsidRPr="003F33C9">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3F33C9">
        <w:rPr>
          <w:rFonts w:ascii="Times New Roman" w:hAnsi="Times New Roman" w:cs="Times New Roman"/>
        </w:rPr>
        <w:t>№</w:t>
      </w:r>
      <w:r>
        <w:rPr>
          <w:rFonts w:ascii="Times New Roman" w:hAnsi="Times New Roman" w:cs="Times New Roman"/>
        </w:rPr>
        <w:t> </w:t>
      </w:r>
      <w:r w:rsidRPr="003F33C9">
        <w:rPr>
          <w:rFonts w:ascii="Times New Roman" w:hAnsi="Times New Roman" w:cs="Times New Roman"/>
        </w:rPr>
        <w:t>1352, установленным в пункте 2 указанного постановления.</w:t>
      </w:r>
    </w:p>
  </w:footnote>
  <w:footnote w:id="11">
    <w:p w:rsidR="00185DEB" w:rsidRDefault="00185DEB" w:rsidP="00632ACA">
      <w:pPr>
        <w:pStyle w:val="FootnoteText"/>
        <w:jc w:val="both"/>
      </w:pPr>
      <w:r w:rsidRPr="009A1063">
        <w:rPr>
          <w:rStyle w:val="FootnoteReference"/>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конкурса в электронной форме</w:t>
      </w:r>
      <w:r w:rsidRPr="009A1063">
        <w:rPr>
          <w:rFonts w:ascii="Times New Roman" w:hAnsi="Times New Roman" w:cs="Times New Roman"/>
        </w:rPr>
        <w:t xml:space="preserve"> и (или) в </w:t>
      </w:r>
      <w:r>
        <w:rPr>
          <w:rFonts w:ascii="Times New Roman" w:hAnsi="Times New Roman" w:cs="Times New Roman"/>
        </w:rPr>
        <w:t>конкурсной</w:t>
      </w:r>
      <w:r w:rsidRPr="009A1063">
        <w:rPr>
          <w:rFonts w:ascii="Times New Roman" w:hAnsi="Times New Roman" w:cs="Times New Roman"/>
        </w:rPr>
        <w:t xml:space="preserve"> документации требования о предоставлении обеспечения заявки</w:t>
      </w:r>
    </w:p>
  </w:footnote>
  <w:footnote w:id="12">
    <w:p w:rsidR="00185DEB" w:rsidRDefault="00185DEB" w:rsidP="00632ACA">
      <w:pPr>
        <w:pStyle w:val="FootnoteText"/>
        <w:jc w:val="both"/>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конкурса</w:t>
      </w:r>
      <w:r w:rsidRPr="009A1063">
        <w:rPr>
          <w:rFonts w:ascii="Times New Roman" w:hAnsi="Times New Roman" w:cs="Times New Roman"/>
        </w:rPr>
        <w:t xml:space="preserve"> и (или) в </w:t>
      </w:r>
      <w:r>
        <w:rPr>
          <w:rFonts w:ascii="Times New Roman" w:hAnsi="Times New Roman" w:cs="Times New Roman"/>
        </w:rPr>
        <w:t>конкурсной</w:t>
      </w:r>
      <w:r w:rsidRPr="009A1063">
        <w:rPr>
          <w:rFonts w:ascii="Times New Roman" w:hAnsi="Times New Roman" w:cs="Times New Roman"/>
        </w:rPr>
        <w:t xml:space="preserve"> документации требования о предоставлении обеспечения исполнения договора</w:t>
      </w:r>
    </w:p>
  </w:footnote>
  <w:footnote w:id="13">
    <w:p w:rsidR="00185DEB" w:rsidRDefault="00185DEB" w:rsidP="00015FBF">
      <w:pPr>
        <w:pStyle w:val="FootnoteText"/>
        <w:jc w:val="both"/>
      </w:pPr>
      <w:r w:rsidRPr="00083D43">
        <w:rPr>
          <w:rFonts w:ascii="Times New Roman" w:hAnsi="Times New Roman" w:cs="Times New Roman"/>
          <w:vertAlign w:val="superscript"/>
        </w:rPr>
        <w:footnoteRef/>
      </w:r>
      <w:r w:rsidRPr="00083D43">
        <w:rPr>
          <w:rFonts w:ascii="Times New Roman" w:hAnsi="Times New Roman" w:cs="Times New Roman"/>
          <w:vertAlign w:val="superscript"/>
        </w:rPr>
        <w:t xml:space="preserve"> </w:t>
      </w:r>
      <w:r w:rsidRPr="002D6626">
        <w:rPr>
          <w:rFonts w:ascii="Times New Roman" w:hAnsi="Times New Roman" w:cs="Times New Roman"/>
        </w:rPr>
        <w:t>Пункт подлежит указанию в случае осуществления закупок у субъектов малого и среднего предпринимательства</w:t>
      </w:r>
    </w:p>
  </w:footnote>
  <w:footnote w:id="14">
    <w:p w:rsidR="00185DEB" w:rsidRDefault="00185DEB" w:rsidP="00083D43">
      <w:pPr>
        <w:pStyle w:val="FootnoteText"/>
        <w:jc w:val="both"/>
      </w:pPr>
      <w:r w:rsidRPr="00083D43">
        <w:rPr>
          <w:rFonts w:ascii="Times New Roman" w:hAnsi="Times New Roman" w:cs="Times New Roman"/>
          <w:vertAlign w:val="superscript"/>
        </w:rPr>
        <w:footnoteRef/>
      </w:r>
      <w:r w:rsidRPr="00083D43">
        <w:rPr>
          <w:rFonts w:ascii="Times New Roman" w:hAnsi="Times New Roman" w:cs="Times New Roman"/>
        </w:rPr>
        <w:t xml:space="preserve"> Пункты 34.6.1 – 34.6.3 подлежат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15">
    <w:p w:rsidR="00185DEB" w:rsidRDefault="00185DEB" w:rsidP="00083D43">
      <w:pPr>
        <w:pStyle w:val="FootnoteText"/>
        <w:jc w:val="both"/>
      </w:pPr>
      <w:r w:rsidRPr="00083D43">
        <w:rPr>
          <w:rFonts w:ascii="Times New Roman" w:hAnsi="Times New Roman" w:cs="Times New Roman"/>
          <w:vertAlign w:val="superscript"/>
        </w:rPr>
        <w:footnoteRef/>
      </w:r>
      <w:r w:rsidRPr="00083D43">
        <w:rPr>
          <w:rFonts w:ascii="Times New Roman" w:hAnsi="Times New Roman" w:cs="Times New Roman"/>
          <w:vertAlign w:val="superscript"/>
        </w:rPr>
        <w:t xml:space="preserve"> </w:t>
      </w:r>
      <w:r w:rsidRPr="00083D43">
        <w:rPr>
          <w:rFonts w:ascii="Times New Roman" w:hAnsi="Times New Roman" w:cs="Times New Roman"/>
        </w:rPr>
        <w:t>Подлежит включению в Положение в случае соответствия заказчика условиям применения Постановления №</w:t>
      </w:r>
      <w:r>
        <w:rPr>
          <w:rFonts w:ascii="Times New Roman" w:hAnsi="Times New Roman" w:cs="Times New Roman"/>
        </w:rPr>
        <w:t> </w:t>
      </w:r>
      <w:r w:rsidRPr="00083D43">
        <w:rPr>
          <w:rFonts w:ascii="Times New Roman" w:hAnsi="Times New Roman" w:cs="Times New Roman"/>
        </w:rPr>
        <w:t>1352, установленным в пункте 2 указанного постановления.</w:t>
      </w:r>
    </w:p>
  </w:footnote>
  <w:footnote w:id="16">
    <w:p w:rsidR="00185DEB" w:rsidRDefault="00185DEB" w:rsidP="000D0751">
      <w:pPr>
        <w:pStyle w:val="FootnoteText"/>
        <w:jc w:val="both"/>
      </w:pPr>
      <w:r w:rsidRPr="008F285C">
        <w:rPr>
          <w:rStyle w:val="FootnoteReference"/>
          <w:rFonts w:ascii="Times New Roman" w:hAnsi="Times New Roman" w:cs="Times New Roman"/>
        </w:rPr>
        <w:footnoteRef/>
      </w:r>
      <w:r w:rsidRPr="008F285C">
        <w:rPr>
          <w:rFonts w:ascii="Times New Roman" w:hAnsi="Times New Roman" w:cs="Times New Roman"/>
        </w:rPr>
        <w:t xml:space="preserve"> </w:t>
      </w:r>
      <w:r>
        <w:rPr>
          <w:rFonts w:ascii="Times New Roman" w:hAnsi="Times New Roman" w:cs="Times New Roman"/>
        </w:rPr>
        <w:t>П</w:t>
      </w:r>
      <w:r w:rsidRPr="00DA409E">
        <w:rPr>
          <w:rFonts w:ascii="Times New Roman" w:hAnsi="Times New Roman" w:cs="Times New Roman"/>
        </w:rPr>
        <w:t>одлеж</w:t>
      </w:r>
      <w:r>
        <w:rPr>
          <w:rFonts w:ascii="Times New Roman" w:hAnsi="Times New Roman" w:cs="Times New Roman"/>
        </w:rPr>
        <w:t>ит включению в П</w:t>
      </w:r>
      <w:r w:rsidRPr="00DA409E">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DA409E">
        <w:rPr>
          <w:rFonts w:ascii="Times New Roman" w:hAnsi="Times New Roman" w:cs="Times New Roman"/>
        </w:rPr>
        <w:t>№</w:t>
      </w:r>
      <w:r>
        <w:rPr>
          <w:rFonts w:ascii="Times New Roman" w:hAnsi="Times New Roman" w:cs="Times New Roman"/>
        </w:rPr>
        <w:t> </w:t>
      </w:r>
      <w:r w:rsidRPr="00DA409E">
        <w:rPr>
          <w:rFonts w:ascii="Times New Roman" w:hAnsi="Times New Roman" w:cs="Times New Roman"/>
        </w:rPr>
        <w:t>1352, установленным в пункте 2 указанного постановления.</w:t>
      </w:r>
    </w:p>
  </w:footnote>
  <w:footnote w:id="17">
    <w:p w:rsidR="00185DEB" w:rsidRDefault="00185DEB" w:rsidP="00061376">
      <w:pPr>
        <w:pStyle w:val="FootnoteText"/>
        <w:jc w:val="both"/>
      </w:pPr>
      <w:r w:rsidRPr="003F33C9">
        <w:rPr>
          <w:rStyle w:val="FootnoteReference"/>
          <w:rFonts w:ascii="Times New Roman" w:hAnsi="Times New Roman" w:cs="Times New Roman"/>
        </w:rPr>
        <w:footnoteRef/>
      </w:r>
      <w:r w:rsidRPr="003F33C9">
        <w:rPr>
          <w:rFonts w:ascii="Times New Roman" w:hAnsi="Times New Roman" w:cs="Times New Roman"/>
        </w:rPr>
        <w:t xml:space="preserve"> </w:t>
      </w:r>
      <w:r>
        <w:rPr>
          <w:rFonts w:ascii="Times New Roman" w:hAnsi="Times New Roman" w:cs="Times New Roman"/>
        </w:rPr>
        <w:t>Пункт</w:t>
      </w:r>
      <w:r w:rsidRPr="003F33C9">
        <w:rPr>
          <w:rFonts w:ascii="Times New Roman" w:hAnsi="Times New Roman" w:cs="Times New Roman"/>
        </w:rPr>
        <w:t xml:space="preserve"> включается в </w:t>
      </w:r>
      <w:r>
        <w:rPr>
          <w:rFonts w:ascii="Times New Roman" w:hAnsi="Times New Roman" w:cs="Times New Roman"/>
        </w:rPr>
        <w:t>П</w:t>
      </w:r>
      <w:r w:rsidRPr="003F33C9">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 </w:t>
      </w:r>
      <w:r w:rsidRPr="003F33C9">
        <w:rPr>
          <w:rFonts w:ascii="Times New Roman" w:hAnsi="Times New Roman" w:cs="Times New Roman"/>
        </w:rPr>
        <w:t>1352, установленным в пункте 2 указанного постановления.</w:t>
      </w:r>
    </w:p>
  </w:footnote>
  <w:footnote w:id="18">
    <w:p w:rsidR="00185DEB" w:rsidRDefault="00185DEB" w:rsidP="00571865">
      <w:pPr>
        <w:pStyle w:val="FootnoteText"/>
        <w:jc w:val="both"/>
      </w:pPr>
      <w:r w:rsidRPr="00204549">
        <w:rPr>
          <w:rStyle w:val="FootnoteReference"/>
          <w:rFonts w:ascii="Times New Roman" w:hAnsi="Times New Roman" w:cs="Times New Roman"/>
        </w:rPr>
        <w:footnoteRef/>
      </w:r>
      <w:r w:rsidRPr="00204549">
        <w:rPr>
          <w:rFonts w:ascii="Times New Roman" w:hAnsi="Times New Roman" w:cs="Times New Roman"/>
        </w:rPr>
        <w:t xml:space="preserve"> </w:t>
      </w:r>
      <w:r>
        <w:rPr>
          <w:rFonts w:ascii="Times New Roman" w:hAnsi="Times New Roman" w:cs="Times New Roman"/>
        </w:rPr>
        <w:t xml:space="preserve">Пункты 40.7.1 – 40.7.3 подлежат включению в Положение </w:t>
      </w:r>
      <w:r w:rsidRPr="00260404">
        <w:rPr>
          <w:rFonts w:ascii="Times New Roman" w:hAnsi="Times New Roman" w:cs="Times New Roman"/>
        </w:rPr>
        <w:t>в случае соответствия заказчика условиям применения Постановления № 1352, установленным в пункте 2 указанного постановления.</w:t>
      </w:r>
    </w:p>
  </w:footnote>
  <w:footnote w:id="19">
    <w:p w:rsidR="00185DEB" w:rsidRDefault="00185DEB" w:rsidP="002A25BD">
      <w:pPr>
        <w:pStyle w:val="FootnoteText"/>
        <w:jc w:val="both"/>
      </w:pPr>
      <w:r w:rsidRPr="009A1063">
        <w:rPr>
          <w:rStyle w:val="FootnoteReference"/>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аукциона</w:t>
      </w:r>
      <w:r>
        <w:rPr>
          <w:rFonts w:ascii="Times New Roman" w:hAnsi="Times New Roman" w:cs="Times New Roman"/>
        </w:rPr>
        <w:t xml:space="preserve"> в электронной форме</w:t>
      </w:r>
      <w:r w:rsidRPr="009A1063">
        <w:rPr>
          <w:rFonts w:ascii="Times New Roman" w:hAnsi="Times New Roman" w:cs="Times New Roman"/>
        </w:rPr>
        <w:t xml:space="preserve"> и (или) в документации </w:t>
      </w:r>
      <w:r w:rsidRPr="00A746C3">
        <w:rPr>
          <w:rFonts w:ascii="Times New Roman" w:hAnsi="Times New Roman" w:cs="Times New Roman"/>
        </w:rPr>
        <w:t>о закупке</w:t>
      </w:r>
      <w:r w:rsidRPr="009A1063">
        <w:rPr>
          <w:rFonts w:ascii="Times New Roman" w:hAnsi="Times New Roman" w:cs="Times New Roman"/>
        </w:rPr>
        <w:t xml:space="preserve"> требования о предоставлении обеспечения заявки</w:t>
      </w:r>
    </w:p>
  </w:footnote>
  <w:footnote w:id="20">
    <w:p w:rsidR="00185DEB" w:rsidRDefault="00185DEB" w:rsidP="002A25BD">
      <w:pPr>
        <w:pStyle w:val="FootnoteText"/>
        <w:jc w:val="both"/>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аукциона и (или) в документации </w:t>
      </w:r>
      <w:r>
        <w:rPr>
          <w:rFonts w:ascii="Times New Roman" w:hAnsi="Times New Roman" w:cs="Times New Roman"/>
        </w:rPr>
        <w:t xml:space="preserve">о закупке </w:t>
      </w:r>
      <w:r w:rsidRPr="009A1063">
        <w:rPr>
          <w:rFonts w:ascii="Times New Roman" w:hAnsi="Times New Roman" w:cs="Times New Roman"/>
        </w:rPr>
        <w:t>требования о предоставлении обеспечения исполнения договора</w:t>
      </w:r>
    </w:p>
  </w:footnote>
  <w:footnote w:id="21">
    <w:p w:rsidR="00185DEB" w:rsidRDefault="00185DEB" w:rsidP="00015FBF">
      <w:pPr>
        <w:pStyle w:val="FootnoteText"/>
        <w:jc w:val="both"/>
      </w:pPr>
      <w:r w:rsidRPr="002D6626">
        <w:rPr>
          <w:rStyle w:val="FootnoteReference"/>
          <w:rFonts w:ascii="Times New Roman" w:hAnsi="Times New Roman" w:cs="Times New Roman"/>
        </w:rPr>
        <w:footnoteRef/>
      </w:r>
      <w:r w:rsidRPr="002D6626">
        <w:rPr>
          <w:rFonts w:ascii="Times New Roman" w:hAnsi="Times New Roman" w:cs="Times New Roman"/>
        </w:rPr>
        <w:t xml:space="preserve"> Пункт подлежит указанию в случае осуществления закупок у субъектов малого и среднего предпринимательства</w:t>
      </w:r>
    </w:p>
  </w:footnote>
  <w:footnote w:id="22">
    <w:p w:rsidR="00185DEB" w:rsidRDefault="00185DEB" w:rsidP="0044512A">
      <w:pPr>
        <w:pStyle w:val="FootnoteText"/>
        <w:jc w:val="both"/>
      </w:pPr>
      <w:r w:rsidRPr="008F285C">
        <w:rPr>
          <w:rStyle w:val="FootnoteReference"/>
          <w:rFonts w:ascii="Times New Roman" w:hAnsi="Times New Roman" w:cs="Times New Roman"/>
        </w:rPr>
        <w:footnoteRef/>
      </w:r>
      <w:r w:rsidRPr="008F285C">
        <w:rPr>
          <w:rFonts w:ascii="Times New Roman" w:hAnsi="Times New Roman" w:cs="Times New Roman"/>
        </w:rPr>
        <w:t xml:space="preserve"> </w:t>
      </w:r>
      <w:r>
        <w:rPr>
          <w:rFonts w:ascii="Times New Roman" w:hAnsi="Times New Roman" w:cs="Times New Roman"/>
        </w:rPr>
        <w:t>П</w:t>
      </w:r>
      <w:r w:rsidRPr="00DA409E">
        <w:rPr>
          <w:rFonts w:ascii="Times New Roman" w:hAnsi="Times New Roman" w:cs="Times New Roman"/>
        </w:rPr>
        <w:t>одлеж</w:t>
      </w:r>
      <w:r>
        <w:rPr>
          <w:rFonts w:ascii="Times New Roman" w:hAnsi="Times New Roman" w:cs="Times New Roman"/>
        </w:rPr>
        <w:t>и</w:t>
      </w:r>
      <w:r w:rsidRPr="00DA409E">
        <w:rPr>
          <w:rFonts w:ascii="Times New Roman" w:hAnsi="Times New Roman" w:cs="Times New Roman"/>
        </w:rPr>
        <w:t xml:space="preserve">т включению в </w:t>
      </w:r>
      <w:r>
        <w:rPr>
          <w:rFonts w:ascii="Times New Roman" w:hAnsi="Times New Roman" w:cs="Times New Roman"/>
        </w:rPr>
        <w:t>П</w:t>
      </w:r>
      <w:r w:rsidRPr="00DA409E">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DA409E">
        <w:rPr>
          <w:rFonts w:ascii="Times New Roman" w:hAnsi="Times New Roman" w:cs="Times New Roman"/>
        </w:rPr>
        <w:t>№</w:t>
      </w:r>
      <w:r>
        <w:rPr>
          <w:rFonts w:ascii="Times New Roman" w:hAnsi="Times New Roman" w:cs="Times New Roman"/>
        </w:rPr>
        <w:t> </w:t>
      </w:r>
      <w:r w:rsidRPr="00DA409E">
        <w:rPr>
          <w:rFonts w:ascii="Times New Roman" w:hAnsi="Times New Roman" w:cs="Times New Roman"/>
        </w:rPr>
        <w:t>1352, установленным в пункте 2 указанного постановления.</w:t>
      </w:r>
    </w:p>
  </w:footnote>
  <w:footnote w:id="23">
    <w:p w:rsidR="00185DEB" w:rsidRDefault="00185DEB" w:rsidP="003714E6">
      <w:pPr>
        <w:pStyle w:val="FootnoteText"/>
        <w:jc w:val="both"/>
      </w:pPr>
      <w:r w:rsidRPr="003714E6">
        <w:rPr>
          <w:rStyle w:val="FootnoteReference"/>
          <w:rFonts w:ascii="Times New Roman" w:hAnsi="Times New Roman" w:cs="Times New Roman"/>
        </w:rPr>
        <w:footnoteRef/>
      </w:r>
      <w:r w:rsidRPr="003714E6">
        <w:rPr>
          <w:rFonts w:ascii="Times New Roman" w:hAnsi="Times New Roman" w:cs="Times New Roman"/>
        </w:rPr>
        <w:t xml:space="preserve"> Подлежит включению в </w:t>
      </w:r>
      <w:r>
        <w:rPr>
          <w:rFonts w:ascii="Times New Roman" w:hAnsi="Times New Roman" w:cs="Times New Roman"/>
        </w:rPr>
        <w:t>П</w:t>
      </w:r>
      <w:r w:rsidRPr="003714E6">
        <w:rPr>
          <w:rFonts w:ascii="Times New Roman" w:hAnsi="Times New Roman" w:cs="Times New Roman"/>
        </w:rPr>
        <w:t>оложение в случае соответствия заказчика ус</w:t>
      </w:r>
      <w:r>
        <w:rPr>
          <w:rFonts w:ascii="Times New Roman" w:hAnsi="Times New Roman" w:cs="Times New Roman"/>
        </w:rPr>
        <w:t>ловиям применения Постановления</w:t>
      </w:r>
      <w:r>
        <w:t> </w:t>
      </w:r>
      <w:r w:rsidRPr="003714E6">
        <w:rPr>
          <w:rFonts w:ascii="Times New Roman" w:hAnsi="Times New Roman" w:cs="Times New Roman"/>
        </w:rPr>
        <w:t>№</w:t>
      </w:r>
      <w:r>
        <w:rPr>
          <w:rFonts w:ascii="Times New Roman" w:hAnsi="Times New Roman" w:cs="Times New Roman"/>
        </w:rPr>
        <w:t> </w:t>
      </w:r>
      <w:r w:rsidRPr="003714E6">
        <w:rPr>
          <w:rFonts w:ascii="Times New Roman" w:hAnsi="Times New Roman" w:cs="Times New Roman"/>
        </w:rPr>
        <w:t>1352, установленным в пункте 2 указанного постановления.</w:t>
      </w:r>
    </w:p>
  </w:footnote>
  <w:footnote w:id="24">
    <w:p w:rsidR="00185DEB" w:rsidRDefault="00185DEB" w:rsidP="003549E3">
      <w:pPr>
        <w:pStyle w:val="FootnoteText"/>
        <w:jc w:val="both"/>
      </w:pPr>
      <w:r w:rsidRPr="009A1063">
        <w:rPr>
          <w:rStyle w:val="FootnoteReference"/>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запроса котировок</w:t>
      </w:r>
      <w:r w:rsidRPr="009A1063">
        <w:rPr>
          <w:rFonts w:ascii="Times New Roman" w:hAnsi="Times New Roman" w:cs="Times New Roman"/>
        </w:rPr>
        <w:t xml:space="preserve"> требования о предоставлении обеспечения заявки</w:t>
      </w:r>
      <w:r>
        <w:rPr>
          <w:rFonts w:ascii="Times New Roman" w:hAnsi="Times New Roman" w:cs="Times New Roman"/>
        </w:rPr>
        <w:t>.</w:t>
      </w:r>
    </w:p>
  </w:footnote>
  <w:footnote w:id="25">
    <w:p w:rsidR="00185DEB" w:rsidRDefault="00185DEB" w:rsidP="00632ACA">
      <w:pPr>
        <w:pStyle w:val="FootnoteText"/>
        <w:jc w:val="both"/>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sidRPr="002E0F3C">
        <w:rPr>
          <w:rFonts w:ascii="Times New Roman" w:hAnsi="Times New Roman" w:cs="Times New Roman"/>
        </w:rPr>
        <w:t xml:space="preserve">запроса котировок </w:t>
      </w:r>
      <w:r w:rsidRPr="009A1063">
        <w:rPr>
          <w:rFonts w:ascii="Times New Roman" w:hAnsi="Times New Roman" w:cs="Times New Roman"/>
        </w:rPr>
        <w:t>требования о предоставлении обеспечения исполнения договора</w:t>
      </w:r>
      <w:r>
        <w:rPr>
          <w:rFonts w:ascii="Times New Roman" w:hAnsi="Times New Roman" w:cs="Times New Roman"/>
        </w:rPr>
        <w:t>.</w:t>
      </w:r>
    </w:p>
  </w:footnote>
  <w:footnote w:id="26">
    <w:p w:rsidR="00185DEB" w:rsidRDefault="00185DEB" w:rsidP="00015FBF">
      <w:pPr>
        <w:pStyle w:val="FootnoteText"/>
        <w:jc w:val="both"/>
      </w:pPr>
      <w:r w:rsidRPr="002D6626">
        <w:rPr>
          <w:rStyle w:val="FootnoteReference"/>
          <w:rFonts w:ascii="Times New Roman" w:hAnsi="Times New Roman" w:cs="Times New Roman"/>
        </w:rPr>
        <w:footnoteRef/>
      </w:r>
      <w:r w:rsidRPr="002D6626">
        <w:rPr>
          <w:rFonts w:ascii="Times New Roman" w:hAnsi="Times New Roman" w:cs="Times New Roman"/>
        </w:rPr>
        <w:t xml:space="preserve"> Пункт подлежит указанию в случае осуществления закупок у субъектов малого и среднего предпринимательства</w:t>
      </w:r>
      <w:r>
        <w:rPr>
          <w:rFonts w:ascii="Times New Roman" w:hAnsi="Times New Roman" w:cs="Times New Roman"/>
        </w:rPr>
        <w:t>.</w:t>
      </w:r>
    </w:p>
  </w:footnote>
  <w:footnote w:id="27">
    <w:p w:rsidR="00185DEB" w:rsidRDefault="00185DEB" w:rsidP="00241DC8">
      <w:pPr>
        <w:pStyle w:val="FootnoteText"/>
        <w:jc w:val="both"/>
      </w:pPr>
      <w:r w:rsidRPr="00352AEF">
        <w:rPr>
          <w:rStyle w:val="FootnoteReference"/>
          <w:rFonts w:ascii="Times New Roman" w:hAnsi="Times New Roman" w:cs="Times New Roman"/>
        </w:rPr>
        <w:footnoteRef/>
      </w:r>
      <w:r w:rsidRPr="00352AEF">
        <w:rPr>
          <w:rFonts w:ascii="Times New Roman" w:hAnsi="Times New Roman" w:cs="Times New Roman"/>
        </w:rPr>
        <w:t xml:space="preserve"> Пункты 48.2.1 подлежит включению в Положение в случае соответствия заказчика условиям</w:t>
      </w:r>
      <w:r w:rsidRPr="00260404">
        <w:rPr>
          <w:rFonts w:ascii="Times New Roman" w:hAnsi="Times New Roman" w:cs="Times New Roman"/>
        </w:rPr>
        <w:t xml:space="preserve"> применения Постановления № 1352, установленным в пункте 2 указанного постановления.</w:t>
      </w:r>
    </w:p>
  </w:footnote>
  <w:footnote w:id="28">
    <w:p w:rsidR="00185DEB" w:rsidRDefault="00185DEB" w:rsidP="00DA409E">
      <w:pPr>
        <w:pStyle w:val="FootnoteText"/>
        <w:jc w:val="both"/>
      </w:pPr>
      <w:r w:rsidRPr="008F285C">
        <w:rPr>
          <w:rStyle w:val="FootnoteReference"/>
          <w:rFonts w:ascii="Times New Roman" w:hAnsi="Times New Roman" w:cs="Times New Roman"/>
        </w:rPr>
        <w:footnoteRef/>
      </w:r>
      <w:r w:rsidRPr="008F285C">
        <w:rPr>
          <w:rFonts w:ascii="Times New Roman" w:hAnsi="Times New Roman" w:cs="Times New Roman"/>
        </w:rPr>
        <w:t xml:space="preserve"> </w:t>
      </w:r>
      <w:r>
        <w:rPr>
          <w:rFonts w:ascii="Times New Roman" w:hAnsi="Times New Roman" w:cs="Times New Roman"/>
        </w:rPr>
        <w:t>П</w:t>
      </w:r>
      <w:r w:rsidRPr="00DA409E">
        <w:rPr>
          <w:rFonts w:ascii="Times New Roman" w:hAnsi="Times New Roman" w:cs="Times New Roman"/>
        </w:rPr>
        <w:t>одлеж</w:t>
      </w:r>
      <w:r>
        <w:rPr>
          <w:rFonts w:ascii="Times New Roman" w:hAnsi="Times New Roman" w:cs="Times New Roman"/>
        </w:rPr>
        <w:t>ит включению в П</w:t>
      </w:r>
      <w:r w:rsidRPr="00DA409E">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DA409E">
        <w:rPr>
          <w:rFonts w:ascii="Times New Roman" w:hAnsi="Times New Roman" w:cs="Times New Roman"/>
        </w:rPr>
        <w:t>№</w:t>
      </w:r>
      <w:r>
        <w:rPr>
          <w:rFonts w:ascii="Times New Roman" w:hAnsi="Times New Roman" w:cs="Times New Roman"/>
        </w:rPr>
        <w:t> </w:t>
      </w:r>
      <w:r w:rsidRPr="00DA409E">
        <w:rPr>
          <w:rFonts w:ascii="Times New Roman" w:hAnsi="Times New Roman" w:cs="Times New Roman"/>
        </w:rPr>
        <w:t>1352, установленным в пункте 2 указанного постановления.</w:t>
      </w:r>
    </w:p>
  </w:footnote>
  <w:footnote w:id="29">
    <w:p w:rsidR="00185DEB" w:rsidRDefault="00185DEB" w:rsidP="00442C6D">
      <w:pPr>
        <w:pStyle w:val="FootnoteText"/>
        <w:jc w:val="both"/>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sidRPr="002E0F3C">
        <w:rPr>
          <w:rFonts w:ascii="Times New Roman" w:hAnsi="Times New Roman" w:cs="Times New Roman"/>
        </w:rPr>
        <w:t xml:space="preserve">запроса </w:t>
      </w:r>
      <w:r>
        <w:rPr>
          <w:rFonts w:ascii="Times New Roman" w:hAnsi="Times New Roman" w:cs="Times New Roman"/>
        </w:rPr>
        <w:t>цен</w:t>
      </w:r>
      <w:r w:rsidRPr="002E0F3C">
        <w:rPr>
          <w:rFonts w:ascii="Times New Roman" w:hAnsi="Times New Roman" w:cs="Times New Roman"/>
        </w:rPr>
        <w:t xml:space="preserve"> </w:t>
      </w:r>
      <w:r w:rsidRPr="009A1063">
        <w:rPr>
          <w:rFonts w:ascii="Times New Roman" w:hAnsi="Times New Roman" w:cs="Times New Roman"/>
        </w:rPr>
        <w:t>требования о предоставлении обеспечения исполнения договора</w:t>
      </w:r>
    </w:p>
  </w:footnote>
  <w:footnote w:id="30">
    <w:p w:rsidR="00185DEB" w:rsidRDefault="00185DEB" w:rsidP="00FC7B1A">
      <w:pPr>
        <w:pStyle w:val="FootnoteText"/>
        <w:jc w:val="both"/>
      </w:pPr>
      <w:r w:rsidRPr="003F33C9">
        <w:rPr>
          <w:rStyle w:val="FootnoteReference"/>
          <w:rFonts w:ascii="Times New Roman" w:hAnsi="Times New Roman" w:cs="Times New Roman"/>
        </w:rPr>
        <w:footnoteRef/>
      </w:r>
      <w:r w:rsidRPr="003F33C9">
        <w:rPr>
          <w:rFonts w:ascii="Times New Roman" w:hAnsi="Times New Roman" w:cs="Times New Roman"/>
        </w:rPr>
        <w:t xml:space="preserve"> </w:t>
      </w:r>
      <w:r>
        <w:rPr>
          <w:rFonts w:ascii="Times New Roman" w:hAnsi="Times New Roman" w:cs="Times New Roman"/>
        </w:rPr>
        <w:t>Пункт включается в П</w:t>
      </w:r>
      <w:r w:rsidRPr="003F33C9">
        <w:rPr>
          <w:rFonts w:ascii="Times New Roman" w:hAnsi="Times New Roman" w:cs="Times New Roman"/>
        </w:rPr>
        <w:t>оложение в случае соответствия заказчика усло</w:t>
      </w:r>
      <w:r>
        <w:rPr>
          <w:rFonts w:ascii="Times New Roman" w:hAnsi="Times New Roman" w:cs="Times New Roman"/>
        </w:rPr>
        <w:t>виям применения Постановления № </w:t>
      </w:r>
      <w:r w:rsidRPr="003F33C9">
        <w:rPr>
          <w:rFonts w:ascii="Times New Roman" w:hAnsi="Times New Roman" w:cs="Times New Roman"/>
        </w:rPr>
        <w:t>1352, установленным в пункте 2 указанного постановления.</w:t>
      </w:r>
    </w:p>
  </w:footnote>
  <w:footnote w:id="31">
    <w:p w:rsidR="00185DEB" w:rsidRDefault="00185DEB" w:rsidP="00797A01">
      <w:pPr>
        <w:pStyle w:val="FootnoteText"/>
        <w:jc w:val="both"/>
      </w:pPr>
      <w:r w:rsidRPr="001F617E">
        <w:rPr>
          <w:rStyle w:val="FootnoteReference"/>
          <w:rFonts w:ascii="Times New Roman" w:hAnsi="Times New Roman" w:cs="Times New Roman"/>
        </w:rPr>
        <w:footnoteRef/>
      </w:r>
      <w:r w:rsidRPr="001F617E">
        <w:rPr>
          <w:rFonts w:ascii="Times New Roman" w:hAnsi="Times New Roman" w:cs="Times New Roman"/>
        </w:rPr>
        <w:t xml:space="preserve"> При наличии в извещении о проведении запроса предложений и (или) в документации</w:t>
      </w:r>
      <w:r>
        <w:rPr>
          <w:rFonts w:ascii="Times New Roman" w:hAnsi="Times New Roman" w:cs="Times New Roman"/>
        </w:rPr>
        <w:t xml:space="preserve"> о</w:t>
      </w:r>
      <w:r>
        <w:rPr>
          <w:rFonts w:ascii="Times New Roman" w:hAnsi="Times New Roman" w:cs="Times New Roman"/>
          <w:lang w:val="en-US"/>
        </w:rPr>
        <w:t> </w:t>
      </w:r>
      <w:r>
        <w:rPr>
          <w:rFonts w:ascii="Times New Roman" w:hAnsi="Times New Roman" w:cs="Times New Roman"/>
        </w:rPr>
        <w:t>закупке</w:t>
      </w:r>
      <w:r w:rsidRPr="009A1063">
        <w:rPr>
          <w:rFonts w:ascii="Times New Roman" w:hAnsi="Times New Roman" w:cs="Times New Roman"/>
        </w:rPr>
        <w:t xml:space="preserve"> требования о предоставлении обеспечения заявки</w:t>
      </w:r>
    </w:p>
  </w:footnote>
  <w:footnote w:id="32">
    <w:p w:rsidR="00185DEB" w:rsidRDefault="00185DEB" w:rsidP="00797A01">
      <w:pPr>
        <w:pStyle w:val="FootnoteText"/>
        <w:jc w:val="both"/>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 xml:space="preserve">запроса предложений </w:t>
      </w:r>
      <w:r w:rsidRPr="009A1063">
        <w:rPr>
          <w:rFonts w:ascii="Times New Roman" w:hAnsi="Times New Roman" w:cs="Times New Roman"/>
        </w:rPr>
        <w:t>и (или) в документации</w:t>
      </w:r>
      <w:r>
        <w:rPr>
          <w:rFonts w:ascii="Times New Roman" w:hAnsi="Times New Roman" w:cs="Times New Roman"/>
        </w:rPr>
        <w:t xml:space="preserve"> о закупке</w:t>
      </w:r>
      <w:r w:rsidRPr="009A1063">
        <w:rPr>
          <w:rFonts w:ascii="Times New Roman" w:hAnsi="Times New Roman" w:cs="Times New Roman"/>
        </w:rPr>
        <w:t xml:space="preserve"> требования о</w:t>
      </w:r>
      <w:r>
        <w:rPr>
          <w:rFonts w:ascii="Times New Roman" w:hAnsi="Times New Roman" w:cs="Times New Roman"/>
          <w:lang w:val="en-US"/>
        </w:rPr>
        <w:t> </w:t>
      </w:r>
      <w:r w:rsidRPr="009A1063">
        <w:rPr>
          <w:rFonts w:ascii="Times New Roman" w:hAnsi="Times New Roman" w:cs="Times New Roman"/>
        </w:rPr>
        <w:t>предоставлении обеспечения исполнения договора</w:t>
      </w:r>
    </w:p>
  </w:footnote>
  <w:footnote w:id="33">
    <w:p w:rsidR="00185DEB" w:rsidRDefault="00185DEB" w:rsidP="00015FBF">
      <w:pPr>
        <w:pStyle w:val="FootnoteText"/>
        <w:jc w:val="both"/>
      </w:pPr>
      <w:r w:rsidRPr="002D6626">
        <w:rPr>
          <w:rStyle w:val="FootnoteReference"/>
          <w:rFonts w:ascii="Times New Roman" w:hAnsi="Times New Roman" w:cs="Times New Roman"/>
        </w:rPr>
        <w:footnoteRef/>
      </w:r>
      <w:r w:rsidRPr="002D6626">
        <w:rPr>
          <w:rFonts w:ascii="Times New Roman" w:hAnsi="Times New Roman" w:cs="Times New Roman"/>
        </w:rPr>
        <w:t xml:space="preserve"> Пункт подлежит указанию в случае осуществления закупок у субъектов малого и среднего предпринимательства</w:t>
      </w:r>
    </w:p>
  </w:footnote>
  <w:footnote w:id="34">
    <w:p w:rsidR="00185DEB" w:rsidRDefault="00185DEB" w:rsidP="00797A01">
      <w:pPr>
        <w:pStyle w:val="FootnoteText"/>
        <w:jc w:val="both"/>
      </w:pPr>
      <w:r w:rsidRPr="00204549">
        <w:rPr>
          <w:rStyle w:val="FootnoteReference"/>
          <w:rFonts w:ascii="Times New Roman" w:hAnsi="Times New Roman" w:cs="Times New Roman"/>
        </w:rPr>
        <w:footnoteRef/>
      </w:r>
      <w:r w:rsidRPr="00204549">
        <w:rPr>
          <w:rFonts w:ascii="Times New Roman" w:hAnsi="Times New Roman" w:cs="Times New Roman"/>
        </w:rPr>
        <w:t xml:space="preserve"> </w:t>
      </w:r>
      <w:r>
        <w:rPr>
          <w:rFonts w:ascii="Times New Roman" w:hAnsi="Times New Roman" w:cs="Times New Roman"/>
        </w:rPr>
        <w:t xml:space="preserve">Пункты 57.7.1 – 57.7.3 подлежат включению в Положение </w:t>
      </w:r>
      <w:r w:rsidRPr="00260404">
        <w:rPr>
          <w:rFonts w:ascii="Times New Roman" w:hAnsi="Times New Roman" w:cs="Times New Roman"/>
        </w:rPr>
        <w:t>в случае соответствия заказчика условиям применения Постановления № 1352, установленным в пункте 2 указанного постановления.</w:t>
      </w:r>
    </w:p>
  </w:footnote>
  <w:footnote w:id="35">
    <w:p w:rsidR="00185DEB" w:rsidRDefault="00185DEB" w:rsidP="00327E6D">
      <w:pPr>
        <w:pStyle w:val="FootnoteText"/>
        <w:jc w:val="both"/>
      </w:pPr>
      <w:r w:rsidRPr="008F285C">
        <w:rPr>
          <w:rStyle w:val="FootnoteReference"/>
          <w:rFonts w:ascii="Times New Roman" w:hAnsi="Times New Roman" w:cs="Times New Roman"/>
        </w:rPr>
        <w:footnoteRef/>
      </w:r>
      <w:r w:rsidRPr="008F285C">
        <w:rPr>
          <w:rFonts w:ascii="Times New Roman" w:hAnsi="Times New Roman" w:cs="Times New Roman"/>
        </w:rPr>
        <w:t xml:space="preserve"> </w:t>
      </w:r>
      <w:r>
        <w:rPr>
          <w:rFonts w:ascii="Times New Roman" w:hAnsi="Times New Roman" w:cs="Times New Roman"/>
        </w:rPr>
        <w:t>П</w:t>
      </w:r>
      <w:r w:rsidRPr="00DA409E">
        <w:rPr>
          <w:rFonts w:ascii="Times New Roman" w:hAnsi="Times New Roman" w:cs="Times New Roman"/>
        </w:rPr>
        <w:t>одлеж</w:t>
      </w:r>
      <w:r>
        <w:rPr>
          <w:rFonts w:ascii="Times New Roman" w:hAnsi="Times New Roman" w:cs="Times New Roman"/>
        </w:rPr>
        <w:t>ит включению в П</w:t>
      </w:r>
      <w:r w:rsidRPr="00DA409E">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DA409E">
        <w:rPr>
          <w:rFonts w:ascii="Times New Roman" w:hAnsi="Times New Roman" w:cs="Times New Roman"/>
        </w:rPr>
        <w:t>№</w:t>
      </w:r>
      <w:r>
        <w:rPr>
          <w:rFonts w:ascii="Times New Roman" w:hAnsi="Times New Roman" w:cs="Times New Roman"/>
        </w:rPr>
        <w:t> </w:t>
      </w:r>
      <w:r w:rsidRPr="00DA409E">
        <w:rPr>
          <w:rFonts w:ascii="Times New Roman" w:hAnsi="Times New Roman" w:cs="Times New Roman"/>
        </w:rPr>
        <w:t>1352, установленным в пункте 2 указанного постановления.</w:t>
      </w:r>
    </w:p>
  </w:footnote>
  <w:footnote w:id="36">
    <w:p w:rsidR="00185DEB" w:rsidRDefault="00185DEB" w:rsidP="00F074AF">
      <w:pPr>
        <w:pStyle w:val="FootnoteText"/>
        <w:jc w:val="both"/>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sidRPr="002E0F3C">
        <w:rPr>
          <w:rFonts w:ascii="Times New Roman" w:hAnsi="Times New Roman" w:cs="Times New Roman"/>
        </w:rPr>
        <w:t xml:space="preserve">запроса </w:t>
      </w:r>
      <w:r>
        <w:rPr>
          <w:rFonts w:ascii="Times New Roman" w:hAnsi="Times New Roman" w:cs="Times New Roman"/>
        </w:rPr>
        <w:t>оферт</w:t>
      </w:r>
      <w:r w:rsidRPr="002E0F3C">
        <w:rPr>
          <w:rFonts w:ascii="Times New Roman" w:hAnsi="Times New Roman" w:cs="Times New Roman"/>
        </w:rPr>
        <w:t xml:space="preserve"> </w:t>
      </w:r>
      <w:r w:rsidRPr="009A1063">
        <w:rPr>
          <w:rFonts w:ascii="Times New Roman" w:hAnsi="Times New Roman" w:cs="Times New Roman"/>
        </w:rPr>
        <w:t>требования о предоставлении обеспечения исполнения договора</w:t>
      </w:r>
    </w:p>
  </w:footnote>
  <w:footnote w:id="37">
    <w:p w:rsidR="00185DEB" w:rsidRDefault="00185DEB" w:rsidP="00F074AF">
      <w:pPr>
        <w:pStyle w:val="FootnoteText"/>
        <w:jc w:val="both"/>
      </w:pPr>
      <w:r w:rsidRPr="00083D43">
        <w:rPr>
          <w:rFonts w:ascii="Times New Roman" w:hAnsi="Times New Roman" w:cs="Times New Roman"/>
          <w:vertAlign w:val="superscript"/>
        </w:rPr>
        <w:footnoteRef/>
      </w:r>
      <w:r w:rsidRPr="00083D43">
        <w:rPr>
          <w:rFonts w:ascii="Times New Roman" w:hAnsi="Times New Roman" w:cs="Times New Roman"/>
          <w:vertAlign w:val="superscript"/>
        </w:rPr>
        <w:t xml:space="preserve"> </w:t>
      </w:r>
      <w:r w:rsidRPr="002D6626">
        <w:rPr>
          <w:rFonts w:ascii="Times New Roman" w:hAnsi="Times New Roman" w:cs="Times New Roman"/>
        </w:rPr>
        <w:t>Пункт подлежит указанию в случае осуществления закупок у субъектов малого и среднего предпринимательства</w:t>
      </w:r>
    </w:p>
  </w:footnote>
  <w:footnote w:id="38">
    <w:p w:rsidR="00185DEB" w:rsidRDefault="00185DEB" w:rsidP="00F52AA4">
      <w:pPr>
        <w:pStyle w:val="FootnoteText"/>
        <w:jc w:val="both"/>
      </w:pPr>
      <w:r w:rsidRPr="00F52AA4">
        <w:rPr>
          <w:rStyle w:val="FootnoteReference"/>
          <w:rFonts w:ascii="Times New Roman" w:hAnsi="Times New Roman" w:cs="Times New Roman"/>
        </w:rPr>
        <w:footnoteRef/>
      </w:r>
      <w:r w:rsidRPr="00F52AA4">
        <w:rPr>
          <w:rFonts w:ascii="Times New Roman" w:hAnsi="Times New Roman" w:cs="Times New Roman"/>
        </w:rPr>
        <w:t xml:space="preserve"> 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39">
    <w:p w:rsidR="00185DEB" w:rsidRDefault="00185DEB">
      <w:pPr>
        <w:pStyle w:val="FootnoteText"/>
      </w:pPr>
      <w:r w:rsidRPr="00033ACA">
        <w:rPr>
          <w:rFonts w:ascii="Times New Roman" w:hAnsi="Times New Roman" w:cs="Times New Roman"/>
        </w:rPr>
        <w:footnoteRef/>
      </w:r>
      <w:r w:rsidRPr="00033ACA">
        <w:rPr>
          <w:rFonts w:ascii="Times New Roman" w:hAnsi="Times New Roman" w:cs="Times New Roman"/>
        </w:rPr>
        <w:t xml:space="preserve"> Данный пункт включается заказчиком в случае принятия в пункте 5.4 настоящего Положения решения о необходимости публикации извещения о закупке.</w:t>
      </w:r>
    </w:p>
  </w:footnote>
  <w:footnote w:id="40">
    <w:p w:rsidR="00185DEB" w:rsidRDefault="00185DEB" w:rsidP="00632ACA">
      <w:pPr>
        <w:pStyle w:val="FootnoteText"/>
      </w:pPr>
      <w:r w:rsidRPr="00903071">
        <w:rPr>
          <w:rStyle w:val="FootnoteReference"/>
          <w:rFonts w:ascii="Times New Roman" w:hAnsi="Times New Roman" w:cs="Times New Roman"/>
        </w:rPr>
        <w:footnoteRef/>
      </w:r>
      <w:r w:rsidRPr="00903071">
        <w:rPr>
          <w:rFonts w:ascii="Times New Roman" w:hAnsi="Times New Roman" w:cs="Times New Roman"/>
        </w:rPr>
        <w:t xml:space="preserve"> Данный</w:t>
      </w:r>
      <w:r>
        <w:rPr>
          <w:rFonts w:ascii="Times New Roman" w:hAnsi="Times New Roman" w:cs="Times New Roman"/>
        </w:rPr>
        <w:t xml:space="preserve"> раздел не включается в п</w:t>
      </w:r>
      <w:r w:rsidRPr="00903071">
        <w:rPr>
          <w:rFonts w:ascii="Times New Roman" w:hAnsi="Times New Roman" w:cs="Times New Roman"/>
        </w:rPr>
        <w:t>оложение о закупке заказчика</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DEB" w:rsidRDefault="00185DEB">
    <w:pPr>
      <w:pStyle w:val="Header"/>
      <w:jc w:val="center"/>
    </w:pPr>
    <w:fldSimple w:instr=" PAGE   \* MERGEFORMAT ">
      <w:r>
        <w:rPr>
          <w:noProof/>
        </w:rPr>
        <w:t>136</w:t>
      </w:r>
    </w:fldSimple>
  </w:p>
  <w:p w:rsidR="00185DEB" w:rsidRDefault="00185D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CFE"/>
    <w:multiLevelType w:val="multilevel"/>
    <w:tmpl w:val="3E8848C2"/>
    <w:lvl w:ilvl="0">
      <w:start w:val="31"/>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
    <w:nsid w:val="033374CE"/>
    <w:multiLevelType w:val="hybridMultilevel"/>
    <w:tmpl w:val="A9A6C3D2"/>
    <w:lvl w:ilvl="0" w:tplc="975640A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05CE5F39"/>
    <w:multiLevelType w:val="multilevel"/>
    <w:tmpl w:val="C4B262BA"/>
    <w:lvl w:ilvl="0">
      <w:start w:val="55"/>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nsid w:val="05DF6E2D"/>
    <w:multiLevelType w:val="multilevel"/>
    <w:tmpl w:val="2506DA4C"/>
    <w:lvl w:ilvl="0">
      <w:start w:val="37"/>
      <w:numFmt w:val="decimal"/>
      <w:lvlText w:val="%1."/>
      <w:lvlJc w:val="left"/>
      <w:pPr>
        <w:ind w:left="600" w:hanging="60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6505961"/>
    <w:multiLevelType w:val="multilevel"/>
    <w:tmpl w:val="7F78A438"/>
    <w:lvl w:ilvl="0">
      <w:start w:val="39"/>
      <w:numFmt w:val="decimal"/>
      <w:lvlText w:val="%1."/>
      <w:lvlJc w:val="left"/>
      <w:pPr>
        <w:ind w:left="600" w:hanging="600"/>
      </w:pPr>
      <w:rPr>
        <w:rFonts w:hint="default"/>
      </w:rPr>
    </w:lvl>
    <w:lvl w:ilvl="1">
      <w:start w:val="5"/>
      <w:numFmt w:val="decimal"/>
      <w:lvlText w:val="%1.%2."/>
      <w:lvlJc w:val="left"/>
      <w:pPr>
        <w:ind w:left="1713" w:hanging="720"/>
      </w:pPr>
      <w:rPr>
        <w:rFonts w:hint="default"/>
        <w:color w:val="auto"/>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5">
    <w:nsid w:val="0A114EB0"/>
    <w:multiLevelType w:val="multilevel"/>
    <w:tmpl w:val="D8D0518E"/>
    <w:lvl w:ilvl="0">
      <w:start w:val="21"/>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0A3A046A"/>
    <w:multiLevelType w:val="hybridMultilevel"/>
    <w:tmpl w:val="205817BC"/>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7">
    <w:nsid w:val="137B0B12"/>
    <w:multiLevelType w:val="multilevel"/>
    <w:tmpl w:val="CA049DB6"/>
    <w:lvl w:ilvl="0">
      <w:start w:val="54"/>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6A56286"/>
    <w:multiLevelType w:val="multilevel"/>
    <w:tmpl w:val="F5B22E3A"/>
    <w:lvl w:ilvl="0">
      <w:start w:val="26"/>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A1A1D09"/>
    <w:multiLevelType w:val="multilevel"/>
    <w:tmpl w:val="14FA1204"/>
    <w:lvl w:ilvl="0">
      <w:start w:val="30"/>
      <w:numFmt w:val="decimal"/>
      <w:lvlText w:val="%1"/>
      <w:lvlJc w:val="left"/>
      <w:pPr>
        <w:ind w:left="675" w:hanging="675"/>
      </w:pPr>
      <w:rPr>
        <w:rFonts w:hint="default"/>
      </w:rPr>
    </w:lvl>
    <w:lvl w:ilvl="1">
      <w:start w:val="22"/>
      <w:numFmt w:val="decimal"/>
      <w:lvlText w:val="%1.%2"/>
      <w:lvlJc w:val="left"/>
      <w:pPr>
        <w:ind w:left="1373" w:hanging="675"/>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0">
    <w:nsid w:val="1D23109D"/>
    <w:multiLevelType w:val="multilevel"/>
    <w:tmpl w:val="2D06BF74"/>
    <w:lvl w:ilvl="0">
      <w:start w:val="26"/>
      <w:numFmt w:val="decimal"/>
      <w:lvlText w:val="%1"/>
      <w:lvlJc w:val="left"/>
      <w:pPr>
        <w:ind w:left="525" w:hanging="525"/>
      </w:pPr>
      <w:rPr>
        <w:rFonts w:hint="default"/>
      </w:rPr>
    </w:lvl>
    <w:lvl w:ilvl="1">
      <w:start w:val="2"/>
      <w:numFmt w:val="decimal"/>
      <w:lvlText w:val="%1.%2"/>
      <w:lvlJc w:val="left"/>
      <w:pPr>
        <w:ind w:left="1376"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1F0240F2"/>
    <w:multiLevelType w:val="hybridMultilevel"/>
    <w:tmpl w:val="A1607420"/>
    <w:lvl w:ilvl="0" w:tplc="04190011">
      <w:start w:val="1"/>
      <w:numFmt w:val="decimal"/>
      <w:lvlText w:val="%1)"/>
      <w:lvlJc w:val="left"/>
      <w:pPr>
        <w:ind w:left="1800" w:hanging="360"/>
      </w:pPr>
      <w:rPr>
        <w:rFonts w:hint="default"/>
      </w:rPr>
    </w:lvl>
    <w:lvl w:ilvl="1" w:tplc="04190019">
      <w:start w:val="1"/>
      <w:numFmt w:val="lowerLetter"/>
      <w:lvlText w:val="%2."/>
      <w:lvlJc w:val="left"/>
      <w:pPr>
        <w:ind w:left="3371" w:hanging="360"/>
      </w:pPr>
    </w:lvl>
    <w:lvl w:ilvl="2" w:tplc="0419001B">
      <w:start w:val="1"/>
      <w:numFmt w:val="lowerRoman"/>
      <w:lvlText w:val="%3."/>
      <w:lvlJc w:val="right"/>
      <w:pPr>
        <w:ind w:left="4091" w:hanging="180"/>
      </w:pPr>
    </w:lvl>
    <w:lvl w:ilvl="3" w:tplc="0419000F">
      <w:start w:val="1"/>
      <w:numFmt w:val="decimal"/>
      <w:lvlText w:val="%4."/>
      <w:lvlJc w:val="left"/>
      <w:pPr>
        <w:ind w:left="4811" w:hanging="360"/>
      </w:pPr>
    </w:lvl>
    <w:lvl w:ilvl="4" w:tplc="04190019">
      <w:start w:val="1"/>
      <w:numFmt w:val="lowerLetter"/>
      <w:lvlText w:val="%5."/>
      <w:lvlJc w:val="left"/>
      <w:pPr>
        <w:ind w:left="5531" w:hanging="360"/>
      </w:pPr>
    </w:lvl>
    <w:lvl w:ilvl="5" w:tplc="0419001B">
      <w:start w:val="1"/>
      <w:numFmt w:val="lowerRoman"/>
      <w:lvlText w:val="%6."/>
      <w:lvlJc w:val="right"/>
      <w:pPr>
        <w:ind w:left="6251" w:hanging="180"/>
      </w:pPr>
    </w:lvl>
    <w:lvl w:ilvl="6" w:tplc="0419000F">
      <w:start w:val="1"/>
      <w:numFmt w:val="decimal"/>
      <w:lvlText w:val="%7."/>
      <w:lvlJc w:val="left"/>
      <w:pPr>
        <w:ind w:left="6971" w:hanging="360"/>
      </w:pPr>
    </w:lvl>
    <w:lvl w:ilvl="7" w:tplc="04190019">
      <w:start w:val="1"/>
      <w:numFmt w:val="lowerLetter"/>
      <w:lvlText w:val="%8."/>
      <w:lvlJc w:val="left"/>
      <w:pPr>
        <w:ind w:left="7691" w:hanging="360"/>
      </w:pPr>
    </w:lvl>
    <w:lvl w:ilvl="8" w:tplc="0419001B">
      <w:start w:val="1"/>
      <w:numFmt w:val="lowerRoman"/>
      <w:lvlText w:val="%9."/>
      <w:lvlJc w:val="right"/>
      <w:pPr>
        <w:ind w:left="8411" w:hanging="180"/>
      </w:pPr>
    </w:lvl>
  </w:abstractNum>
  <w:abstractNum w:abstractNumId="12">
    <w:nsid w:val="21D35232"/>
    <w:multiLevelType w:val="multilevel"/>
    <w:tmpl w:val="2D509ED6"/>
    <w:lvl w:ilvl="0">
      <w:start w:val="25"/>
      <w:numFmt w:val="decimal"/>
      <w:lvlText w:val="%1."/>
      <w:lvlJc w:val="left"/>
      <w:pPr>
        <w:ind w:left="600" w:hanging="60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3">
    <w:nsid w:val="25707C20"/>
    <w:multiLevelType w:val="multilevel"/>
    <w:tmpl w:val="7662EB2A"/>
    <w:lvl w:ilvl="0">
      <w:start w:val="24"/>
      <w:numFmt w:val="decimal"/>
      <w:lvlText w:val="%1."/>
      <w:lvlJc w:val="left"/>
      <w:pPr>
        <w:ind w:left="600" w:hanging="60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4">
    <w:nsid w:val="284D3CF1"/>
    <w:multiLevelType w:val="hybridMultilevel"/>
    <w:tmpl w:val="B144FF76"/>
    <w:lvl w:ilvl="0" w:tplc="0A46A35C">
      <w:start w:val="1"/>
      <w:numFmt w:val="decimal"/>
      <w:lvlText w:val="9.1.%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F0E64D8"/>
    <w:multiLevelType w:val="multilevel"/>
    <w:tmpl w:val="11C4E87A"/>
    <w:lvl w:ilvl="0">
      <w:start w:val="53"/>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01001A6"/>
    <w:multiLevelType w:val="hybridMultilevel"/>
    <w:tmpl w:val="174C0538"/>
    <w:lvl w:ilvl="0" w:tplc="BDC261EC">
      <w:start w:val="1"/>
      <w:numFmt w:val="decimal"/>
      <w:lvlText w:val="9.7.4.%1."/>
      <w:lvlJc w:val="left"/>
      <w:pPr>
        <w:ind w:left="720" w:hanging="360"/>
      </w:pPr>
      <w:rPr>
        <w:rFonts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7">
    <w:nsid w:val="305A2288"/>
    <w:multiLevelType w:val="hybridMultilevel"/>
    <w:tmpl w:val="0BD0A032"/>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nsid w:val="35B34ADB"/>
    <w:multiLevelType w:val="multilevel"/>
    <w:tmpl w:val="D610A6C2"/>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A98109A"/>
    <w:multiLevelType w:val="multilevel"/>
    <w:tmpl w:val="358EE2A8"/>
    <w:lvl w:ilvl="0">
      <w:start w:val="48"/>
      <w:numFmt w:val="decimal"/>
      <w:lvlText w:val="%1."/>
      <w:lvlJc w:val="left"/>
      <w:pPr>
        <w:ind w:left="600" w:hanging="60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nsid w:val="3B946419"/>
    <w:multiLevelType w:val="multilevel"/>
    <w:tmpl w:val="C534D4AC"/>
    <w:lvl w:ilvl="0">
      <w:start w:val="30"/>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DFA7378"/>
    <w:multiLevelType w:val="hybridMultilevel"/>
    <w:tmpl w:val="35F2FFA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47F73C7"/>
    <w:multiLevelType w:val="hybridMultilevel"/>
    <w:tmpl w:val="4CBE7E24"/>
    <w:lvl w:ilvl="0" w:tplc="27E01AEC">
      <w:start w:val="6"/>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3">
    <w:nsid w:val="522F213A"/>
    <w:multiLevelType w:val="multilevel"/>
    <w:tmpl w:val="82D812F2"/>
    <w:lvl w:ilvl="0">
      <w:start w:val="24"/>
      <w:numFmt w:val="decimal"/>
      <w:lvlText w:val="%1."/>
      <w:lvlJc w:val="left"/>
      <w:pPr>
        <w:ind w:left="1083" w:hanging="375"/>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4">
    <w:nsid w:val="55561494"/>
    <w:multiLevelType w:val="hybridMultilevel"/>
    <w:tmpl w:val="A4909E56"/>
    <w:lvl w:ilvl="0" w:tplc="F47CC624">
      <w:start w:val="1"/>
      <w:numFmt w:val="decimal"/>
      <w:lvlText w:val="%1)"/>
      <w:lvlJc w:val="left"/>
      <w:pPr>
        <w:ind w:left="1080" w:hanging="360"/>
      </w:pPr>
      <w:rPr>
        <w:rFonts w:ascii="Times New Roman" w:eastAsia="Times New Roman" w:hAnsi="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5">
    <w:nsid w:val="5ED01B5D"/>
    <w:multiLevelType w:val="multilevel"/>
    <w:tmpl w:val="ED14D77E"/>
    <w:lvl w:ilvl="0">
      <w:start w:val="2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nsid w:val="5EF765B1"/>
    <w:multiLevelType w:val="multilevel"/>
    <w:tmpl w:val="1470798A"/>
    <w:lvl w:ilvl="0">
      <w:start w:val="23"/>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7">
    <w:nsid w:val="604F03A2"/>
    <w:multiLevelType w:val="multilevel"/>
    <w:tmpl w:val="D0C80506"/>
    <w:lvl w:ilvl="0">
      <w:start w:val="1"/>
      <w:numFmt w:val="decimal"/>
      <w:pStyle w:val="Heading1"/>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28">
    <w:nsid w:val="6414167F"/>
    <w:multiLevelType w:val="multilevel"/>
    <w:tmpl w:val="5E2E8F68"/>
    <w:lvl w:ilvl="0">
      <w:start w:val="1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0">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nsid w:val="6CD57F48"/>
    <w:multiLevelType w:val="multilevel"/>
    <w:tmpl w:val="9A5EA43C"/>
    <w:lvl w:ilvl="0">
      <w:start w:val="24"/>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5909" w:hanging="1800"/>
      </w:pPr>
      <w:rPr>
        <w:rFonts w:hint="default"/>
      </w:rPr>
    </w:lvl>
    <w:lvl w:ilvl="8">
      <w:start w:val="1"/>
      <w:numFmt w:val="decimal"/>
      <w:lvlText w:val="%1.%2.%3.%4.%5.%6.%7.%8.%9."/>
      <w:lvlJc w:val="left"/>
      <w:pPr>
        <w:ind w:left="6856" w:hanging="2160"/>
      </w:pPr>
      <w:rPr>
        <w:rFonts w:hint="default"/>
      </w:rPr>
    </w:lvl>
  </w:abstractNum>
  <w:abstractNum w:abstractNumId="32">
    <w:nsid w:val="6CED7D7C"/>
    <w:multiLevelType w:val="hybridMultilevel"/>
    <w:tmpl w:val="103C1394"/>
    <w:lvl w:ilvl="0" w:tplc="D18A43C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nsid w:val="70E716E3"/>
    <w:multiLevelType w:val="multilevel"/>
    <w:tmpl w:val="59B62F04"/>
    <w:lvl w:ilvl="0">
      <w:start w:val="54"/>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718F46F1"/>
    <w:multiLevelType w:val="hybridMultilevel"/>
    <w:tmpl w:val="D74C101C"/>
    <w:lvl w:ilvl="0" w:tplc="03E6C7EA">
      <w:start w:val="2"/>
      <w:numFmt w:val="decimal"/>
      <w:lvlText w:val="%1)"/>
      <w:lvlJc w:val="left"/>
      <w:pPr>
        <w:ind w:left="1218" w:hanging="360"/>
      </w:pPr>
      <w:rPr>
        <w:rFonts w:hint="default"/>
      </w:rPr>
    </w:lvl>
    <w:lvl w:ilvl="1" w:tplc="04190019">
      <w:start w:val="1"/>
      <w:numFmt w:val="lowerLetter"/>
      <w:lvlText w:val="%2."/>
      <w:lvlJc w:val="left"/>
      <w:pPr>
        <w:ind w:left="1938" w:hanging="360"/>
      </w:pPr>
    </w:lvl>
    <w:lvl w:ilvl="2" w:tplc="0419001B">
      <w:start w:val="1"/>
      <w:numFmt w:val="lowerRoman"/>
      <w:lvlText w:val="%3."/>
      <w:lvlJc w:val="right"/>
      <w:pPr>
        <w:ind w:left="2658" w:hanging="180"/>
      </w:pPr>
    </w:lvl>
    <w:lvl w:ilvl="3" w:tplc="0419000F">
      <w:start w:val="1"/>
      <w:numFmt w:val="decimal"/>
      <w:lvlText w:val="%4."/>
      <w:lvlJc w:val="left"/>
      <w:pPr>
        <w:ind w:left="3378" w:hanging="360"/>
      </w:pPr>
    </w:lvl>
    <w:lvl w:ilvl="4" w:tplc="04190019">
      <w:start w:val="1"/>
      <w:numFmt w:val="lowerLetter"/>
      <w:lvlText w:val="%5."/>
      <w:lvlJc w:val="left"/>
      <w:pPr>
        <w:ind w:left="4098" w:hanging="360"/>
      </w:pPr>
    </w:lvl>
    <w:lvl w:ilvl="5" w:tplc="0419001B">
      <w:start w:val="1"/>
      <w:numFmt w:val="lowerRoman"/>
      <w:lvlText w:val="%6."/>
      <w:lvlJc w:val="right"/>
      <w:pPr>
        <w:ind w:left="4818" w:hanging="180"/>
      </w:pPr>
    </w:lvl>
    <w:lvl w:ilvl="6" w:tplc="0419000F">
      <w:start w:val="1"/>
      <w:numFmt w:val="decimal"/>
      <w:lvlText w:val="%7."/>
      <w:lvlJc w:val="left"/>
      <w:pPr>
        <w:ind w:left="5538" w:hanging="360"/>
      </w:pPr>
    </w:lvl>
    <w:lvl w:ilvl="7" w:tplc="04190019">
      <w:start w:val="1"/>
      <w:numFmt w:val="lowerLetter"/>
      <w:lvlText w:val="%8."/>
      <w:lvlJc w:val="left"/>
      <w:pPr>
        <w:ind w:left="6258" w:hanging="360"/>
      </w:pPr>
    </w:lvl>
    <w:lvl w:ilvl="8" w:tplc="0419001B">
      <w:start w:val="1"/>
      <w:numFmt w:val="lowerRoman"/>
      <w:lvlText w:val="%9."/>
      <w:lvlJc w:val="right"/>
      <w:pPr>
        <w:ind w:left="6978" w:hanging="180"/>
      </w:pPr>
    </w:lvl>
  </w:abstractNum>
  <w:abstractNum w:abstractNumId="35">
    <w:nsid w:val="728934B6"/>
    <w:multiLevelType w:val="hybridMultilevel"/>
    <w:tmpl w:val="1AB04B3A"/>
    <w:lvl w:ilvl="0" w:tplc="ED985EF4">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6">
    <w:nsid w:val="74ED0879"/>
    <w:multiLevelType w:val="hybridMultilevel"/>
    <w:tmpl w:val="DA78D3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534221C"/>
    <w:multiLevelType w:val="multilevel"/>
    <w:tmpl w:val="A7BA39CC"/>
    <w:lvl w:ilvl="0">
      <w:start w:val="1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3516"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39">
    <w:nsid w:val="7C0B797B"/>
    <w:multiLevelType w:val="multilevel"/>
    <w:tmpl w:val="31CCE526"/>
    <w:lvl w:ilvl="0">
      <w:start w:val="53"/>
      <w:numFmt w:val="decimal"/>
      <w:lvlText w:val="%1."/>
      <w:lvlJc w:val="left"/>
      <w:pPr>
        <w:ind w:left="600" w:hanging="600"/>
      </w:pPr>
      <w:rPr>
        <w:rFonts w:hint="default"/>
      </w:rPr>
    </w:lvl>
    <w:lvl w:ilvl="1">
      <w:start w:val="3"/>
      <w:numFmt w:val="decimal"/>
      <w:lvlText w:val="%1.%2."/>
      <w:lvlJc w:val="left"/>
      <w:pPr>
        <w:ind w:left="483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CA9323B"/>
    <w:multiLevelType w:val="multilevel"/>
    <w:tmpl w:val="B93CD424"/>
    <w:lvl w:ilvl="0">
      <w:start w:val="29"/>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1">
    <w:nsid w:val="7D2A798E"/>
    <w:multiLevelType w:val="hybridMultilevel"/>
    <w:tmpl w:val="A4909E56"/>
    <w:lvl w:ilvl="0" w:tplc="F47CC624">
      <w:start w:val="1"/>
      <w:numFmt w:val="decimal"/>
      <w:lvlText w:val="%1)"/>
      <w:lvlJc w:val="left"/>
      <w:pPr>
        <w:ind w:left="1080" w:hanging="360"/>
      </w:pPr>
      <w:rPr>
        <w:rFonts w:ascii="Times New Roman" w:eastAsia="Times New Roman" w:hAnsi="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2">
    <w:nsid w:val="7EC92ED9"/>
    <w:multiLevelType w:val="hybridMultilevel"/>
    <w:tmpl w:val="0BDE9900"/>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5"/>
  </w:num>
  <w:num w:numId="2">
    <w:abstractNumId w:val="6"/>
  </w:num>
  <w:num w:numId="3">
    <w:abstractNumId w:val="10"/>
  </w:num>
  <w:num w:numId="4">
    <w:abstractNumId w:val="8"/>
  </w:num>
  <w:num w:numId="5">
    <w:abstractNumId w:val="37"/>
  </w:num>
  <w:num w:numId="6">
    <w:abstractNumId w:val="32"/>
  </w:num>
  <w:num w:numId="7">
    <w:abstractNumId w:val="14"/>
  </w:num>
  <w:num w:numId="8">
    <w:abstractNumId w:val="5"/>
  </w:num>
  <w:num w:numId="9">
    <w:abstractNumId w:val="38"/>
  </w:num>
  <w:num w:numId="10">
    <w:abstractNumId w:val="35"/>
  </w:num>
  <w:num w:numId="11">
    <w:abstractNumId w:val="41"/>
  </w:num>
  <w:num w:numId="12">
    <w:abstractNumId w:val="40"/>
  </w:num>
  <w:num w:numId="13">
    <w:abstractNumId w:val="4"/>
  </w:num>
  <w:num w:numId="14">
    <w:abstractNumId w:val="0"/>
  </w:num>
  <w:num w:numId="15">
    <w:abstractNumId w:val="3"/>
  </w:num>
  <w:num w:numId="16">
    <w:abstractNumId w:val="29"/>
  </w:num>
  <w:num w:numId="17">
    <w:abstractNumId w:val="17"/>
  </w:num>
  <w:num w:numId="18">
    <w:abstractNumId w:val="2"/>
  </w:num>
  <w:num w:numId="19">
    <w:abstractNumId w:val="7"/>
  </w:num>
  <w:num w:numId="20">
    <w:abstractNumId w:val="39"/>
  </w:num>
  <w:num w:numId="21">
    <w:abstractNumId w:val="15"/>
  </w:num>
  <w:num w:numId="22">
    <w:abstractNumId w:val="33"/>
  </w:num>
  <w:num w:numId="23">
    <w:abstractNumId w:val="19"/>
  </w:num>
  <w:num w:numId="24">
    <w:abstractNumId w:val="42"/>
  </w:num>
  <w:num w:numId="25">
    <w:abstractNumId w:val="31"/>
  </w:num>
  <w:num w:numId="26">
    <w:abstractNumId w:val="23"/>
  </w:num>
  <w:num w:numId="27">
    <w:abstractNumId w:val="12"/>
  </w:num>
  <w:num w:numId="28">
    <w:abstractNumId w:val="28"/>
  </w:num>
  <w:num w:numId="29">
    <w:abstractNumId w:val="13"/>
  </w:num>
  <w:num w:numId="30">
    <w:abstractNumId w:val="9"/>
  </w:num>
  <w:num w:numId="31">
    <w:abstractNumId w:val="20"/>
  </w:num>
  <w:num w:numId="32">
    <w:abstractNumId w:val="24"/>
  </w:num>
  <w:num w:numId="33">
    <w:abstractNumId w:val="16"/>
  </w:num>
  <w:num w:numId="34">
    <w:abstractNumId w:val="36"/>
  </w:num>
  <w:num w:numId="35">
    <w:abstractNumId w:val="27"/>
  </w:num>
  <w:num w:numId="36">
    <w:abstractNumId w:val="30"/>
  </w:num>
  <w:num w:numId="37">
    <w:abstractNumId w:val="1"/>
  </w:num>
  <w:num w:numId="38">
    <w:abstractNumId w:val="34"/>
  </w:num>
  <w:num w:numId="39">
    <w:abstractNumId w:val="22"/>
  </w:num>
  <w:num w:numId="40">
    <w:abstractNumId w:val="11"/>
  </w:num>
  <w:num w:numId="41">
    <w:abstractNumId w:val="26"/>
  </w:num>
  <w:num w:numId="42">
    <w:abstractNumId w:val="18"/>
  </w:num>
  <w:num w:numId="4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511D"/>
    <w:rsid w:val="0000023F"/>
    <w:rsid w:val="00000E71"/>
    <w:rsid w:val="00000E81"/>
    <w:rsid w:val="00000F44"/>
    <w:rsid w:val="00001A61"/>
    <w:rsid w:val="00001EF0"/>
    <w:rsid w:val="00002B27"/>
    <w:rsid w:val="00003AFA"/>
    <w:rsid w:val="000049DD"/>
    <w:rsid w:val="000051E9"/>
    <w:rsid w:val="000057B0"/>
    <w:rsid w:val="00005910"/>
    <w:rsid w:val="00006A0E"/>
    <w:rsid w:val="00006C3C"/>
    <w:rsid w:val="0000722A"/>
    <w:rsid w:val="000110EE"/>
    <w:rsid w:val="000112C4"/>
    <w:rsid w:val="00011428"/>
    <w:rsid w:val="000117F5"/>
    <w:rsid w:val="00013736"/>
    <w:rsid w:val="00014137"/>
    <w:rsid w:val="00014845"/>
    <w:rsid w:val="00015FBF"/>
    <w:rsid w:val="00015FC7"/>
    <w:rsid w:val="0001683E"/>
    <w:rsid w:val="00016F4B"/>
    <w:rsid w:val="000173F0"/>
    <w:rsid w:val="00021B4A"/>
    <w:rsid w:val="00021BEC"/>
    <w:rsid w:val="00021C76"/>
    <w:rsid w:val="00023B55"/>
    <w:rsid w:val="0002406F"/>
    <w:rsid w:val="00024A3F"/>
    <w:rsid w:val="00025A23"/>
    <w:rsid w:val="00025C15"/>
    <w:rsid w:val="00025C4A"/>
    <w:rsid w:val="0002613C"/>
    <w:rsid w:val="00026702"/>
    <w:rsid w:val="00026ED1"/>
    <w:rsid w:val="00030971"/>
    <w:rsid w:val="00030D87"/>
    <w:rsid w:val="00030F40"/>
    <w:rsid w:val="00030FA8"/>
    <w:rsid w:val="00031509"/>
    <w:rsid w:val="00032FDD"/>
    <w:rsid w:val="00033381"/>
    <w:rsid w:val="000333C0"/>
    <w:rsid w:val="00033ACA"/>
    <w:rsid w:val="0003498E"/>
    <w:rsid w:val="00036291"/>
    <w:rsid w:val="0003721A"/>
    <w:rsid w:val="00037C0C"/>
    <w:rsid w:val="000417EF"/>
    <w:rsid w:val="000418CD"/>
    <w:rsid w:val="000437CF"/>
    <w:rsid w:val="000437F5"/>
    <w:rsid w:val="00043F31"/>
    <w:rsid w:val="00044316"/>
    <w:rsid w:val="00044DB5"/>
    <w:rsid w:val="00045CA7"/>
    <w:rsid w:val="00045FC7"/>
    <w:rsid w:val="0004617F"/>
    <w:rsid w:val="00046313"/>
    <w:rsid w:val="00046588"/>
    <w:rsid w:val="00047A88"/>
    <w:rsid w:val="00050274"/>
    <w:rsid w:val="00050538"/>
    <w:rsid w:val="000520BD"/>
    <w:rsid w:val="00052739"/>
    <w:rsid w:val="0005292F"/>
    <w:rsid w:val="00052C3D"/>
    <w:rsid w:val="00054AFC"/>
    <w:rsid w:val="00054B48"/>
    <w:rsid w:val="00054BF7"/>
    <w:rsid w:val="00054ED7"/>
    <w:rsid w:val="00055C86"/>
    <w:rsid w:val="00055D6F"/>
    <w:rsid w:val="00056262"/>
    <w:rsid w:val="00056B46"/>
    <w:rsid w:val="00056BA8"/>
    <w:rsid w:val="00057070"/>
    <w:rsid w:val="00060195"/>
    <w:rsid w:val="00060593"/>
    <w:rsid w:val="000606F2"/>
    <w:rsid w:val="0006128D"/>
    <w:rsid w:val="000612D1"/>
    <w:rsid w:val="00061376"/>
    <w:rsid w:val="00061536"/>
    <w:rsid w:val="000616B1"/>
    <w:rsid w:val="00061C67"/>
    <w:rsid w:val="000629FD"/>
    <w:rsid w:val="00063123"/>
    <w:rsid w:val="0006357E"/>
    <w:rsid w:val="000637DB"/>
    <w:rsid w:val="000647C7"/>
    <w:rsid w:val="0006532E"/>
    <w:rsid w:val="00065943"/>
    <w:rsid w:val="00065C3F"/>
    <w:rsid w:val="0006606D"/>
    <w:rsid w:val="0006616E"/>
    <w:rsid w:val="000664F4"/>
    <w:rsid w:val="00066BB7"/>
    <w:rsid w:val="000670BE"/>
    <w:rsid w:val="000713AF"/>
    <w:rsid w:val="000714B3"/>
    <w:rsid w:val="0007162D"/>
    <w:rsid w:val="00072117"/>
    <w:rsid w:val="000722CA"/>
    <w:rsid w:val="000726C4"/>
    <w:rsid w:val="000730AD"/>
    <w:rsid w:val="00073D48"/>
    <w:rsid w:val="00073EC6"/>
    <w:rsid w:val="000748A4"/>
    <w:rsid w:val="0007521A"/>
    <w:rsid w:val="00075C6E"/>
    <w:rsid w:val="000768CE"/>
    <w:rsid w:val="00081CD5"/>
    <w:rsid w:val="00081DC6"/>
    <w:rsid w:val="0008252A"/>
    <w:rsid w:val="00082B31"/>
    <w:rsid w:val="00082E17"/>
    <w:rsid w:val="00083043"/>
    <w:rsid w:val="000830F8"/>
    <w:rsid w:val="000839FA"/>
    <w:rsid w:val="00083D43"/>
    <w:rsid w:val="00085174"/>
    <w:rsid w:val="00086FBD"/>
    <w:rsid w:val="000878FF"/>
    <w:rsid w:val="0008791B"/>
    <w:rsid w:val="00090766"/>
    <w:rsid w:val="00090784"/>
    <w:rsid w:val="00091055"/>
    <w:rsid w:val="00091704"/>
    <w:rsid w:val="00093A91"/>
    <w:rsid w:val="00093FEF"/>
    <w:rsid w:val="000947A8"/>
    <w:rsid w:val="00095843"/>
    <w:rsid w:val="00095B87"/>
    <w:rsid w:val="000969F0"/>
    <w:rsid w:val="00096CEB"/>
    <w:rsid w:val="000A02B5"/>
    <w:rsid w:val="000A1505"/>
    <w:rsid w:val="000A21C2"/>
    <w:rsid w:val="000A36C3"/>
    <w:rsid w:val="000A44F0"/>
    <w:rsid w:val="000A5025"/>
    <w:rsid w:val="000A5E0C"/>
    <w:rsid w:val="000A6EF7"/>
    <w:rsid w:val="000A7347"/>
    <w:rsid w:val="000A7D56"/>
    <w:rsid w:val="000B0B43"/>
    <w:rsid w:val="000B4379"/>
    <w:rsid w:val="000B455A"/>
    <w:rsid w:val="000B4E12"/>
    <w:rsid w:val="000B4FDD"/>
    <w:rsid w:val="000B7723"/>
    <w:rsid w:val="000C0278"/>
    <w:rsid w:val="000C13A1"/>
    <w:rsid w:val="000C24C1"/>
    <w:rsid w:val="000C2DF2"/>
    <w:rsid w:val="000C364F"/>
    <w:rsid w:val="000C3965"/>
    <w:rsid w:val="000C40BD"/>
    <w:rsid w:val="000C42D0"/>
    <w:rsid w:val="000C42E9"/>
    <w:rsid w:val="000C504F"/>
    <w:rsid w:val="000C5FBA"/>
    <w:rsid w:val="000C61C6"/>
    <w:rsid w:val="000D0103"/>
    <w:rsid w:val="000D019F"/>
    <w:rsid w:val="000D0751"/>
    <w:rsid w:val="000D191A"/>
    <w:rsid w:val="000D1ADF"/>
    <w:rsid w:val="000D2D13"/>
    <w:rsid w:val="000D3242"/>
    <w:rsid w:val="000D342F"/>
    <w:rsid w:val="000D3B70"/>
    <w:rsid w:val="000D3C5F"/>
    <w:rsid w:val="000D3E2E"/>
    <w:rsid w:val="000D3F79"/>
    <w:rsid w:val="000D4A73"/>
    <w:rsid w:val="000D4CC9"/>
    <w:rsid w:val="000D6C58"/>
    <w:rsid w:val="000E0B12"/>
    <w:rsid w:val="000E16AE"/>
    <w:rsid w:val="000E1838"/>
    <w:rsid w:val="000E1A86"/>
    <w:rsid w:val="000E1DBA"/>
    <w:rsid w:val="000E1DCE"/>
    <w:rsid w:val="000E3E0F"/>
    <w:rsid w:val="000E3F2D"/>
    <w:rsid w:val="000E4251"/>
    <w:rsid w:val="000E4812"/>
    <w:rsid w:val="000E5A66"/>
    <w:rsid w:val="000E60AD"/>
    <w:rsid w:val="000E6213"/>
    <w:rsid w:val="000E693E"/>
    <w:rsid w:val="000E75B3"/>
    <w:rsid w:val="000E75B6"/>
    <w:rsid w:val="000E7C99"/>
    <w:rsid w:val="000F0ABF"/>
    <w:rsid w:val="000F22C7"/>
    <w:rsid w:val="000F2681"/>
    <w:rsid w:val="000F2741"/>
    <w:rsid w:val="000F2836"/>
    <w:rsid w:val="000F2913"/>
    <w:rsid w:val="000F2DA0"/>
    <w:rsid w:val="000F3B9F"/>
    <w:rsid w:val="000F410C"/>
    <w:rsid w:val="000F4314"/>
    <w:rsid w:val="000F5B34"/>
    <w:rsid w:val="000F64F0"/>
    <w:rsid w:val="000F6FDB"/>
    <w:rsid w:val="000F7787"/>
    <w:rsid w:val="000F7CB8"/>
    <w:rsid w:val="001003CB"/>
    <w:rsid w:val="0010067D"/>
    <w:rsid w:val="0010145E"/>
    <w:rsid w:val="00101570"/>
    <w:rsid w:val="00101EA9"/>
    <w:rsid w:val="00102596"/>
    <w:rsid w:val="001031CA"/>
    <w:rsid w:val="0010413A"/>
    <w:rsid w:val="0010479C"/>
    <w:rsid w:val="00104E36"/>
    <w:rsid w:val="001058BF"/>
    <w:rsid w:val="00106004"/>
    <w:rsid w:val="00107132"/>
    <w:rsid w:val="0010776F"/>
    <w:rsid w:val="00111A81"/>
    <w:rsid w:val="00111F13"/>
    <w:rsid w:val="001127A4"/>
    <w:rsid w:val="00112A59"/>
    <w:rsid w:val="0011346C"/>
    <w:rsid w:val="00113896"/>
    <w:rsid w:val="00114F5F"/>
    <w:rsid w:val="0011678A"/>
    <w:rsid w:val="00116C97"/>
    <w:rsid w:val="00116F95"/>
    <w:rsid w:val="001200B6"/>
    <w:rsid w:val="001204DC"/>
    <w:rsid w:val="00120BF0"/>
    <w:rsid w:val="00120CF1"/>
    <w:rsid w:val="00121013"/>
    <w:rsid w:val="001211E4"/>
    <w:rsid w:val="001216FB"/>
    <w:rsid w:val="00122E8A"/>
    <w:rsid w:val="00123266"/>
    <w:rsid w:val="0012372A"/>
    <w:rsid w:val="00124D3C"/>
    <w:rsid w:val="00124F1D"/>
    <w:rsid w:val="001260E0"/>
    <w:rsid w:val="00126F75"/>
    <w:rsid w:val="001279A8"/>
    <w:rsid w:val="001302A3"/>
    <w:rsid w:val="00130675"/>
    <w:rsid w:val="00130B25"/>
    <w:rsid w:val="0013100F"/>
    <w:rsid w:val="00131481"/>
    <w:rsid w:val="00132926"/>
    <w:rsid w:val="00132E86"/>
    <w:rsid w:val="001336FB"/>
    <w:rsid w:val="0013377D"/>
    <w:rsid w:val="00133DD1"/>
    <w:rsid w:val="00134403"/>
    <w:rsid w:val="00134A81"/>
    <w:rsid w:val="00134CCE"/>
    <w:rsid w:val="00135FC2"/>
    <w:rsid w:val="001360AF"/>
    <w:rsid w:val="00136182"/>
    <w:rsid w:val="001367F9"/>
    <w:rsid w:val="0013751C"/>
    <w:rsid w:val="00137533"/>
    <w:rsid w:val="001409FF"/>
    <w:rsid w:val="00140E22"/>
    <w:rsid w:val="001410A8"/>
    <w:rsid w:val="0014238E"/>
    <w:rsid w:val="00147412"/>
    <w:rsid w:val="001475F9"/>
    <w:rsid w:val="00147DCD"/>
    <w:rsid w:val="001500AC"/>
    <w:rsid w:val="00150258"/>
    <w:rsid w:val="001506D2"/>
    <w:rsid w:val="00151193"/>
    <w:rsid w:val="00151695"/>
    <w:rsid w:val="0015199B"/>
    <w:rsid w:val="00151B43"/>
    <w:rsid w:val="0015238F"/>
    <w:rsid w:val="001524DD"/>
    <w:rsid w:val="00154524"/>
    <w:rsid w:val="0015460C"/>
    <w:rsid w:val="001551AF"/>
    <w:rsid w:val="00155963"/>
    <w:rsid w:val="00155FEB"/>
    <w:rsid w:val="0015656D"/>
    <w:rsid w:val="001602F6"/>
    <w:rsid w:val="0016167A"/>
    <w:rsid w:val="001619BE"/>
    <w:rsid w:val="001619CE"/>
    <w:rsid w:val="00161BE7"/>
    <w:rsid w:val="00162066"/>
    <w:rsid w:val="00162DDB"/>
    <w:rsid w:val="00163227"/>
    <w:rsid w:val="001646B9"/>
    <w:rsid w:val="00164869"/>
    <w:rsid w:val="00164ECF"/>
    <w:rsid w:val="00165410"/>
    <w:rsid w:val="00165CD3"/>
    <w:rsid w:val="00166A7E"/>
    <w:rsid w:val="00166EA3"/>
    <w:rsid w:val="00167203"/>
    <w:rsid w:val="001700D9"/>
    <w:rsid w:val="0017010A"/>
    <w:rsid w:val="00170D4B"/>
    <w:rsid w:val="0017105C"/>
    <w:rsid w:val="001712D8"/>
    <w:rsid w:val="001718D0"/>
    <w:rsid w:val="00171F35"/>
    <w:rsid w:val="00172CC7"/>
    <w:rsid w:val="00173028"/>
    <w:rsid w:val="00174302"/>
    <w:rsid w:val="00174855"/>
    <w:rsid w:val="00174B26"/>
    <w:rsid w:val="001752E3"/>
    <w:rsid w:val="00175687"/>
    <w:rsid w:val="00176336"/>
    <w:rsid w:val="00177A5D"/>
    <w:rsid w:val="00177BE5"/>
    <w:rsid w:val="00180130"/>
    <w:rsid w:val="00182811"/>
    <w:rsid w:val="00182E13"/>
    <w:rsid w:val="00183037"/>
    <w:rsid w:val="001833E2"/>
    <w:rsid w:val="0018380B"/>
    <w:rsid w:val="00183C8A"/>
    <w:rsid w:val="00183E1B"/>
    <w:rsid w:val="00184E60"/>
    <w:rsid w:val="00185164"/>
    <w:rsid w:val="001852B4"/>
    <w:rsid w:val="00185693"/>
    <w:rsid w:val="001857EB"/>
    <w:rsid w:val="00185DEB"/>
    <w:rsid w:val="00186013"/>
    <w:rsid w:val="00186047"/>
    <w:rsid w:val="00187042"/>
    <w:rsid w:val="001874C1"/>
    <w:rsid w:val="0018787D"/>
    <w:rsid w:val="00187F77"/>
    <w:rsid w:val="001900C0"/>
    <w:rsid w:val="00190463"/>
    <w:rsid w:val="001916AC"/>
    <w:rsid w:val="0019184F"/>
    <w:rsid w:val="00191A84"/>
    <w:rsid w:val="001929D6"/>
    <w:rsid w:val="00192ABE"/>
    <w:rsid w:val="00192AE3"/>
    <w:rsid w:val="00192D9E"/>
    <w:rsid w:val="00193BB2"/>
    <w:rsid w:val="0019461C"/>
    <w:rsid w:val="001949DD"/>
    <w:rsid w:val="001952D8"/>
    <w:rsid w:val="001964E9"/>
    <w:rsid w:val="001966B7"/>
    <w:rsid w:val="0019762C"/>
    <w:rsid w:val="00197827"/>
    <w:rsid w:val="001A06D3"/>
    <w:rsid w:val="001A0A19"/>
    <w:rsid w:val="001A10C3"/>
    <w:rsid w:val="001A2478"/>
    <w:rsid w:val="001A3170"/>
    <w:rsid w:val="001A47A4"/>
    <w:rsid w:val="001A54C1"/>
    <w:rsid w:val="001A5710"/>
    <w:rsid w:val="001A5B2F"/>
    <w:rsid w:val="001A5CB1"/>
    <w:rsid w:val="001A64F5"/>
    <w:rsid w:val="001A6A46"/>
    <w:rsid w:val="001A6C04"/>
    <w:rsid w:val="001A6E75"/>
    <w:rsid w:val="001B010B"/>
    <w:rsid w:val="001B0303"/>
    <w:rsid w:val="001B07DD"/>
    <w:rsid w:val="001B10E3"/>
    <w:rsid w:val="001B11EF"/>
    <w:rsid w:val="001B1AD3"/>
    <w:rsid w:val="001B1C1E"/>
    <w:rsid w:val="001B30EA"/>
    <w:rsid w:val="001B3546"/>
    <w:rsid w:val="001B3AF1"/>
    <w:rsid w:val="001B421F"/>
    <w:rsid w:val="001B5748"/>
    <w:rsid w:val="001B7184"/>
    <w:rsid w:val="001B7755"/>
    <w:rsid w:val="001C0A42"/>
    <w:rsid w:val="001C0DBF"/>
    <w:rsid w:val="001C1140"/>
    <w:rsid w:val="001C1320"/>
    <w:rsid w:val="001C1510"/>
    <w:rsid w:val="001C20FB"/>
    <w:rsid w:val="001C31B7"/>
    <w:rsid w:val="001C343C"/>
    <w:rsid w:val="001C3A1B"/>
    <w:rsid w:val="001C405A"/>
    <w:rsid w:val="001C44E8"/>
    <w:rsid w:val="001C482A"/>
    <w:rsid w:val="001C4F70"/>
    <w:rsid w:val="001C58F3"/>
    <w:rsid w:val="001C5AA1"/>
    <w:rsid w:val="001C5F78"/>
    <w:rsid w:val="001C6BAF"/>
    <w:rsid w:val="001D06BC"/>
    <w:rsid w:val="001D36EC"/>
    <w:rsid w:val="001D3F6A"/>
    <w:rsid w:val="001D3F80"/>
    <w:rsid w:val="001D5E82"/>
    <w:rsid w:val="001E0745"/>
    <w:rsid w:val="001E0832"/>
    <w:rsid w:val="001E0DA0"/>
    <w:rsid w:val="001E1565"/>
    <w:rsid w:val="001E2278"/>
    <w:rsid w:val="001E357B"/>
    <w:rsid w:val="001E3BB0"/>
    <w:rsid w:val="001E3F94"/>
    <w:rsid w:val="001E56CA"/>
    <w:rsid w:val="001E57B4"/>
    <w:rsid w:val="001E6F7C"/>
    <w:rsid w:val="001E7802"/>
    <w:rsid w:val="001F0ABA"/>
    <w:rsid w:val="001F17AF"/>
    <w:rsid w:val="001F1ADB"/>
    <w:rsid w:val="001F2A86"/>
    <w:rsid w:val="001F2ED6"/>
    <w:rsid w:val="001F3AD7"/>
    <w:rsid w:val="001F3E14"/>
    <w:rsid w:val="001F44F2"/>
    <w:rsid w:val="001F617E"/>
    <w:rsid w:val="001F6F58"/>
    <w:rsid w:val="001F7304"/>
    <w:rsid w:val="001F7417"/>
    <w:rsid w:val="001F76FB"/>
    <w:rsid w:val="001F7BC8"/>
    <w:rsid w:val="0020006A"/>
    <w:rsid w:val="002012F0"/>
    <w:rsid w:val="002015D7"/>
    <w:rsid w:val="00201BD8"/>
    <w:rsid w:val="00202135"/>
    <w:rsid w:val="00202575"/>
    <w:rsid w:val="002027A6"/>
    <w:rsid w:val="00203313"/>
    <w:rsid w:val="00203649"/>
    <w:rsid w:val="00203824"/>
    <w:rsid w:val="00203A27"/>
    <w:rsid w:val="00203B75"/>
    <w:rsid w:val="0020442D"/>
    <w:rsid w:val="00204549"/>
    <w:rsid w:val="00205FC8"/>
    <w:rsid w:val="00206428"/>
    <w:rsid w:val="00206F64"/>
    <w:rsid w:val="00207D95"/>
    <w:rsid w:val="002104B4"/>
    <w:rsid w:val="00210E48"/>
    <w:rsid w:val="002111CC"/>
    <w:rsid w:val="00212BE7"/>
    <w:rsid w:val="00212F15"/>
    <w:rsid w:val="00213BFA"/>
    <w:rsid w:val="002143E5"/>
    <w:rsid w:val="00214E1A"/>
    <w:rsid w:val="00216051"/>
    <w:rsid w:val="0021622A"/>
    <w:rsid w:val="002163AF"/>
    <w:rsid w:val="00217EF9"/>
    <w:rsid w:val="00220C47"/>
    <w:rsid w:val="00221F4B"/>
    <w:rsid w:val="00222EEA"/>
    <w:rsid w:val="002245D4"/>
    <w:rsid w:val="00224CD3"/>
    <w:rsid w:val="002251AA"/>
    <w:rsid w:val="0022582D"/>
    <w:rsid w:val="00225B53"/>
    <w:rsid w:val="0022608C"/>
    <w:rsid w:val="00226B8C"/>
    <w:rsid w:val="00226B91"/>
    <w:rsid w:val="002279B9"/>
    <w:rsid w:val="00230C02"/>
    <w:rsid w:val="00230CE3"/>
    <w:rsid w:val="002313FE"/>
    <w:rsid w:val="00231515"/>
    <w:rsid w:val="00232E68"/>
    <w:rsid w:val="00233215"/>
    <w:rsid w:val="00233A11"/>
    <w:rsid w:val="00233AD1"/>
    <w:rsid w:val="00234218"/>
    <w:rsid w:val="002355F3"/>
    <w:rsid w:val="00235D7F"/>
    <w:rsid w:val="002363E2"/>
    <w:rsid w:val="002374D8"/>
    <w:rsid w:val="002375D5"/>
    <w:rsid w:val="00237A8A"/>
    <w:rsid w:val="00240770"/>
    <w:rsid w:val="00240DB1"/>
    <w:rsid w:val="00241191"/>
    <w:rsid w:val="00241DC8"/>
    <w:rsid w:val="0024259A"/>
    <w:rsid w:val="00242CAC"/>
    <w:rsid w:val="00242CF6"/>
    <w:rsid w:val="002431B5"/>
    <w:rsid w:val="0024511D"/>
    <w:rsid w:val="00245B62"/>
    <w:rsid w:val="002463F2"/>
    <w:rsid w:val="00246E93"/>
    <w:rsid w:val="0024754C"/>
    <w:rsid w:val="00247D54"/>
    <w:rsid w:val="002509CC"/>
    <w:rsid w:val="00250C09"/>
    <w:rsid w:val="002517A8"/>
    <w:rsid w:val="0025295A"/>
    <w:rsid w:val="00252AA8"/>
    <w:rsid w:val="0025412A"/>
    <w:rsid w:val="00254195"/>
    <w:rsid w:val="002546DD"/>
    <w:rsid w:val="00254E01"/>
    <w:rsid w:val="002550D4"/>
    <w:rsid w:val="002555A6"/>
    <w:rsid w:val="00255FB7"/>
    <w:rsid w:val="00256004"/>
    <w:rsid w:val="002568CE"/>
    <w:rsid w:val="00257047"/>
    <w:rsid w:val="002603B2"/>
    <w:rsid w:val="00260404"/>
    <w:rsid w:val="00260712"/>
    <w:rsid w:val="00260830"/>
    <w:rsid w:val="00260863"/>
    <w:rsid w:val="00261183"/>
    <w:rsid w:val="002612E0"/>
    <w:rsid w:val="00261D6F"/>
    <w:rsid w:val="00262046"/>
    <w:rsid w:val="002631ED"/>
    <w:rsid w:val="002646B9"/>
    <w:rsid w:val="0026490F"/>
    <w:rsid w:val="00265E5D"/>
    <w:rsid w:val="00266454"/>
    <w:rsid w:val="002670B7"/>
    <w:rsid w:val="002672BC"/>
    <w:rsid w:val="002678A7"/>
    <w:rsid w:val="002702ED"/>
    <w:rsid w:val="002723A5"/>
    <w:rsid w:val="00272488"/>
    <w:rsid w:val="002724EB"/>
    <w:rsid w:val="00272F1E"/>
    <w:rsid w:val="00273B2A"/>
    <w:rsid w:val="00273F6F"/>
    <w:rsid w:val="00275D1F"/>
    <w:rsid w:val="00276873"/>
    <w:rsid w:val="00277B04"/>
    <w:rsid w:val="00277B97"/>
    <w:rsid w:val="00277EA2"/>
    <w:rsid w:val="00277F18"/>
    <w:rsid w:val="00277F73"/>
    <w:rsid w:val="00280DF4"/>
    <w:rsid w:val="00281CF3"/>
    <w:rsid w:val="002824B0"/>
    <w:rsid w:val="00282A15"/>
    <w:rsid w:val="00283126"/>
    <w:rsid w:val="00284070"/>
    <w:rsid w:val="00284290"/>
    <w:rsid w:val="00287879"/>
    <w:rsid w:val="0029081E"/>
    <w:rsid w:val="002909FF"/>
    <w:rsid w:val="0029143C"/>
    <w:rsid w:val="00291621"/>
    <w:rsid w:val="00291E2F"/>
    <w:rsid w:val="00292852"/>
    <w:rsid w:val="00292FFB"/>
    <w:rsid w:val="00293387"/>
    <w:rsid w:val="00293460"/>
    <w:rsid w:val="00294C18"/>
    <w:rsid w:val="0029532D"/>
    <w:rsid w:val="0029535E"/>
    <w:rsid w:val="00295520"/>
    <w:rsid w:val="00296CEF"/>
    <w:rsid w:val="0029789B"/>
    <w:rsid w:val="002A0244"/>
    <w:rsid w:val="002A05CB"/>
    <w:rsid w:val="002A0603"/>
    <w:rsid w:val="002A067C"/>
    <w:rsid w:val="002A0D7B"/>
    <w:rsid w:val="002A10EF"/>
    <w:rsid w:val="002A12C0"/>
    <w:rsid w:val="002A1534"/>
    <w:rsid w:val="002A17AD"/>
    <w:rsid w:val="002A1B89"/>
    <w:rsid w:val="002A23E1"/>
    <w:rsid w:val="002A24FB"/>
    <w:rsid w:val="002A25BD"/>
    <w:rsid w:val="002A2CC4"/>
    <w:rsid w:val="002A315F"/>
    <w:rsid w:val="002A3162"/>
    <w:rsid w:val="002A3C52"/>
    <w:rsid w:val="002A5A71"/>
    <w:rsid w:val="002A6063"/>
    <w:rsid w:val="002B11E6"/>
    <w:rsid w:val="002B1931"/>
    <w:rsid w:val="002B3A13"/>
    <w:rsid w:val="002B45AC"/>
    <w:rsid w:val="002B4BF8"/>
    <w:rsid w:val="002B4C80"/>
    <w:rsid w:val="002B5B68"/>
    <w:rsid w:val="002B5D6A"/>
    <w:rsid w:val="002B5E01"/>
    <w:rsid w:val="002B62EF"/>
    <w:rsid w:val="002C0170"/>
    <w:rsid w:val="002C1186"/>
    <w:rsid w:val="002C271B"/>
    <w:rsid w:val="002C345C"/>
    <w:rsid w:val="002C360E"/>
    <w:rsid w:val="002C3BF1"/>
    <w:rsid w:val="002C5454"/>
    <w:rsid w:val="002C7218"/>
    <w:rsid w:val="002D0271"/>
    <w:rsid w:val="002D2FAF"/>
    <w:rsid w:val="002D5C5D"/>
    <w:rsid w:val="002D5EB4"/>
    <w:rsid w:val="002D6626"/>
    <w:rsid w:val="002D6F2D"/>
    <w:rsid w:val="002D71B3"/>
    <w:rsid w:val="002D7678"/>
    <w:rsid w:val="002E0F3C"/>
    <w:rsid w:val="002E1101"/>
    <w:rsid w:val="002E1942"/>
    <w:rsid w:val="002E1B19"/>
    <w:rsid w:val="002E1B54"/>
    <w:rsid w:val="002E1CE7"/>
    <w:rsid w:val="002E21BA"/>
    <w:rsid w:val="002E2712"/>
    <w:rsid w:val="002E387E"/>
    <w:rsid w:val="002E3C0F"/>
    <w:rsid w:val="002E3CF0"/>
    <w:rsid w:val="002E4056"/>
    <w:rsid w:val="002E43A1"/>
    <w:rsid w:val="002E4450"/>
    <w:rsid w:val="002E4485"/>
    <w:rsid w:val="002E4EF6"/>
    <w:rsid w:val="002E50CE"/>
    <w:rsid w:val="002E5833"/>
    <w:rsid w:val="002E6294"/>
    <w:rsid w:val="002E692E"/>
    <w:rsid w:val="002F00B0"/>
    <w:rsid w:val="002F1E17"/>
    <w:rsid w:val="002F209F"/>
    <w:rsid w:val="002F248F"/>
    <w:rsid w:val="002F2495"/>
    <w:rsid w:val="002F27B1"/>
    <w:rsid w:val="002F477E"/>
    <w:rsid w:val="002F4BAA"/>
    <w:rsid w:val="002F4C68"/>
    <w:rsid w:val="002F5CAB"/>
    <w:rsid w:val="002F63F9"/>
    <w:rsid w:val="002F7D2B"/>
    <w:rsid w:val="002F7DDA"/>
    <w:rsid w:val="002F7E84"/>
    <w:rsid w:val="003008FD"/>
    <w:rsid w:val="00300F35"/>
    <w:rsid w:val="00301084"/>
    <w:rsid w:val="0030220D"/>
    <w:rsid w:val="003035C7"/>
    <w:rsid w:val="00303A9C"/>
    <w:rsid w:val="0030437A"/>
    <w:rsid w:val="00304DA6"/>
    <w:rsid w:val="003054B4"/>
    <w:rsid w:val="003054E4"/>
    <w:rsid w:val="00305AFA"/>
    <w:rsid w:val="003061D0"/>
    <w:rsid w:val="0030623F"/>
    <w:rsid w:val="0030722C"/>
    <w:rsid w:val="0030773B"/>
    <w:rsid w:val="003100FF"/>
    <w:rsid w:val="00310D02"/>
    <w:rsid w:val="00310F93"/>
    <w:rsid w:val="00311030"/>
    <w:rsid w:val="00311553"/>
    <w:rsid w:val="00311ACD"/>
    <w:rsid w:val="00313085"/>
    <w:rsid w:val="00313B29"/>
    <w:rsid w:val="00313F54"/>
    <w:rsid w:val="00313F99"/>
    <w:rsid w:val="0031461B"/>
    <w:rsid w:val="00315172"/>
    <w:rsid w:val="00315E4C"/>
    <w:rsid w:val="00316D6F"/>
    <w:rsid w:val="00316E9C"/>
    <w:rsid w:val="0032018B"/>
    <w:rsid w:val="0032120C"/>
    <w:rsid w:val="00323A08"/>
    <w:rsid w:val="003259BA"/>
    <w:rsid w:val="003278E5"/>
    <w:rsid w:val="00327921"/>
    <w:rsid w:val="00327E6D"/>
    <w:rsid w:val="00327FEF"/>
    <w:rsid w:val="003305B9"/>
    <w:rsid w:val="00330D21"/>
    <w:rsid w:val="00331119"/>
    <w:rsid w:val="003320E7"/>
    <w:rsid w:val="00333446"/>
    <w:rsid w:val="0033393B"/>
    <w:rsid w:val="00333B72"/>
    <w:rsid w:val="00333F17"/>
    <w:rsid w:val="003344A9"/>
    <w:rsid w:val="0033584B"/>
    <w:rsid w:val="003365FA"/>
    <w:rsid w:val="00336B35"/>
    <w:rsid w:val="00336D34"/>
    <w:rsid w:val="00337AEA"/>
    <w:rsid w:val="00340082"/>
    <w:rsid w:val="0034074B"/>
    <w:rsid w:val="00340905"/>
    <w:rsid w:val="003417A5"/>
    <w:rsid w:val="00344665"/>
    <w:rsid w:val="0034550A"/>
    <w:rsid w:val="00345EA3"/>
    <w:rsid w:val="00345F82"/>
    <w:rsid w:val="0034606A"/>
    <w:rsid w:val="00346080"/>
    <w:rsid w:val="003463B2"/>
    <w:rsid w:val="003467C8"/>
    <w:rsid w:val="003468DF"/>
    <w:rsid w:val="00346A24"/>
    <w:rsid w:val="00347573"/>
    <w:rsid w:val="00350181"/>
    <w:rsid w:val="003507F2"/>
    <w:rsid w:val="00350861"/>
    <w:rsid w:val="00350C73"/>
    <w:rsid w:val="00352AEF"/>
    <w:rsid w:val="0035358B"/>
    <w:rsid w:val="00353AE2"/>
    <w:rsid w:val="00354833"/>
    <w:rsid w:val="0035491F"/>
    <w:rsid w:val="00354932"/>
    <w:rsid w:val="003549E3"/>
    <w:rsid w:val="0035764E"/>
    <w:rsid w:val="0035793F"/>
    <w:rsid w:val="003600F8"/>
    <w:rsid w:val="003601F0"/>
    <w:rsid w:val="00360759"/>
    <w:rsid w:val="003629E8"/>
    <w:rsid w:val="003634B3"/>
    <w:rsid w:val="00363704"/>
    <w:rsid w:val="003647F9"/>
    <w:rsid w:val="00364D51"/>
    <w:rsid w:val="00364EA7"/>
    <w:rsid w:val="003655D7"/>
    <w:rsid w:val="00365859"/>
    <w:rsid w:val="003667E3"/>
    <w:rsid w:val="00366C6E"/>
    <w:rsid w:val="00366E25"/>
    <w:rsid w:val="00366EC5"/>
    <w:rsid w:val="0036744A"/>
    <w:rsid w:val="00367C61"/>
    <w:rsid w:val="00370E3D"/>
    <w:rsid w:val="003712CD"/>
    <w:rsid w:val="003714E6"/>
    <w:rsid w:val="00371604"/>
    <w:rsid w:val="00371671"/>
    <w:rsid w:val="00371C11"/>
    <w:rsid w:val="00371C2A"/>
    <w:rsid w:val="00371D28"/>
    <w:rsid w:val="00372336"/>
    <w:rsid w:val="00372D0D"/>
    <w:rsid w:val="00373A5D"/>
    <w:rsid w:val="00375366"/>
    <w:rsid w:val="0037539D"/>
    <w:rsid w:val="003756FE"/>
    <w:rsid w:val="00375953"/>
    <w:rsid w:val="0037716D"/>
    <w:rsid w:val="00377655"/>
    <w:rsid w:val="0037776A"/>
    <w:rsid w:val="00377DBE"/>
    <w:rsid w:val="00377E01"/>
    <w:rsid w:val="003803B4"/>
    <w:rsid w:val="003811AB"/>
    <w:rsid w:val="00381AC8"/>
    <w:rsid w:val="00383E6B"/>
    <w:rsid w:val="00384F1E"/>
    <w:rsid w:val="0038518F"/>
    <w:rsid w:val="003855B3"/>
    <w:rsid w:val="00385DA4"/>
    <w:rsid w:val="00386BEC"/>
    <w:rsid w:val="003870EE"/>
    <w:rsid w:val="003874EF"/>
    <w:rsid w:val="00387D39"/>
    <w:rsid w:val="00390BE5"/>
    <w:rsid w:val="00390EBA"/>
    <w:rsid w:val="003920F8"/>
    <w:rsid w:val="0039246D"/>
    <w:rsid w:val="003927A6"/>
    <w:rsid w:val="00393122"/>
    <w:rsid w:val="003952DF"/>
    <w:rsid w:val="003954EE"/>
    <w:rsid w:val="0039682F"/>
    <w:rsid w:val="00396CB4"/>
    <w:rsid w:val="00397B45"/>
    <w:rsid w:val="003A0254"/>
    <w:rsid w:val="003A1763"/>
    <w:rsid w:val="003A1938"/>
    <w:rsid w:val="003A1B01"/>
    <w:rsid w:val="003A1EF7"/>
    <w:rsid w:val="003A3CB4"/>
    <w:rsid w:val="003A4BB2"/>
    <w:rsid w:val="003A4CFB"/>
    <w:rsid w:val="003A4D8C"/>
    <w:rsid w:val="003A6A71"/>
    <w:rsid w:val="003A6AAF"/>
    <w:rsid w:val="003A7FEB"/>
    <w:rsid w:val="003B040E"/>
    <w:rsid w:val="003B0D94"/>
    <w:rsid w:val="003B14E6"/>
    <w:rsid w:val="003B1964"/>
    <w:rsid w:val="003B2287"/>
    <w:rsid w:val="003B3A3C"/>
    <w:rsid w:val="003B56DE"/>
    <w:rsid w:val="003B6CC7"/>
    <w:rsid w:val="003B7283"/>
    <w:rsid w:val="003B7894"/>
    <w:rsid w:val="003B7DF0"/>
    <w:rsid w:val="003C01B6"/>
    <w:rsid w:val="003C06A5"/>
    <w:rsid w:val="003C123F"/>
    <w:rsid w:val="003C19A9"/>
    <w:rsid w:val="003C2409"/>
    <w:rsid w:val="003C33AF"/>
    <w:rsid w:val="003C3E4E"/>
    <w:rsid w:val="003C52B1"/>
    <w:rsid w:val="003C6137"/>
    <w:rsid w:val="003C638C"/>
    <w:rsid w:val="003C7769"/>
    <w:rsid w:val="003D0761"/>
    <w:rsid w:val="003D08F3"/>
    <w:rsid w:val="003D10FF"/>
    <w:rsid w:val="003D1378"/>
    <w:rsid w:val="003D15B6"/>
    <w:rsid w:val="003D191A"/>
    <w:rsid w:val="003D1C3E"/>
    <w:rsid w:val="003D1C6F"/>
    <w:rsid w:val="003D215F"/>
    <w:rsid w:val="003D28DF"/>
    <w:rsid w:val="003D335A"/>
    <w:rsid w:val="003D357B"/>
    <w:rsid w:val="003D3EC9"/>
    <w:rsid w:val="003D4AC1"/>
    <w:rsid w:val="003D5E71"/>
    <w:rsid w:val="003D60E2"/>
    <w:rsid w:val="003D70BF"/>
    <w:rsid w:val="003D7D52"/>
    <w:rsid w:val="003E207C"/>
    <w:rsid w:val="003E2675"/>
    <w:rsid w:val="003E2F84"/>
    <w:rsid w:val="003E3160"/>
    <w:rsid w:val="003E3EA7"/>
    <w:rsid w:val="003E598E"/>
    <w:rsid w:val="003E7388"/>
    <w:rsid w:val="003E77D9"/>
    <w:rsid w:val="003F0A97"/>
    <w:rsid w:val="003F0AEC"/>
    <w:rsid w:val="003F0D4B"/>
    <w:rsid w:val="003F1943"/>
    <w:rsid w:val="003F25C6"/>
    <w:rsid w:val="003F30A5"/>
    <w:rsid w:val="003F30C8"/>
    <w:rsid w:val="003F33C9"/>
    <w:rsid w:val="003F33FD"/>
    <w:rsid w:val="003F352B"/>
    <w:rsid w:val="003F392A"/>
    <w:rsid w:val="003F3C63"/>
    <w:rsid w:val="003F428F"/>
    <w:rsid w:val="003F52F9"/>
    <w:rsid w:val="003F5CB3"/>
    <w:rsid w:val="003F5D39"/>
    <w:rsid w:val="003F6BD5"/>
    <w:rsid w:val="003F71E2"/>
    <w:rsid w:val="003F7BF2"/>
    <w:rsid w:val="003F7F9C"/>
    <w:rsid w:val="0040017F"/>
    <w:rsid w:val="004006A7"/>
    <w:rsid w:val="00401593"/>
    <w:rsid w:val="004021B2"/>
    <w:rsid w:val="00403DDA"/>
    <w:rsid w:val="00404C09"/>
    <w:rsid w:val="004050A6"/>
    <w:rsid w:val="00405F4C"/>
    <w:rsid w:val="00406EA0"/>
    <w:rsid w:val="004100A0"/>
    <w:rsid w:val="00410A86"/>
    <w:rsid w:val="004120BF"/>
    <w:rsid w:val="0041226E"/>
    <w:rsid w:val="00412392"/>
    <w:rsid w:val="004124F6"/>
    <w:rsid w:val="00412637"/>
    <w:rsid w:val="004127D4"/>
    <w:rsid w:val="00412969"/>
    <w:rsid w:val="00412BEA"/>
    <w:rsid w:val="0041354B"/>
    <w:rsid w:val="0041376B"/>
    <w:rsid w:val="00413838"/>
    <w:rsid w:val="004143AF"/>
    <w:rsid w:val="004157F0"/>
    <w:rsid w:val="00415B5A"/>
    <w:rsid w:val="00416BE3"/>
    <w:rsid w:val="00417468"/>
    <w:rsid w:val="00417C5F"/>
    <w:rsid w:val="004225AD"/>
    <w:rsid w:val="004229C7"/>
    <w:rsid w:val="004234F6"/>
    <w:rsid w:val="00424671"/>
    <w:rsid w:val="00424D8F"/>
    <w:rsid w:val="00426816"/>
    <w:rsid w:val="0042720A"/>
    <w:rsid w:val="004279E6"/>
    <w:rsid w:val="00430F64"/>
    <w:rsid w:val="00431923"/>
    <w:rsid w:val="00431E6A"/>
    <w:rsid w:val="004322B3"/>
    <w:rsid w:val="0043230A"/>
    <w:rsid w:val="0043265B"/>
    <w:rsid w:val="00432743"/>
    <w:rsid w:val="00433097"/>
    <w:rsid w:val="0043355F"/>
    <w:rsid w:val="00433575"/>
    <w:rsid w:val="004336D0"/>
    <w:rsid w:val="00433763"/>
    <w:rsid w:val="00433DCA"/>
    <w:rsid w:val="00435F72"/>
    <w:rsid w:val="00437E15"/>
    <w:rsid w:val="004403F5"/>
    <w:rsid w:val="004413EF"/>
    <w:rsid w:val="00441B22"/>
    <w:rsid w:val="00441BE2"/>
    <w:rsid w:val="00442C6D"/>
    <w:rsid w:val="00442EBA"/>
    <w:rsid w:val="0044328E"/>
    <w:rsid w:val="00443DD6"/>
    <w:rsid w:val="00444209"/>
    <w:rsid w:val="00444636"/>
    <w:rsid w:val="00444F0E"/>
    <w:rsid w:val="0044512A"/>
    <w:rsid w:val="004451E4"/>
    <w:rsid w:val="00445241"/>
    <w:rsid w:val="00446687"/>
    <w:rsid w:val="004468BB"/>
    <w:rsid w:val="004473DA"/>
    <w:rsid w:val="00447449"/>
    <w:rsid w:val="00450107"/>
    <w:rsid w:val="004511C4"/>
    <w:rsid w:val="00451654"/>
    <w:rsid w:val="00453872"/>
    <w:rsid w:val="004539C5"/>
    <w:rsid w:val="00454708"/>
    <w:rsid w:val="00454D6B"/>
    <w:rsid w:val="004553AB"/>
    <w:rsid w:val="004569A0"/>
    <w:rsid w:val="00460D71"/>
    <w:rsid w:val="004610D6"/>
    <w:rsid w:val="0046127E"/>
    <w:rsid w:val="00462295"/>
    <w:rsid w:val="00462623"/>
    <w:rsid w:val="00462770"/>
    <w:rsid w:val="00464415"/>
    <w:rsid w:val="0046456A"/>
    <w:rsid w:val="00465370"/>
    <w:rsid w:val="0046612E"/>
    <w:rsid w:val="00466603"/>
    <w:rsid w:val="00466A42"/>
    <w:rsid w:val="004676B2"/>
    <w:rsid w:val="0046771A"/>
    <w:rsid w:val="00467EF1"/>
    <w:rsid w:val="004701DA"/>
    <w:rsid w:val="004705C4"/>
    <w:rsid w:val="00470D91"/>
    <w:rsid w:val="00470E14"/>
    <w:rsid w:val="004724E5"/>
    <w:rsid w:val="00472B28"/>
    <w:rsid w:val="00472BBF"/>
    <w:rsid w:val="004730A4"/>
    <w:rsid w:val="0047338C"/>
    <w:rsid w:val="004735BE"/>
    <w:rsid w:val="00473EAF"/>
    <w:rsid w:val="0047470F"/>
    <w:rsid w:val="00475E40"/>
    <w:rsid w:val="0047621E"/>
    <w:rsid w:val="00476D88"/>
    <w:rsid w:val="00477023"/>
    <w:rsid w:val="00477026"/>
    <w:rsid w:val="004778AF"/>
    <w:rsid w:val="00477A39"/>
    <w:rsid w:val="00480A98"/>
    <w:rsid w:val="00481187"/>
    <w:rsid w:val="00481365"/>
    <w:rsid w:val="00481BEE"/>
    <w:rsid w:val="00481E04"/>
    <w:rsid w:val="00482B54"/>
    <w:rsid w:val="00483C78"/>
    <w:rsid w:val="004845A8"/>
    <w:rsid w:val="00484D52"/>
    <w:rsid w:val="00484E95"/>
    <w:rsid w:val="00486326"/>
    <w:rsid w:val="00487420"/>
    <w:rsid w:val="0049122E"/>
    <w:rsid w:val="00492591"/>
    <w:rsid w:val="004945C1"/>
    <w:rsid w:val="004946AA"/>
    <w:rsid w:val="004947F2"/>
    <w:rsid w:val="00494CD1"/>
    <w:rsid w:val="00496019"/>
    <w:rsid w:val="00497E39"/>
    <w:rsid w:val="004A12A3"/>
    <w:rsid w:val="004A1507"/>
    <w:rsid w:val="004A1D41"/>
    <w:rsid w:val="004A3101"/>
    <w:rsid w:val="004A3714"/>
    <w:rsid w:val="004A409B"/>
    <w:rsid w:val="004A43AC"/>
    <w:rsid w:val="004A4489"/>
    <w:rsid w:val="004A5841"/>
    <w:rsid w:val="004A5EA6"/>
    <w:rsid w:val="004A74A5"/>
    <w:rsid w:val="004B1505"/>
    <w:rsid w:val="004B15FA"/>
    <w:rsid w:val="004B278F"/>
    <w:rsid w:val="004B410D"/>
    <w:rsid w:val="004B4152"/>
    <w:rsid w:val="004B42BD"/>
    <w:rsid w:val="004B48EF"/>
    <w:rsid w:val="004B4AEA"/>
    <w:rsid w:val="004B51D7"/>
    <w:rsid w:val="004B71DE"/>
    <w:rsid w:val="004B78A5"/>
    <w:rsid w:val="004B78C6"/>
    <w:rsid w:val="004C0033"/>
    <w:rsid w:val="004C0523"/>
    <w:rsid w:val="004C0A80"/>
    <w:rsid w:val="004C0D98"/>
    <w:rsid w:val="004C0F4D"/>
    <w:rsid w:val="004C1553"/>
    <w:rsid w:val="004C2412"/>
    <w:rsid w:val="004C2691"/>
    <w:rsid w:val="004C32C7"/>
    <w:rsid w:val="004C3C15"/>
    <w:rsid w:val="004C446C"/>
    <w:rsid w:val="004C56AF"/>
    <w:rsid w:val="004C68F1"/>
    <w:rsid w:val="004C6D38"/>
    <w:rsid w:val="004C74BC"/>
    <w:rsid w:val="004C7A34"/>
    <w:rsid w:val="004C7F43"/>
    <w:rsid w:val="004D0757"/>
    <w:rsid w:val="004D0785"/>
    <w:rsid w:val="004D0829"/>
    <w:rsid w:val="004D0F05"/>
    <w:rsid w:val="004D170B"/>
    <w:rsid w:val="004D2794"/>
    <w:rsid w:val="004D4B27"/>
    <w:rsid w:val="004D60A9"/>
    <w:rsid w:val="004D6256"/>
    <w:rsid w:val="004D711F"/>
    <w:rsid w:val="004D74D8"/>
    <w:rsid w:val="004D78FD"/>
    <w:rsid w:val="004E0581"/>
    <w:rsid w:val="004E0F65"/>
    <w:rsid w:val="004E10F3"/>
    <w:rsid w:val="004E1A89"/>
    <w:rsid w:val="004E1C9F"/>
    <w:rsid w:val="004E260C"/>
    <w:rsid w:val="004E265E"/>
    <w:rsid w:val="004E2706"/>
    <w:rsid w:val="004E303F"/>
    <w:rsid w:val="004E421F"/>
    <w:rsid w:val="004E48BB"/>
    <w:rsid w:val="004E4F3C"/>
    <w:rsid w:val="004E52CE"/>
    <w:rsid w:val="004E5D42"/>
    <w:rsid w:val="004E5E70"/>
    <w:rsid w:val="004E747D"/>
    <w:rsid w:val="004F1AE1"/>
    <w:rsid w:val="004F1C33"/>
    <w:rsid w:val="004F2C36"/>
    <w:rsid w:val="004F2EE1"/>
    <w:rsid w:val="004F3024"/>
    <w:rsid w:val="004F4721"/>
    <w:rsid w:val="004F48CB"/>
    <w:rsid w:val="004F4A1A"/>
    <w:rsid w:val="004F5B58"/>
    <w:rsid w:val="004F68C2"/>
    <w:rsid w:val="004F7832"/>
    <w:rsid w:val="004F7C65"/>
    <w:rsid w:val="005005E7"/>
    <w:rsid w:val="00500634"/>
    <w:rsid w:val="00500BE6"/>
    <w:rsid w:val="005023F3"/>
    <w:rsid w:val="00502CB2"/>
    <w:rsid w:val="00502E98"/>
    <w:rsid w:val="0050385A"/>
    <w:rsid w:val="00503C56"/>
    <w:rsid w:val="0050462B"/>
    <w:rsid w:val="00504BAB"/>
    <w:rsid w:val="00504F2C"/>
    <w:rsid w:val="00506432"/>
    <w:rsid w:val="00506CE3"/>
    <w:rsid w:val="00507057"/>
    <w:rsid w:val="00507107"/>
    <w:rsid w:val="00510443"/>
    <w:rsid w:val="005104BA"/>
    <w:rsid w:val="005114C9"/>
    <w:rsid w:val="00511B68"/>
    <w:rsid w:val="00512A88"/>
    <w:rsid w:val="005135AD"/>
    <w:rsid w:val="005143CC"/>
    <w:rsid w:val="00514AD6"/>
    <w:rsid w:val="00514CA2"/>
    <w:rsid w:val="00514D71"/>
    <w:rsid w:val="0051580C"/>
    <w:rsid w:val="0051730C"/>
    <w:rsid w:val="005176DA"/>
    <w:rsid w:val="005176FC"/>
    <w:rsid w:val="00517750"/>
    <w:rsid w:val="00517829"/>
    <w:rsid w:val="00517A76"/>
    <w:rsid w:val="00520707"/>
    <w:rsid w:val="005212B1"/>
    <w:rsid w:val="00521FE4"/>
    <w:rsid w:val="00522441"/>
    <w:rsid w:val="0052292E"/>
    <w:rsid w:val="00522CFD"/>
    <w:rsid w:val="00523942"/>
    <w:rsid w:val="00523CFA"/>
    <w:rsid w:val="0052437C"/>
    <w:rsid w:val="005246ED"/>
    <w:rsid w:val="005254AB"/>
    <w:rsid w:val="0052560A"/>
    <w:rsid w:val="00525E48"/>
    <w:rsid w:val="0052605F"/>
    <w:rsid w:val="0052755F"/>
    <w:rsid w:val="00527921"/>
    <w:rsid w:val="00530213"/>
    <w:rsid w:val="0053038F"/>
    <w:rsid w:val="00531AD0"/>
    <w:rsid w:val="00531FA0"/>
    <w:rsid w:val="00532C27"/>
    <w:rsid w:val="00534B23"/>
    <w:rsid w:val="00534B4F"/>
    <w:rsid w:val="00534CDF"/>
    <w:rsid w:val="00534EA0"/>
    <w:rsid w:val="005360C1"/>
    <w:rsid w:val="00536EFB"/>
    <w:rsid w:val="00540CC5"/>
    <w:rsid w:val="00541607"/>
    <w:rsid w:val="00541661"/>
    <w:rsid w:val="005427E0"/>
    <w:rsid w:val="00542AF3"/>
    <w:rsid w:val="00542B6B"/>
    <w:rsid w:val="005430E0"/>
    <w:rsid w:val="00543210"/>
    <w:rsid w:val="00543965"/>
    <w:rsid w:val="00543C1F"/>
    <w:rsid w:val="00544645"/>
    <w:rsid w:val="00544D99"/>
    <w:rsid w:val="00544EA1"/>
    <w:rsid w:val="005464DC"/>
    <w:rsid w:val="00546D0E"/>
    <w:rsid w:val="005477D7"/>
    <w:rsid w:val="00547D76"/>
    <w:rsid w:val="005502E1"/>
    <w:rsid w:val="005510AC"/>
    <w:rsid w:val="0055118D"/>
    <w:rsid w:val="00551538"/>
    <w:rsid w:val="005525FC"/>
    <w:rsid w:val="005535DE"/>
    <w:rsid w:val="00554964"/>
    <w:rsid w:val="005549EB"/>
    <w:rsid w:val="00554E06"/>
    <w:rsid w:val="00555492"/>
    <w:rsid w:val="0055549D"/>
    <w:rsid w:val="005554EF"/>
    <w:rsid w:val="005559AA"/>
    <w:rsid w:val="00556319"/>
    <w:rsid w:val="00556B09"/>
    <w:rsid w:val="00556D3E"/>
    <w:rsid w:val="00556E4B"/>
    <w:rsid w:val="005574DD"/>
    <w:rsid w:val="00557685"/>
    <w:rsid w:val="00557C42"/>
    <w:rsid w:val="00557E32"/>
    <w:rsid w:val="005601D9"/>
    <w:rsid w:val="00560DD8"/>
    <w:rsid w:val="0056102E"/>
    <w:rsid w:val="0056106C"/>
    <w:rsid w:val="0056116C"/>
    <w:rsid w:val="005617D3"/>
    <w:rsid w:val="0056275F"/>
    <w:rsid w:val="0056287B"/>
    <w:rsid w:val="00563701"/>
    <w:rsid w:val="00563AA2"/>
    <w:rsid w:val="00565CA1"/>
    <w:rsid w:val="00566191"/>
    <w:rsid w:val="0056632A"/>
    <w:rsid w:val="00567011"/>
    <w:rsid w:val="005671A9"/>
    <w:rsid w:val="00567C4E"/>
    <w:rsid w:val="005703F3"/>
    <w:rsid w:val="00571865"/>
    <w:rsid w:val="00571E76"/>
    <w:rsid w:val="005726F3"/>
    <w:rsid w:val="00572CD9"/>
    <w:rsid w:val="005733E8"/>
    <w:rsid w:val="00573551"/>
    <w:rsid w:val="00576C2E"/>
    <w:rsid w:val="0058007A"/>
    <w:rsid w:val="005807DB"/>
    <w:rsid w:val="0058142E"/>
    <w:rsid w:val="00581772"/>
    <w:rsid w:val="00581920"/>
    <w:rsid w:val="00581D0E"/>
    <w:rsid w:val="005837D0"/>
    <w:rsid w:val="005839BB"/>
    <w:rsid w:val="00585EE6"/>
    <w:rsid w:val="00586BD6"/>
    <w:rsid w:val="00586FB0"/>
    <w:rsid w:val="00587992"/>
    <w:rsid w:val="00590B0B"/>
    <w:rsid w:val="00591CAF"/>
    <w:rsid w:val="00591E8D"/>
    <w:rsid w:val="00593AAB"/>
    <w:rsid w:val="00594E6E"/>
    <w:rsid w:val="0059508A"/>
    <w:rsid w:val="005955FB"/>
    <w:rsid w:val="005960FD"/>
    <w:rsid w:val="00596799"/>
    <w:rsid w:val="00597F3B"/>
    <w:rsid w:val="005A0119"/>
    <w:rsid w:val="005A2426"/>
    <w:rsid w:val="005A2DBD"/>
    <w:rsid w:val="005A3A3F"/>
    <w:rsid w:val="005A41A0"/>
    <w:rsid w:val="005A562C"/>
    <w:rsid w:val="005A5DD9"/>
    <w:rsid w:val="005A6408"/>
    <w:rsid w:val="005A6B9B"/>
    <w:rsid w:val="005A76D8"/>
    <w:rsid w:val="005A7AFB"/>
    <w:rsid w:val="005B0008"/>
    <w:rsid w:val="005B120E"/>
    <w:rsid w:val="005B1B41"/>
    <w:rsid w:val="005B1EDC"/>
    <w:rsid w:val="005B2F10"/>
    <w:rsid w:val="005B3AB4"/>
    <w:rsid w:val="005B4CF1"/>
    <w:rsid w:val="005B5563"/>
    <w:rsid w:val="005B7764"/>
    <w:rsid w:val="005B7AD9"/>
    <w:rsid w:val="005C0C9F"/>
    <w:rsid w:val="005C16D8"/>
    <w:rsid w:val="005C307F"/>
    <w:rsid w:val="005C4B45"/>
    <w:rsid w:val="005C4E19"/>
    <w:rsid w:val="005C5A5F"/>
    <w:rsid w:val="005C5E9F"/>
    <w:rsid w:val="005C607D"/>
    <w:rsid w:val="005C66B4"/>
    <w:rsid w:val="005C6E80"/>
    <w:rsid w:val="005C7150"/>
    <w:rsid w:val="005C77F8"/>
    <w:rsid w:val="005C78B7"/>
    <w:rsid w:val="005C79F1"/>
    <w:rsid w:val="005C7D4E"/>
    <w:rsid w:val="005D0D57"/>
    <w:rsid w:val="005D0DFE"/>
    <w:rsid w:val="005D16AA"/>
    <w:rsid w:val="005D26C1"/>
    <w:rsid w:val="005D29A1"/>
    <w:rsid w:val="005D29D5"/>
    <w:rsid w:val="005D488F"/>
    <w:rsid w:val="005D4CBD"/>
    <w:rsid w:val="005D5A0B"/>
    <w:rsid w:val="005D6186"/>
    <w:rsid w:val="005D677E"/>
    <w:rsid w:val="005D6B27"/>
    <w:rsid w:val="005D7D1E"/>
    <w:rsid w:val="005E00C0"/>
    <w:rsid w:val="005E0E4F"/>
    <w:rsid w:val="005E1659"/>
    <w:rsid w:val="005E2105"/>
    <w:rsid w:val="005E5052"/>
    <w:rsid w:val="005E5351"/>
    <w:rsid w:val="005E6132"/>
    <w:rsid w:val="005E73AE"/>
    <w:rsid w:val="005E746C"/>
    <w:rsid w:val="005E7D73"/>
    <w:rsid w:val="005F07F6"/>
    <w:rsid w:val="005F092F"/>
    <w:rsid w:val="005F1B16"/>
    <w:rsid w:val="005F359C"/>
    <w:rsid w:val="005F36CD"/>
    <w:rsid w:val="005F38DD"/>
    <w:rsid w:val="005F4E54"/>
    <w:rsid w:val="005F52BC"/>
    <w:rsid w:val="005F617E"/>
    <w:rsid w:val="005F7C84"/>
    <w:rsid w:val="00600F9B"/>
    <w:rsid w:val="00601093"/>
    <w:rsid w:val="006017FB"/>
    <w:rsid w:val="00602290"/>
    <w:rsid w:val="00602368"/>
    <w:rsid w:val="00602945"/>
    <w:rsid w:val="00603049"/>
    <w:rsid w:val="0060342F"/>
    <w:rsid w:val="00604354"/>
    <w:rsid w:val="00604385"/>
    <w:rsid w:val="0060458C"/>
    <w:rsid w:val="00606A49"/>
    <w:rsid w:val="00606D62"/>
    <w:rsid w:val="00607729"/>
    <w:rsid w:val="00607A5F"/>
    <w:rsid w:val="00607B65"/>
    <w:rsid w:val="00610C30"/>
    <w:rsid w:val="006114BD"/>
    <w:rsid w:val="00611B69"/>
    <w:rsid w:val="00611FE2"/>
    <w:rsid w:val="006128FA"/>
    <w:rsid w:val="006129C2"/>
    <w:rsid w:val="00613698"/>
    <w:rsid w:val="00613969"/>
    <w:rsid w:val="00614408"/>
    <w:rsid w:val="006146A8"/>
    <w:rsid w:val="0061521A"/>
    <w:rsid w:val="006153CE"/>
    <w:rsid w:val="00616EBB"/>
    <w:rsid w:val="006172AA"/>
    <w:rsid w:val="00617EDA"/>
    <w:rsid w:val="00617F5E"/>
    <w:rsid w:val="00620C98"/>
    <w:rsid w:val="00621FAA"/>
    <w:rsid w:val="0062283B"/>
    <w:rsid w:val="006234CA"/>
    <w:rsid w:val="006237BF"/>
    <w:rsid w:val="00624723"/>
    <w:rsid w:val="0062533E"/>
    <w:rsid w:val="006258FE"/>
    <w:rsid w:val="0062736F"/>
    <w:rsid w:val="00630F0D"/>
    <w:rsid w:val="00631C7B"/>
    <w:rsid w:val="006322FD"/>
    <w:rsid w:val="00632715"/>
    <w:rsid w:val="00632ACA"/>
    <w:rsid w:val="00632C51"/>
    <w:rsid w:val="00634800"/>
    <w:rsid w:val="00634A11"/>
    <w:rsid w:val="006350AF"/>
    <w:rsid w:val="00635829"/>
    <w:rsid w:val="00635FB1"/>
    <w:rsid w:val="006363B6"/>
    <w:rsid w:val="0063650F"/>
    <w:rsid w:val="00636AF5"/>
    <w:rsid w:val="006379F1"/>
    <w:rsid w:val="00637F99"/>
    <w:rsid w:val="006400D6"/>
    <w:rsid w:val="00640681"/>
    <w:rsid w:val="00640A02"/>
    <w:rsid w:val="00641A16"/>
    <w:rsid w:val="006429C9"/>
    <w:rsid w:val="00642FCA"/>
    <w:rsid w:val="00644664"/>
    <w:rsid w:val="0064468D"/>
    <w:rsid w:val="006447A3"/>
    <w:rsid w:val="0064585D"/>
    <w:rsid w:val="00645C3D"/>
    <w:rsid w:val="00645C98"/>
    <w:rsid w:val="00646E2A"/>
    <w:rsid w:val="00647574"/>
    <w:rsid w:val="006477F5"/>
    <w:rsid w:val="00647CE9"/>
    <w:rsid w:val="00650649"/>
    <w:rsid w:val="00651520"/>
    <w:rsid w:val="006528D7"/>
    <w:rsid w:val="00652B03"/>
    <w:rsid w:val="00653B21"/>
    <w:rsid w:val="006551BD"/>
    <w:rsid w:val="006553E0"/>
    <w:rsid w:val="006562F4"/>
    <w:rsid w:val="00656CC0"/>
    <w:rsid w:val="00656DBC"/>
    <w:rsid w:val="00656ECE"/>
    <w:rsid w:val="0065713E"/>
    <w:rsid w:val="0065778B"/>
    <w:rsid w:val="00660AD5"/>
    <w:rsid w:val="006621F1"/>
    <w:rsid w:val="00662792"/>
    <w:rsid w:val="00662AC3"/>
    <w:rsid w:val="00662BFE"/>
    <w:rsid w:val="00664B49"/>
    <w:rsid w:val="00664DC5"/>
    <w:rsid w:val="00665336"/>
    <w:rsid w:val="006658EE"/>
    <w:rsid w:val="00666B7C"/>
    <w:rsid w:val="00666D77"/>
    <w:rsid w:val="00666D9A"/>
    <w:rsid w:val="006675E2"/>
    <w:rsid w:val="00667EBE"/>
    <w:rsid w:val="006706D1"/>
    <w:rsid w:val="00671FA1"/>
    <w:rsid w:val="00672319"/>
    <w:rsid w:val="0067346D"/>
    <w:rsid w:val="006736A0"/>
    <w:rsid w:val="006736E0"/>
    <w:rsid w:val="006737A7"/>
    <w:rsid w:val="006744E1"/>
    <w:rsid w:val="00674EA5"/>
    <w:rsid w:val="00676AA1"/>
    <w:rsid w:val="00676B67"/>
    <w:rsid w:val="00677CB1"/>
    <w:rsid w:val="00680B99"/>
    <w:rsid w:val="00680E1A"/>
    <w:rsid w:val="0068163E"/>
    <w:rsid w:val="0068190D"/>
    <w:rsid w:val="00681DD6"/>
    <w:rsid w:val="00682FFE"/>
    <w:rsid w:val="006834C3"/>
    <w:rsid w:val="00683865"/>
    <w:rsid w:val="006838FD"/>
    <w:rsid w:val="00683F2A"/>
    <w:rsid w:val="006840B3"/>
    <w:rsid w:val="006842C3"/>
    <w:rsid w:val="00685DE1"/>
    <w:rsid w:val="00686333"/>
    <w:rsid w:val="00686AC8"/>
    <w:rsid w:val="006875CF"/>
    <w:rsid w:val="00690A8D"/>
    <w:rsid w:val="006916E5"/>
    <w:rsid w:val="00691A05"/>
    <w:rsid w:val="00691ED9"/>
    <w:rsid w:val="006924F6"/>
    <w:rsid w:val="00692E91"/>
    <w:rsid w:val="00694767"/>
    <w:rsid w:val="00694DF0"/>
    <w:rsid w:val="00695371"/>
    <w:rsid w:val="00695384"/>
    <w:rsid w:val="00695573"/>
    <w:rsid w:val="006959FC"/>
    <w:rsid w:val="006A0AE7"/>
    <w:rsid w:val="006A0CC5"/>
    <w:rsid w:val="006A1970"/>
    <w:rsid w:val="006A2B76"/>
    <w:rsid w:val="006A2BF0"/>
    <w:rsid w:val="006A3F0D"/>
    <w:rsid w:val="006A4505"/>
    <w:rsid w:val="006A5154"/>
    <w:rsid w:val="006A5461"/>
    <w:rsid w:val="006A79CB"/>
    <w:rsid w:val="006A7EB0"/>
    <w:rsid w:val="006B1292"/>
    <w:rsid w:val="006B12A8"/>
    <w:rsid w:val="006B1F8B"/>
    <w:rsid w:val="006B23E8"/>
    <w:rsid w:val="006B24B2"/>
    <w:rsid w:val="006B2654"/>
    <w:rsid w:val="006B270D"/>
    <w:rsid w:val="006B3267"/>
    <w:rsid w:val="006B464F"/>
    <w:rsid w:val="006B4B80"/>
    <w:rsid w:val="006B5B4B"/>
    <w:rsid w:val="006B6151"/>
    <w:rsid w:val="006B73A9"/>
    <w:rsid w:val="006B7D3C"/>
    <w:rsid w:val="006C2AAE"/>
    <w:rsid w:val="006C2E8A"/>
    <w:rsid w:val="006C3573"/>
    <w:rsid w:val="006C3626"/>
    <w:rsid w:val="006C39DA"/>
    <w:rsid w:val="006C39EF"/>
    <w:rsid w:val="006C3A95"/>
    <w:rsid w:val="006C5624"/>
    <w:rsid w:val="006C5710"/>
    <w:rsid w:val="006C6BD2"/>
    <w:rsid w:val="006C757E"/>
    <w:rsid w:val="006D0230"/>
    <w:rsid w:val="006D028B"/>
    <w:rsid w:val="006D1334"/>
    <w:rsid w:val="006D1613"/>
    <w:rsid w:val="006D43AD"/>
    <w:rsid w:val="006D4A98"/>
    <w:rsid w:val="006D5BD0"/>
    <w:rsid w:val="006D5D0C"/>
    <w:rsid w:val="006D7912"/>
    <w:rsid w:val="006E09E8"/>
    <w:rsid w:val="006E13A4"/>
    <w:rsid w:val="006E14FE"/>
    <w:rsid w:val="006E1D6D"/>
    <w:rsid w:val="006E1E60"/>
    <w:rsid w:val="006E22DC"/>
    <w:rsid w:val="006E3E84"/>
    <w:rsid w:val="006E47DA"/>
    <w:rsid w:val="006E4EB6"/>
    <w:rsid w:val="006E59FD"/>
    <w:rsid w:val="006E62BE"/>
    <w:rsid w:val="006E64FE"/>
    <w:rsid w:val="006F01F1"/>
    <w:rsid w:val="006F029C"/>
    <w:rsid w:val="006F1678"/>
    <w:rsid w:val="006F219F"/>
    <w:rsid w:val="006F394F"/>
    <w:rsid w:val="006F4CB2"/>
    <w:rsid w:val="006F5115"/>
    <w:rsid w:val="006F580A"/>
    <w:rsid w:val="006F6D79"/>
    <w:rsid w:val="006F7BD1"/>
    <w:rsid w:val="006F7EC9"/>
    <w:rsid w:val="00700C01"/>
    <w:rsid w:val="00701E3C"/>
    <w:rsid w:val="007027D1"/>
    <w:rsid w:val="00702B22"/>
    <w:rsid w:val="00703434"/>
    <w:rsid w:val="007038A7"/>
    <w:rsid w:val="00703B2A"/>
    <w:rsid w:val="00704FD5"/>
    <w:rsid w:val="007054F4"/>
    <w:rsid w:val="00705ABA"/>
    <w:rsid w:val="00705B9A"/>
    <w:rsid w:val="00706598"/>
    <w:rsid w:val="00706BC5"/>
    <w:rsid w:val="00706C73"/>
    <w:rsid w:val="00707B36"/>
    <w:rsid w:val="00711F73"/>
    <w:rsid w:val="00712578"/>
    <w:rsid w:val="00712703"/>
    <w:rsid w:val="00714CA4"/>
    <w:rsid w:val="007163A3"/>
    <w:rsid w:val="0071720E"/>
    <w:rsid w:val="007200AD"/>
    <w:rsid w:val="007205B2"/>
    <w:rsid w:val="007215C4"/>
    <w:rsid w:val="00721604"/>
    <w:rsid w:val="0072170B"/>
    <w:rsid w:val="007237BC"/>
    <w:rsid w:val="007237E2"/>
    <w:rsid w:val="00723A0A"/>
    <w:rsid w:val="007244AD"/>
    <w:rsid w:val="00724E1E"/>
    <w:rsid w:val="00724E8D"/>
    <w:rsid w:val="00725D64"/>
    <w:rsid w:val="00725D84"/>
    <w:rsid w:val="007268F1"/>
    <w:rsid w:val="0072784D"/>
    <w:rsid w:val="0073079C"/>
    <w:rsid w:val="007309D2"/>
    <w:rsid w:val="00731503"/>
    <w:rsid w:val="00731B85"/>
    <w:rsid w:val="00731C82"/>
    <w:rsid w:val="007320DB"/>
    <w:rsid w:val="007325AC"/>
    <w:rsid w:val="00732A0C"/>
    <w:rsid w:val="00733135"/>
    <w:rsid w:val="00734A9F"/>
    <w:rsid w:val="00734DA0"/>
    <w:rsid w:val="00734E09"/>
    <w:rsid w:val="007359B9"/>
    <w:rsid w:val="00736946"/>
    <w:rsid w:val="0073714E"/>
    <w:rsid w:val="0074014C"/>
    <w:rsid w:val="00740D72"/>
    <w:rsid w:val="007419CC"/>
    <w:rsid w:val="00741AE5"/>
    <w:rsid w:val="00742A1F"/>
    <w:rsid w:val="007430BE"/>
    <w:rsid w:val="007432C3"/>
    <w:rsid w:val="007434AF"/>
    <w:rsid w:val="00744B7E"/>
    <w:rsid w:val="007459FD"/>
    <w:rsid w:val="00746D87"/>
    <w:rsid w:val="00746E58"/>
    <w:rsid w:val="00747028"/>
    <w:rsid w:val="00747CD2"/>
    <w:rsid w:val="007504F9"/>
    <w:rsid w:val="0075089A"/>
    <w:rsid w:val="0075124E"/>
    <w:rsid w:val="00751710"/>
    <w:rsid w:val="00751C97"/>
    <w:rsid w:val="0075248F"/>
    <w:rsid w:val="007529C4"/>
    <w:rsid w:val="00752C83"/>
    <w:rsid w:val="007557B8"/>
    <w:rsid w:val="0075598A"/>
    <w:rsid w:val="0075729B"/>
    <w:rsid w:val="00757747"/>
    <w:rsid w:val="00757A59"/>
    <w:rsid w:val="00760086"/>
    <w:rsid w:val="007609A8"/>
    <w:rsid w:val="007609C6"/>
    <w:rsid w:val="00761D86"/>
    <w:rsid w:val="007644F9"/>
    <w:rsid w:val="00764CD0"/>
    <w:rsid w:val="00764EE3"/>
    <w:rsid w:val="00770516"/>
    <w:rsid w:val="007706CF"/>
    <w:rsid w:val="00771536"/>
    <w:rsid w:val="00771868"/>
    <w:rsid w:val="00771A8C"/>
    <w:rsid w:val="00772472"/>
    <w:rsid w:val="007733DE"/>
    <w:rsid w:val="007735D3"/>
    <w:rsid w:val="0077381A"/>
    <w:rsid w:val="007743E8"/>
    <w:rsid w:val="007755A9"/>
    <w:rsid w:val="007755CA"/>
    <w:rsid w:val="007758D6"/>
    <w:rsid w:val="00776183"/>
    <w:rsid w:val="007763F4"/>
    <w:rsid w:val="00777682"/>
    <w:rsid w:val="00777C9A"/>
    <w:rsid w:val="00777CDA"/>
    <w:rsid w:val="00781FEB"/>
    <w:rsid w:val="007824DE"/>
    <w:rsid w:val="00782AD8"/>
    <w:rsid w:val="0078392E"/>
    <w:rsid w:val="00784890"/>
    <w:rsid w:val="00784FC7"/>
    <w:rsid w:val="00784FEF"/>
    <w:rsid w:val="007853CE"/>
    <w:rsid w:val="00785BC7"/>
    <w:rsid w:val="00785F78"/>
    <w:rsid w:val="00786812"/>
    <w:rsid w:val="00787475"/>
    <w:rsid w:val="007903FE"/>
    <w:rsid w:val="007908E0"/>
    <w:rsid w:val="0079289E"/>
    <w:rsid w:val="00793E9A"/>
    <w:rsid w:val="007946F5"/>
    <w:rsid w:val="0079495C"/>
    <w:rsid w:val="00794A3D"/>
    <w:rsid w:val="00795B37"/>
    <w:rsid w:val="00796EE7"/>
    <w:rsid w:val="00797A01"/>
    <w:rsid w:val="00797A78"/>
    <w:rsid w:val="007A14F2"/>
    <w:rsid w:val="007A213A"/>
    <w:rsid w:val="007A401A"/>
    <w:rsid w:val="007A440D"/>
    <w:rsid w:val="007A451B"/>
    <w:rsid w:val="007A5E0C"/>
    <w:rsid w:val="007A77BC"/>
    <w:rsid w:val="007A7CEF"/>
    <w:rsid w:val="007A7E23"/>
    <w:rsid w:val="007B0947"/>
    <w:rsid w:val="007B1608"/>
    <w:rsid w:val="007B173F"/>
    <w:rsid w:val="007B189E"/>
    <w:rsid w:val="007B2244"/>
    <w:rsid w:val="007B2B83"/>
    <w:rsid w:val="007B2D2D"/>
    <w:rsid w:val="007B3055"/>
    <w:rsid w:val="007B3B91"/>
    <w:rsid w:val="007B3D24"/>
    <w:rsid w:val="007B4175"/>
    <w:rsid w:val="007B426E"/>
    <w:rsid w:val="007B4C96"/>
    <w:rsid w:val="007B66C4"/>
    <w:rsid w:val="007B6BAF"/>
    <w:rsid w:val="007C159E"/>
    <w:rsid w:val="007C1626"/>
    <w:rsid w:val="007C1954"/>
    <w:rsid w:val="007C19D4"/>
    <w:rsid w:val="007C2050"/>
    <w:rsid w:val="007C275A"/>
    <w:rsid w:val="007C3132"/>
    <w:rsid w:val="007C4036"/>
    <w:rsid w:val="007C65BD"/>
    <w:rsid w:val="007C6D32"/>
    <w:rsid w:val="007C768B"/>
    <w:rsid w:val="007D0DDE"/>
    <w:rsid w:val="007D1A90"/>
    <w:rsid w:val="007D1B8A"/>
    <w:rsid w:val="007D1D88"/>
    <w:rsid w:val="007D298F"/>
    <w:rsid w:val="007D29DA"/>
    <w:rsid w:val="007D4B38"/>
    <w:rsid w:val="007D5310"/>
    <w:rsid w:val="007D53A5"/>
    <w:rsid w:val="007D5C05"/>
    <w:rsid w:val="007D757E"/>
    <w:rsid w:val="007E014B"/>
    <w:rsid w:val="007E0847"/>
    <w:rsid w:val="007E0B9D"/>
    <w:rsid w:val="007E21A6"/>
    <w:rsid w:val="007E38F7"/>
    <w:rsid w:val="007E3A9E"/>
    <w:rsid w:val="007E3B87"/>
    <w:rsid w:val="007E410F"/>
    <w:rsid w:val="007E41FC"/>
    <w:rsid w:val="007E4640"/>
    <w:rsid w:val="007E6576"/>
    <w:rsid w:val="007E6E78"/>
    <w:rsid w:val="007E717C"/>
    <w:rsid w:val="007F007E"/>
    <w:rsid w:val="007F0807"/>
    <w:rsid w:val="007F1208"/>
    <w:rsid w:val="007F142C"/>
    <w:rsid w:val="007F2180"/>
    <w:rsid w:val="007F31A0"/>
    <w:rsid w:val="007F438E"/>
    <w:rsid w:val="007F4B82"/>
    <w:rsid w:val="007F5AFE"/>
    <w:rsid w:val="007F5FDE"/>
    <w:rsid w:val="007F60B4"/>
    <w:rsid w:val="007F6185"/>
    <w:rsid w:val="007F7CFB"/>
    <w:rsid w:val="008000EF"/>
    <w:rsid w:val="00800474"/>
    <w:rsid w:val="00800711"/>
    <w:rsid w:val="00800A54"/>
    <w:rsid w:val="00800FA0"/>
    <w:rsid w:val="008010D6"/>
    <w:rsid w:val="008015CF"/>
    <w:rsid w:val="00801F1D"/>
    <w:rsid w:val="00802EBA"/>
    <w:rsid w:val="00803657"/>
    <w:rsid w:val="00804E4C"/>
    <w:rsid w:val="008051E4"/>
    <w:rsid w:val="00805A15"/>
    <w:rsid w:val="00807C0C"/>
    <w:rsid w:val="00810137"/>
    <w:rsid w:val="008101FE"/>
    <w:rsid w:val="0081045D"/>
    <w:rsid w:val="008119F2"/>
    <w:rsid w:val="00811B39"/>
    <w:rsid w:val="00811D25"/>
    <w:rsid w:val="00812108"/>
    <w:rsid w:val="00812C81"/>
    <w:rsid w:val="008131F2"/>
    <w:rsid w:val="00813471"/>
    <w:rsid w:val="00815594"/>
    <w:rsid w:val="008164AF"/>
    <w:rsid w:val="0081673D"/>
    <w:rsid w:val="0081697A"/>
    <w:rsid w:val="00816DF3"/>
    <w:rsid w:val="00817E5C"/>
    <w:rsid w:val="00820783"/>
    <w:rsid w:val="00820BEB"/>
    <w:rsid w:val="00820F2E"/>
    <w:rsid w:val="00821BDA"/>
    <w:rsid w:val="00822C03"/>
    <w:rsid w:val="00823681"/>
    <w:rsid w:val="00824E1A"/>
    <w:rsid w:val="00825B08"/>
    <w:rsid w:val="00825E16"/>
    <w:rsid w:val="00826507"/>
    <w:rsid w:val="008267FB"/>
    <w:rsid w:val="00826AC0"/>
    <w:rsid w:val="008270B8"/>
    <w:rsid w:val="008272FB"/>
    <w:rsid w:val="00830675"/>
    <w:rsid w:val="0083091B"/>
    <w:rsid w:val="00830A91"/>
    <w:rsid w:val="00830D57"/>
    <w:rsid w:val="0083208A"/>
    <w:rsid w:val="0083318E"/>
    <w:rsid w:val="008339DF"/>
    <w:rsid w:val="00834E13"/>
    <w:rsid w:val="008375E4"/>
    <w:rsid w:val="008377B0"/>
    <w:rsid w:val="0083781F"/>
    <w:rsid w:val="00840293"/>
    <w:rsid w:val="008405A8"/>
    <w:rsid w:val="00840C92"/>
    <w:rsid w:val="00840F0A"/>
    <w:rsid w:val="00841F67"/>
    <w:rsid w:val="008443A1"/>
    <w:rsid w:val="00844430"/>
    <w:rsid w:val="008455AA"/>
    <w:rsid w:val="008470AA"/>
    <w:rsid w:val="00851583"/>
    <w:rsid w:val="0085398F"/>
    <w:rsid w:val="00855068"/>
    <w:rsid w:val="008554D7"/>
    <w:rsid w:val="0085614A"/>
    <w:rsid w:val="008566AC"/>
    <w:rsid w:val="0086104F"/>
    <w:rsid w:val="0086223E"/>
    <w:rsid w:val="00862E9A"/>
    <w:rsid w:val="00862FF5"/>
    <w:rsid w:val="008632BD"/>
    <w:rsid w:val="008643A4"/>
    <w:rsid w:val="00864431"/>
    <w:rsid w:val="00864589"/>
    <w:rsid w:val="00865E9B"/>
    <w:rsid w:val="00866308"/>
    <w:rsid w:val="00866F1D"/>
    <w:rsid w:val="00867492"/>
    <w:rsid w:val="0086755A"/>
    <w:rsid w:val="0086764C"/>
    <w:rsid w:val="00867CF5"/>
    <w:rsid w:val="00867EA4"/>
    <w:rsid w:val="00870743"/>
    <w:rsid w:val="00870DD1"/>
    <w:rsid w:val="00871D74"/>
    <w:rsid w:val="0087222C"/>
    <w:rsid w:val="0087298B"/>
    <w:rsid w:val="00872A2E"/>
    <w:rsid w:val="00874BDE"/>
    <w:rsid w:val="008761B4"/>
    <w:rsid w:val="00876743"/>
    <w:rsid w:val="00876C3A"/>
    <w:rsid w:val="0087714C"/>
    <w:rsid w:val="00877488"/>
    <w:rsid w:val="008810A5"/>
    <w:rsid w:val="00881532"/>
    <w:rsid w:val="00881743"/>
    <w:rsid w:val="00881DA7"/>
    <w:rsid w:val="008820F0"/>
    <w:rsid w:val="008831BC"/>
    <w:rsid w:val="00884281"/>
    <w:rsid w:val="00884A8F"/>
    <w:rsid w:val="00884AD6"/>
    <w:rsid w:val="008857E1"/>
    <w:rsid w:val="00885A84"/>
    <w:rsid w:val="00885BDA"/>
    <w:rsid w:val="00886AFB"/>
    <w:rsid w:val="008870AF"/>
    <w:rsid w:val="00887EA4"/>
    <w:rsid w:val="00890926"/>
    <w:rsid w:val="008910CA"/>
    <w:rsid w:val="00892DE7"/>
    <w:rsid w:val="00893258"/>
    <w:rsid w:val="00893A5F"/>
    <w:rsid w:val="00893E13"/>
    <w:rsid w:val="0089424B"/>
    <w:rsid w:val="0089460D"/>
    <w:rsid w:val="0089467E"/>
    <w:rsid w:val="008947DE"/>
    <w:rsid w:val="00894EBA"/>
    <w:rsid w:val="008957A0"/>
    <w:rsid w:val="00895A1E"/>
    <w:rsid w:val="0089667F"/>
    <w:rsid w:val="0089721B"/>
    <w:rsid w:val="0089753D"/>
    <w:rsid w:val="008A025B"/>
    <w:rsid w:val="008A0F2E"/>
    <w:rsid w:val="008A1371"/>
    <w:rsid w:val="008A189D"/>
    <w:rsid w:val="008A2B81"/>
    <w:rsid w:val="008A2EE8"/>
    <w:rsid w:val="008A325F"/>
    <w:rsid w:val="008A34B2"/>
    <w:rsid w:val="008A3C33"/>
    <w:rsid w:val="008A4195"/>
    <w:rsid w:val="008A4917"/>
    <w:rsid w:val="008A5625"/>
    <w:rsid w:val="008A57B5"/>
    <w:rsid w:val="008A6E43"/>
    <w:rsid w:val="008A7073"/>
    <w:rsid w:val="008A7A16"/>
    <w:rsid w:val="008A7DE4"/>
    <w:rsid w:val="008B044B"/>
    <w:rsid w:val="008B0B42"/>
    <w:rsid w:val="008B0C21"/>
    <w:rsid w:val="008B0CCD"/>
    <w:rsid w:val="008B0D80"/>
    <w:rsid w:val="008B0F4C"/>
    <w:rsid w:val="008B1307"/>
    <w:rsid w:val="008B336B"/>
    <w:rsid w:val="008B3899"/>
    <w:rsid w:val="008B5467"/>
    <w:rsid w:val="008B5DE0"/>
    <w:rsid w:val="008B6205"/>
    <w:rsid w:val="008B6377"/>
    <w:rsid w:val="008B65AB"/>
    <w:rsid w:val="008B771D"/>
    <w:rsid w:val="008B7733"/>
    <w:rsid w:val="008B7BDF"/>
    <w:rsid w:val="008B7F0C"/>
    <w:rsid w:val="008C0066"/>
    <w:rsid w:val="008C1073"/>
    <w:rsid w:val="008C2078"/>
    <w:rsid w:val="008C29C2"/>
    <w:rsid w:val="008C3058"/>
    <w:rsid w:val="008C312D"/>
    <w:rsid w:val="008C3E45"/>
    <w:rsid w:val="008C44F5"/>
    <w:rsid w:val="008C6279"/>
    <w:rsid w:val="008C66FA"/>
    <w:rsid w:val="008C6B21"/>
    <w:rsid w:val="008C7988"/>
    <w:rsid w:val="008D0710"/>
    <w:rsid w:val="008D0829"/>
    <w:rsid w:val="008D1C12"/>
    <w:rsid w:val="008D1DDB"/>
    <w:rsid w:val="008D2493"/>
    <w:rsid w:val="008D2CDC"/>
    <w:rsid w:val="008D33A5"/>
    <w:rsid w:val="008D34AE"/>
    <w:rsid w:val="008D371B"/>
    <w:rsid w:val="008D4285"/>
    <w:rsid w:val="008D44F3"/>
    <w:rsid w:val="008D4556"/>
    <w:rsid w:val="008D467A"/>
    <w:rsid w:val="008D4757"/>
    <w:rsid w:val="008D52D2"/>
    <w:rsid w:val="008D72F6"/>
    <w:rsid w:val="008D7582"/>
    <w:rsid w:val="008E083B"/>
    <w:rsid w:val="008E0F7A"/>
    <w:rsid w:val="008E1043"/>
    <w:rsid w:val="008E23BB"/>
    <w:rsid w:val="008E2C6B"/>
    <w:rsid w:val="008E3D8B"/>
    <w:rsid w:val="008E418C"/>
    <w:rsid w:val="008E4A29"/>
    <w:rsid w:val="008E5CCD"/>
    <w:rsid w:val="008E5FCD"/>
    <w:rsid w:val="008E752E"/>
    <w:rsid w:val="008E75CD"/>
    <w:rsid w:val="008E7830"/>
    <w:rsid w:val="008F061F"/>
    <w:rsid w:val="008F0733"/>
    <w:rsid w:val="008F0A8D"/>
    <w:rsid w:val="008F1ADA"/>
    <w:rsid w:val="008F208D"/>
    <w:rsid w:val="008F20AC"/>
    <w:rsid w:val="008F2277"/>
    <w:rsid w:val="008F285C"/>
    <w:rsid w:val="008F28DC"/>
    <w:rsid w:val="008F309D"/>
    <w:rsid w:val="008F33B4"/>
    <w:rsid w:val="008F341B"/>
    <w:rsid w:val="008F3EC1"/>
    <w:rsid w:val="008F468E"/>
    <w:rsid w:val="008F4AAE"/>
    <w:rsid w:val="008F4F7F"/>
    <w:rsid w:val="008F53CF"/>
    <w:rsid w:val="008F5BA9"/>
    <w:rsid w:val="008F6068"/>
    <w:rsid w:val="008F656C"/>
    <w:rsid w:val="008F6F44"/>
    <w:rsid w:val="008F7101"/>
    <w:rsid w:val="008F756A"/>
    <w:rsid w:val="008F7D5F"/>
    <w:rsid w:val="0090031B"/>
    <w:rsid w:val="0090090D"/>
    <w:rsid w:val="00900D61"/>
    <w:rsid w:val="00900FDE"/>
    <w:rsid w:val="009028F5"/>
    <w:rsid w:val="00902956"/>
    <w:rsid w:val="00902A7C"/>
    <w:rsid w:val="00903071"/>
    <w:rsid w:val="0090313A"/>
    <w:rsid w:val="00904511"/>
    <w:rsid w:val="00904B54"/>
    <w:rsid w:val="00904DFF"/>
    <w:rsid w:val="00905695"/>
    <w:rsid w:val="009056BA"/>
    <w:rsid w:val="0090705A"/>
    <w:rsid w:val="0091027F"/>
    <w:rsid w:val="0091098E"/>
    <w:rsid w:val="00910E57"/>
    <w:rsid w:val="00910F2E"/>
    <w:rsid w:val="009128F0"/>
    <w:rsid w:val="00912CC3"/>
    <w:rsid w:val="0091309D"/>
    <w:rsid w:val="009144D5"/>
    <w:rsid w:val="0091450D"/>
    <w:rsid w:val="0091509A"/>
    <w:rsid w:val="00915629"/>
    <w:rsid w:val="009158A2"/>
    <w:rsid w:val="00916233"/>
    <w:rsid w:val="0091672A"/>
    <w:rsid w:val="00917CDA"/>
    <w:rsid w:val="009201D4"/>
    <w:rsid w:val="0092187A"/>
    <w:rsid w:val="0092210C"/>
    <w:rsid w:val="00922227"/>
    <w:rsid w:val="0092263A"/>
    <w:rsid w:val="00923641"/>
    <w:rsid w:val="00925179"/>
    <w:rsid w:val="00926106"/>
    <w:rsid w:val="00927C21"/>
    <w:rsid w:val="009306A2"/>
    <w:rsid w:val="00930726"/>
    <w:rsid w:val="00930D9F"/>
    <w:rsid w:val="00932757"/>
    <w:rsid w:val="00932827"/>
    <w:rsid w:val="0093388E"/>
    <w:rsid w:val="00933A0B"/>
    <w:rsid w:val="00933AA4"/>
    <w:rsid w:val="00934D61"/>
    <w:rsid w:val="009357B1"/>
    <w:rsid w:val="0093593E"/>
    <w:rsid w:val="00935C85"/>
    <w:rsid w:val="009361A2"/>
    <w:rsid w:val="00936830"/>
    <w:rsid w:val="00936ECA"/>
    <w:rsid w:val="00937A39"/>
    <w:rsid w:val="00940180"/>
    <w:rsid w:val="00940732"/>
    <w:rsid w:val="00942184"/>
    <w:rsid w:val="009431D3"/>
    <w:rsid w:val="0094375F"/>
    <w:rsid w:val="00945D5A"/>
    <w:rsid w:val="00946476"/>
    <w:rsid w:val="00946A84"/>
    <w:rsid w:val="00947B55"/>
    <w:rsid w:val="00947D1E"/>
    <w:rsid w:val="00947FD1"/>
    <w:rsid w:val="00947FDA"/>
    <w:rsid w:val="0095006C"/>
    <w:rsid w:val="00950983"/>
    <w:rsid w:val="00950AD7"/>
    <w:rsid w:val="00950C12"/>
    <w:rsid w:val="009514A9"/>
    <w:rsid w:val="00951752"/>
    <w:rsid w:val="00951F17"/>
    <w:rsid w:val="00952B99"/>
    <w:rsid w:val="009549F8"/>
    <w:rsid w:val="00954E78"/>
    <w:rsid w:val="009552CE"/>
    <w:rsid w:val="00955A04"/>
    <w:rsid w:val="00955F73"/>
    <w:rsid w:val="00956139"/>
    <w:rsid w:val="0095745A"/>
    <w:rsid w:val="00960129"/>
    <w:rsid w:val="00960995"/>
    <w:rsid w:val="00960FD5"/>
    <w:rsid w:val="00961491"/>
    <w:rsid w:val="009614AA"/>
    <w:rsid w:val="00961810"/>
    <w:rsid w:val="00961B63"/>
    <w:rsid w:val="00961F73"/>
    <w:rsid w:val="00962730"/>
    <w:rsid w:val="00962B26"/>
    <w:rsid w:val="00963441"/>
    <w:rsid w:val="00965040"/>
    <w:rsid w:val="00965B0B"/>
    <w:rsid w:val="00966BC1"/>
    <w:rsid w:val="00967829"/>
    <w:rsid w:val="00970116"/>
    <w:rsid w:val="00970167"/>
    <w:rsid w:val="00970B05"/>
    <w:rsid w:val="00970B91"/>
    <w:rsid w:val="0097146A"/>
    <w:rsid w:val="00971707"/>
    <w:rsid w:val="00971E3C"/>
    <w:rsid w:val="0097215E"/>
    <w:rsid w:val="009739D3"/>
    <w:rsid w:val="009741D3"/>
    <w:rsid w:val="009742CD"/>
    <w:rsid w:val="009749F4"/>
    <w:rsid w:val="0097503F"/>
    <w:rsid w:val="00975C7D"/>
    <w:rsid w:val="00976027"/>
    <w:rsid w:val="00976FE5"/>
    <w:rsid w:val="0097735A"/>
    <w:rsid w:val="009779F8"/>
    <w:rsid w:val="00977EF7"/>
    <w:rsid w:val="0098336B"/>
    <w:rsid w:val="00983F0E"/>
    <w:rsid w:val="009840B1"/>
    <w:rsid w:val="0098434C"/>
    <w:rsid w:val="00985B38"/>
    <w:rsid w:val="00986413"/>
    <w:rsid w:val="009865A1"/>
    <w:rsid w:val="00986E58"/>
    <w:rsid w:val="0098782F"/>
    <w:rsid w:val="00987B72"/>
    <w:rsid w:val="00990C7C"/>
    <w:rsid w:val="009913DC"/>
    <w:rsid w:val="0099208C"/>
    <w:rsid w:val="009923A9"/>
    <w:rsid w:val="00992501"/>
    <w:rsid w:val="0099331A"/>
    <w:rsid w:val="00993436"/>
    <w:rsid w:val="00993694"/>
    <w:rsid w:val="00993A27"/>
    <w:rsid w:val="00993BF7"/>
    <w:rsid w:val="0099507F"/>
    <w:rsid w:val="00995AAC"/>
    <w:rsid w:val="00995E96"/>
    <w:rsid w:val="009A09C4"/>
    <w:rsid w:val="009A0B0F"/>
    <w:rsid w:val="009A1063"/>
    <w:rsid w:val="009A1A4B"/>
    <w:rsid w:val="009A1CD1"/>
    <w:rsid w:val="009A3373"/>
    <w:rsid w:val="009A3DB2"/>
    <w:rsid w:val="009A4448"/>
    <w:rsid w:val="009A4599"/>
    <w:rsid w:val="009A5E8E"/>
    <w:rsid w:val="009A6714"/>
    <w:rsid w:val="009B04B4"/>
    <w:rsid w:val="009B0870"/>
    <w:rsid w:val="009B169A"/>
    <w:rsid w:val="009B1920"/>
    <w:rsid w:val="009B24CF"/>
    <w:rsid w:val="009B2E99"/>
    <w:rsid w:val="009B351B"/>
    <w:rsid w:val="009B39C6"/>
    <w:rsid w:val="009B42D0"/>
    <w:rsid w:val="009B5ADB"/>
    <w:rsid w:val="009B6CA1"/>
    <w:rsid w:val="009B7A25"/>
    <w:rsid w:val="009C32D1"/>
    <w:rsid w:val="009C3D5C"/>
    <w:rsid w:val="009C3DF7"/>
    <w:rsid w:val="009C48D2"/>
    <w:rsid w:val="009C4B23"/>
    <w:rsid w:val="009C4D3D"/>
    <w:rsid w:val="009C580B"/>
    <w:rsid w:val="009C5AE4"/>
    <w:rsid w:val="009C5B7B"/>
    <w:rsid w:val="009C70F8"/>
    <w:rsid w:val="009C7722"/>
    <w:rsid w:val="009C7AEE"/>
    <w:rsid w:val="009D0700"/>
    <w:rsid w:val="009D08D8"/>
    <w:rsid w:val="009D0B52"/>
    <w:rsid w:val="009D169C"/>
    <w:rsid w:val="009D1A93"/>
    <w:rsid w:val="009D22B8"/>
    <w:rsid w:val="009D2369"/>
    <w:rsid w:val="009D244E"/>
    <w:rsid w:val="009D29F6"/>
    <w:rsid w:val="009D2E49"/>
    <w:rsid w:val="009D2F17"/>
    <w:rsid w:val="009D3835"/>
    <w:rsid w:val="009D3A79"/>
    <w:rsid w:val="009D4547"/>
    <w:rsid w:val="009D4885"/>
    <w:rsid w:val="009D4954"/>
    <w:rsid w:val="009D6111"/>
    <w:rsid w:val="009D679C"/>
    <w:rsid w:val="009D67BC"/>
    <w:rsid w:val="009D795B"/>
    <w:rsid w:val="009D7FE1"/>
    <w:rsid w:val="009E0F64"/>
    <w:rsid w:val="009E10D7"/>
    <w:rsid w:val="009E1817"/>
    <w:rsid w:val="009E2696"/>
    <w:rsid w:val="009E2914"/>
    <w:rsid w:val="009E2B36"/>
    <w:rsid w:val="009E3161"/>
    <w:rsid w:val="009E3445"/>
    <w:rsid w:val="009E3ACA"/>
    <w:rsid w:val="009E46B1"/>
    <w:rsid w:val="009E54B6"/>
    <w:rsid w:val="009E5E2C"/>
    <w:rsid w:val="009E5FC3"/>
    <w:rsid w:val="009E6216"/>
    <w:rsid w:val="009E6EE1"/>
    <w:rsid w:val="009E7721"/>
    <w:rsid w:val="009E780A"/>
    <w:rsid w:val="009F03BE"/>
    <w:rsid w:val="009F0768"/>
    <w:rsid w:val="009F0FF1"/>
    <w:rsid w:val="009F10EA"/>
    <w:rsid w:val="009F1BE0"/>
    <w:rsid w:val="009F33DA"/>
    <w:rsid w:val="009F3658"/>
    <w:rsid w:val="009F3938"/>
    <w:rsid w:val="009F395E"/>
    <w:rsid w:val="009F484B"/>
    <w:rsid w:val="009F4E85"/>
    <w:rsid w:val="009F5985"/>
    <w:rsid w:val="009F61C5"/>
    <w:rsid w:val="009F7148"/>
    <w:rsid w:val="009F7674"/>
    <w:rsid w:val="00A00DCA"/>
    <w:rsid w:val="00A01697"/>
    <w:rsid w:val="00A01C3C"/>
    <w:rsid w:val="00A02EF7"/>
    <w:rsid w:val="00A03715"/>
    <w:rsid w:val="00A03EAD"/>
    <w:rsid w:val="00A0454E"/>
    <w:rsid w:val="00A04629"/>
    <w:rsid w:val="00A04734"/>
    <w:rsid w:val="00A05240"/>
    <w:rsid w:val="00A0570A"/>
    <w:rsid w:val="00A05D6C"/>
    <w:rsid w:val="00A065A4"/>
    <w:rsid w:val="00A06600"/>
    <w:rsid w:val="00A07E9C"/>
    <w:rsid w:val="00A105F1"/>
    <w:rsid w:val="00A10B35"/>
    <w:rsid w:val="00A10E54"/>
    <w:rsid w:val="00A11099"/>
    <w:rsid w:val="00A115FA"/>
    <w:rsid w:val="00A13731"/>
    <w:rsid w:val="00A13C47"/>
    <w:rsid w:val="00A13CDF"/>
    <w:rsid w:val="00A141C9"/>
    <w:rsid w:val="00A15064"/>
    <w:rsid w:val="00A15872"/>
    <w:rsid w:val="00A15C2A"/>
    <w:rsid w:val="00A160DE"/>
    <w:rsid w:val="00A1711D"/>
    <w:rsid w:val="00A20508"/>
    <w:rsid w:val="00A20EC4"/>
    <w:rsid w:val="00A20FC6"/>
    <w:rsid w:val="00A2106C"/>
    <w:rsid w:val="00A216F2"/>
    <w:rsid w:val="00A21BE6"/>
    <w:rsid w:val="00A21F11"/>
    <w:rsid w:val="00A22571"/>
    <w:rsid w:val="00A24145"/>
    <w:rsid w:val="00A24FAF"/>
    <w:rsid w:val="00A250C4"/>
    <w:rsid w:val="00A25642"/>
    <w:rsid w:val="00A25FEA"/>
    <w:rsid w:val="00A26333"/>
    <w:rsid w:val="00A27C9A"/>
    <w:rsid w:val="00A32D3F"/>
    <w:rsid w:val="00A32EDF"/>
    <w:rsid w:val="00A32F76"/>
    <w:rsid w:val="00A3361C"/>
    <w:rsid w:val="00A33998"/>
    <w:rsid w:val="00A347EF"/>
    <w:rsid w:val="00A3525E"/>
    <w:rsid w:val="00A358ED"/>
    <w:rsid w:val="00A36E4E"/>
    <w:rsid w:val="00A374DC"/>
    <w:rsid w:val="00A40765"/>
    <w:rsid w:val="00A40DB0"/>
    <w:rsid w:val="00A41024"/>
    <w:rsid w:val="00A4128F"/>
    <w:rsid w:val="00A41293"/>
    <w:rsid w:val="00A416CD"/>
    <w:rsid w:val="00A43AD7"/>
    <w:rsid w:val="00A43D75"/>
    <w:rsid w:val="00A45927"/>
    <w:rsid w:val="00A459F2"/>
    <w:rsid w:val="00A45C27"/>
    <w:rsid w:val="00A468C7"/>
    <w:rsid w:val="00A46E3B"/>
    <w:rsid w:val="00A4751B"/>
    <w:rsid w:val="00A50695"/>
    <w:rsid w:val="00A50C8F"/>
    <w:rsid w:val="00A51503"/>
    <w:rsid w:val="00A51EA9"/>
    <w:rsid w:val="00A52126"/>
    <w:rsid w:val="00A521C3"/>
    <w:rsid w:val="00A52861"/>
    <w:rsid w:val="00A536DC"/>
    <w:rsid w:val="00A536E1"/>
    <w:rsid w:val="00A5451E"/>
    <w:rsid w:val="00A54917"/>
    <w:rsid w:val="00A55D51"/>
    <w:rsid w:val="00A55D8D"/>
    <w:rsid w:val="00A56E00"/>
    <w:rsid w:val="00A61D94"/>
    <w:rsid w:val="00A63D71"/>
    <w:rsid w:val="00A64269"/>
    <w:rsid w:val="00A64A97"/>
    <w:rsid w:val="00A67085"/>
    <w:rsid w:val="00A70828"/>
    <w:rsid w:val="00A71A91"/>
    <w:rsid w:val="00A7201B"/>
    <w:rsid w:val="00A72844"/>
    <w:rsid w:val="00A73507"/>
    <w:rsid w:val="00A73C7C"/>
    <w:rsid w:val="00A73E43"/>
    <w:rsid w:val="00A74667"/>
    <w:rsid w:val="00A746C3"/>
    <w:rsid w:val="00A74D4B"/>
    <w:rsid w:val="00A74F06"/>
    <w:rsid w:val="00A75299"/>
    <w:rsid w:val="00A75447"/>
    <w:rsid w:val="00A75E09"/>
    <w:rsid w:val="00A763BD"/>
    <w:rsid w:val="00A801DB"/>
    <w:rsid w:val="00A82341"/>
    <w:rsid w:val="00A84905"/>
    <w:rsid w:val="00A84AD5"/>
    <w:rsid w:val="00A85DD0"/>
    <w:rsid w:val="00A86686"/>
    <w:rsid w:val="00A87CB5"/>
    <w:rsid w:val="00A87D37"/>
    <w:rsid w:val="00A87E57"/>
    <w:rsid w:val="00A92A77"/>
    <w:rsid w:val="00A92C18"/>
    <w:rsid w:val="00A930D9"/>
    <w:rsid w:val="00A93FE3"/>
    <w:rsid w:val="00A958EC"/>
    <w:rsid w:val="00A95F39"/>
    <w:rsid w:val="00A96063"/>
    <w:rsid w:val="00A96DE0"/>
    <w:rsid w:val="00AA000A"/>
    <w:rsid w:val="00AA0432"/>
    <w:rsid w:val="00AA0D21"/>
    <w:rsid w:val="00AA1C3E"/>
    <w:rsid w:val="00AA1F13"/>
    <w:rsid w:val="00AA2F75"/>
    <w:rsid w:val="00AA334F"/>
    <w:rsid w:val="00AA44C0"/>
    <w:rsid w:val="00AA5483"/>
    <w:rsid w:val="00AA64BD"/>
    <w:rsid w:val="00AB05ED"/>
    <w:rsid w:val="00AB212B"/>
    <w:rsid w:val="00AB3005"/>
    <w:rsid w:val="00AB3099"/>
    <w:rsid w:val="00AB3E4E"/>
    <w:rsid w:val="00AB4985"/>
    <w:rsid w:val="00AB53E9"/>
    <w:rsid w:val="00AB54BC"/>
    <w:rsid w:val="00AB5748"/>
    <w:rsid w:val="00AB5A81"/>
    <w:rsid w:val="00AB64E0"/>
    <w:rsid w:val="00AB726C"/>
    <w:rsid w:val="00AB755E"/>
    <w:rsid w:val="00AB7835"/>
    <w:rsid w:val="00AB7CDF"/>
    <w:rsid w:val="00AC0258"/>
    <w:rsid w:val="00AC0E4E"/>
    <w:rsid w:val="00AC1057"/>
    <w:rsid w:val="00AC1336"/>
    <w:rsid w:val="00AC14F4"/>
    <w:rsid w:val="00AC23E7"/>
    <w:rsid w:val="00AC2BE3"/>
    <w:rsid w:val="00AC2D7B"/>
    <w:rsid w:val="00AC4DB6"/>
    <w:rsid w:val="00AC504C"/>
    <w:rsid w:val="00AC57D2"/>
    <w:rsid w:val="00AC66BB"/>
    <w:rsid w:val="00AC6ACF"/>
    <w:rsid w:val="00AC6AD2"/>
    <w:rsid w:val="00AD16CD"/>
    <w:rsid w:val="00AD17D7"/>
    <w:rsid w:val="00AD183B"/>
    <w:rsid w:val="00AD19D3"/>
    <w:rsid w:val="00AD26D0"/>
    <w:rsid w:val="00AD2D23"/>
    <w:rsid w:val="00AD30E0"/>
    <w:rsid w:val="00AD3AB4"/>
    <w:rsid w:val="00AD3EE2"/>
    <w:rsid w:val="00AD4249"/>
    <w:rsid w:val="00AD519F"/>
    <w:rsid w:val="00AD589C"/>
    <w:rsid w:val="00AD5D02"/>
    <w:rsid w:val="00AD635C"/>
    <w:rsid w:val="00AD68C9"/>
    <w:rsid w:val="00AD735F"/>
    <w:rsid w:val="00AD79B4"/>
    <w:rsid w:val="00AD79C0"/>
    <w:rsid w:val="00AE014E"/>
    <w:rsid w:val="00AE0958"/>
    <w:rsid w:val="00AE10B1"/>
    <w:rsid w:val="00AE4D2D"/>
    <w:rsid w:val="00AE60EB"/>
    <w:rsid w:val="00AF01EF"/>
    <w:rsid w:val="00AF0320"/>
    <w:rsid w:val="00AF1047"/>
    <w:rsid w:val="00AF15FC"/>
    <w:rsid w:val="00AF1D94"/>
    <w:rsid w:val="00AF2867"/>
    <w:rsid w:val="00AF2C6F"/>
    <w:rsid w:val="00AF3A00"/>
    <w:rsid w:val="00AF5669"/>
    <w:rsid w:val="00AF5DBE"/>
    <w:rsid w:val="00AF65D8"/>
    <w:rsid w:val="00AF67D6"/>
    <w:rsid w:val="00AF6A9C"/>
    <w:rsid w:val="00AF6B95"/>
    <w:rsid w:val="00AF7081"/>
    <w:rsid w:val="00AF7878"/>
    <w:rsid w:val="00B00A8F"/>
    <w:rsid w:val="00B00D2D"/>
    <w:rsid w:val="00B01728"/>
    <w:rsid w:val="00B01E75"/>
    <w:rsid w:val="00B01EA2"/>
    <w:rsid w:val="00B02492"/>
    <w:rsid w:val="00B02A12"/>
    <w:rsid w:val="00B03906"/>
    <w:rsid w:val="00B03A2C"/>
    <w:rsid w:val="00B03B2A"/>
    <w:rsid w:val="00B040C5"/>
    <w:rsid w:val="00B04505"/>
    <w:rsid w:val="00B05594"/>
    <w:rsid w:val="00B05CC7"/>
    <w:rsid w:val="00B07786"/>
    <w:rsid w:val="00B07C67"/>
    <w:rsid w:val="00B07E83"/>
    <w:rsid w:val="00B07F22"/>
    <w:rsid w:val="00B10070"/>
    <w:rsid w:val="00B10A09"/>
    <w:rsid w:val="00B119D9"/>
    <w:rsid w:val="00B12343"/>
    <w:rsid w:val="00B1323A"/>
    <w:rsid w:val="00B1350F"/>
    <w:rsid w:val="00B141BD"/>
    <w:rsid w:val="00B1581B"/>
    <w:rsid w:val="00B15CF6"/>
    <w:rsid w:val="00B16212"/>
    <w:rsid w:val="00B164AC"/>
    <w:rsid w:val="00B1693A"/>
    <w:rsid w:val="00B16FFC"/>
    <w:rsid w:val="00B172E2"/>
    <w:rsid w:val="00B177CB"/>
    <w:rsid w:val="00B17F42"/>
    <w:rsid w:val="00B2029F"/>
    <w:rsid w:val="00B207FA"/>
    <w:rsid w:val="00B2098F"/>
    <w:rsid w:val="00B214EA"/>
    <w:rsid w:val="00B21A13"/>
    <w:rsid w:val="00B21AF2"/>
    <w:rsid w:val="00B22E69"/>
    <w:rsid w:val="00B243EC"/>
    <w:rsid w:val="00B250E3"/>
    <w:rsid w:val="00B254CA"/>
    <w:rsid w:val="00B25E3F"/>
    <w:rsid w:val="00B260CE"/>
    <w:rsid w:val="00B26A96"/>
    <w:rsid w:val="00B26BE9"/>
    <w:rsid w:val="00B26CE6"/>
    <w:rsid w:val="00B305C8"/>
    <w:rsid w:val="00B30D94"/>
    <w:rsid w:val="00B30E0D"/>
    <w:rsid w:val="00B32807"/>
    <w:rsid w:val="00B32E63"/>
    <w:rsid w:val="00B33942"/>
    <w:rsid w:val="00B3402A"/>
    <w:rsid w:val="00B34B21"/>
    <w:rsid w:val="00B34BD5"/>
    <w:rsid w:val="00B34DE3"/>
    <w:rsid w:val="00B35EAA"/>
    <w:rsid w:val="00B40A7D"/>
    <w:rsid w:val="00B41892"/>
    <w:rsid w:val="00B41992"/>
    <w:rsid w:val="00B41CCB"/>
    <w:rsid w:val="00B41D50"/>
    <w:rsid w:val="00B41E2F"/>
    <w:rsid w:val="00B42120"/>
    <w:rsid w:val="00B43102"/>
    <w:rsid w:val="00B43599"/>
    <w:rsid w:val="00B43B35"/>
    <w:rsid w:val="00B44814"/>
    <w:rsid w:val="00B44EB0"/>
    <w:rsid w:val="00B46BC9"/>
    <w:rsid w:val="00B475A7"/>
    <w:rsid w:val="00B50509"/>
    <w:rsid w:val="00B509D1"/>
    <w:rsid w:val="00B513D4"/>
    <w:rsid w:val="00B51403"/>
    <w:rsid w:val="00B52BFC"/>
    <w:rsid w:val="00B52C66"/>
    <w:rsid w:val="00B535FB"/>
    <w:rsid w:val="00B53F91"/>
    <w:rsid w:val="00B54F77"/>
    <w:rsid w:val="00B55253"/>
    <w:rsid w:val="00B55986"/>
    <w:rsid w:val="00B559BF"/>
    <w:rsid w:val="00B55A15"/>
    <w:rsid w:val="00B562DA"/>
    <w:rsid w:val="00B565E9"/>
    <w:rsid w:val="00B57623"/>
    <w:rsid w:val="00B6003A"/>
    <w:rsid w:val="00B60518"/>
    <w:rsid w:val="00B60769"/>
    <w:rsid w:val="00B60AE2"/>
    <w:rsid w:val="00B60DFA"/>
    <w:rsid w:val="00B612B7"/>
    <w:rsid w:val="00B61BE8"/>
    <w:rsid w:val="00B61F02"/>
    <w:rsid w:val="00B63443"/>
    <w:rsid w:val="00B63743"/>
    <w:rsid w:val="00B63BB9"/>
    <w:rsid w:val="00B63BED"/>
    <w:rsid w:val="00B63D5A"/>
    <w:rsid w:val="00B64834"/>
    <w:rsid w:val="00B6563E"/>
    <w:rsid w:val="00B659EF"/>
    <w:rsid w:val="00B67386"/>
    <w:rsid w:val="00B702F0"/>
    <w:rsid w:val="00B70A0B"/>
    <w:rsid w:val="00B71711"/>
    <w:rsid w:val="00B72946"/>
    <w:rsid w:val="00B7310A"/>
    <w:rsid w:val="00B733E5"/>
    <w:rsid w:val="00B736FE"/>
    <w:rsid w:val="00B73DDE"/>
    <w:rsid w:val="00B7499F"/>
    <w:rsid w:val="00B75074"/>
    <w:rsid w:val="00B75703"/>
    <w:rsid w:val="00B75A15"/>
    <w:rsid w:val="00B75A67"/>
    <w:rsid w:val="00B76236"/>
    <w:rsid w:val="00B76EB2"/>
    <w:rsid w:val="00B77757"/>
    <w:rsid w:val="00B80FCA"/>
    <w:rsid w:val="00B8247B"/>
    <w:rsid w:val="00B82AF1"/>
    <w:rsid w:val="00B83202"/>
    <w:rsid w:val="00B833CF"/>
    <w:rsid w:val="00B83A1E"/>
    <w:rsid w:val="00B847CC"/>
    <w:rsid w:val="00B8503C"/>
    <w:rsid w:val="00B85B95"/>
    <w:rsid w:val="00B8609C"/>
    <w:rsid w:val="00B86562"/>
    <w:rsid w:val="00B871DE"/>
    <w:rsid w:val="00B87548"/>
    <w:rsid w:val="00B87899"/>
    <w:rsid w:val="00B9123C"/>
    <w:rsid w:val="00B913B5"/>
    <w:rsid w:val="00B929A1"/>
    <w:rsid w:val="00B92D83"/>
    <w:rsid w:val="00B930E4"/>
    <w:rsid w:val="00B945BB"/>
    <w:rsid w:val="00B94890"/>
    <w:rsid w:val="00B94B1F"/>
    <w:rsid w:val="00B95072"/>
    <w:rsid w:val="00B95345"/>
    <w:rsid w:val="00B96A0E"/>
    <w:rsid w:val="00B96B4D"/>
    <w:rsid w:val="00B96D47"/>
    <w:rsid w:val="00B96EEA"/>
    <w:rsid w:val="00B97960"/>
    <w:rsid w:val="00BA0B0B"/>
    <w:rsid w:val="00BA1550"/>
    <w:rsid w:val="00BA16D2"/>
    <w:rsid w:val="00BA21A4"/>
    <w:rsid w:val="00BA2BAB"/>
    <w:rsid w:val="00BA32B0"/>
    <w:rsid w:val="00BA36F0"/>
    <w:rsid w:val="00BA39E5"/>
    <w:rsid w:val="00BA3D9B"/>
    <w:rsid w:val="00BA45D4"/>
    <w:rsid w:val="00BA45F9"/>
    <w:rsid w:val="00BA4C07"/>
    <w:rsid w:val="00BA672B"/>
    <w:rsid w:val="00BA6B5D"/>
    <w:rsid w:val="00BA6F4C"/>
    <w:rsid w:val="00BB0EE8"/>
    <w:rsid w:val="00BB113E"/>
    <w:rsid w:val="00BB284C"/>
    <w:rsid w:val="00BB2F1D"/>
    <w:rsid w:val="00BB3984"/>
    <w:rsid w:val="00BB6198"/>
    <w:rsid w:val="00BB6A4B"/>
    <w:rsid w:val="00BB6D7A"/>
    <w:rsid w:val="00BB7262"/>
    <w:rsid w:val="00BC0CF7"/>
    <w:rsid w:val="00BC0D44"/>
    <w:rsid w:val="00BC0E85"/>
    <w:rsid w:val="00BC10A9"/>
    <w:rsid w:val="00BC20A3"/>
    <w:rsid w:val="00BC2175"/>
    <w:rsid w:val="00BC23F2"/>
    <w:rsid w:val="00BC2A1A"/>
    <w:rsid w:val="00BC2BD3"/>
    <w:rsid w:val="00BC30F1"/>
    <w:rsid w:val="00BC3D97"/>
    <w:rsid w:val="00BC3ED9"/>
    <w:rsid w:val="00BC47D9"/>
    <w:rsid w:val="00BC50CA"/>
    <w:rsid w:val="00BC61C5"/>
    <w:rsid w:val="00BC7068"/>
    <w:rsid w:val="00BC74BC"/>
    <w:rsid w:val="00BD0D3E"/>
    <w:rsid w:val="00BD1B00"/>
    <w:rsid w:val="00BD2409"/>
    <w:rsid w:val="00BD3327"/>
    <w:rsid w:val="00BD70E4"/>
    <w:rsid w:val="00BE08A5"/>
    <w:rsid w:val="00BE26D5"/>
    <w:rsid w:val="00BE2EAF"/>
    <w:rsid w:val="00BE369C"/>
    <w:rsid w:val="00BE3C96"/>
    <w:rsid w:val="00BE4E0C"/>
    <w:rsid w:val="00BE547D"/>
    <w:rsid w:val="00BE5781"/>
    <w:rsid w:val="00BE5A9B"/>
    <w:rsid w:val="00BE65C0"/>
    <w:rsid w:val="00BE6C6C"/>
    <w:rsid w:val="00BE76EA"/>
    <w:rsid w:val="00BE78DA"/>
    <w:rsid w:val="00BF0AA5"/>
    <w:rsid w:val="00BF159C"/>
    <w:rsid w:val="00BF253F"/>
    <w:rsid w:val="00BF2B18"/>
    <w:rsid w:val="00BF33ED"/>
    <w:rsid w:val="00BF3AF6"/>
    <w:rsid w:val="00BF4D58"/>
    <w:rsid w:val="00BF5B66"/>
    <w:rsid w:val="00BF69FE"/>
    <w:rsid w:val="00BF7E3C"/>
    <w:rsid w:val="00BF7E4A"/>
    <w:rsid w:val="00BF7E82"/>
    <w:rsid w:val="00C00479"/>
    <w:rsid w:val="00C0061C"/>
    <w:rsid w:val="00C00C5D"/>
    <w:rsid w:val="00C01A8C"/>
    <w:rsid w:val="00C0289A"/>
    <w:rsid w:val="00C02F82"/>
    <w:rsid w:val="00C03666"/>
    <w:rsid w:val="00C037F1"/>
    <w:rsid w:val="00C0437B"/>
    <w:rsid w:val="00C06365"/>
    <w:rsid w:val="00C06963"/>
    <w:rsid w:val="00C10617"/>
    <w:rsid w:val="00C117C2"/>
    <w:rsid w:val="00C127FF"/>
    <w:rsid w:val="00C1298C"/>
    <w:rsid w:val="00C129CD"/>
    <w:rsid w:val="00C1359F"/>
    <w:rsid w:val="00C14EAA"/>
    <w:rsid w:val="00C161F6"/>
    <w:rsid w:val="00C165C5"/>
    <w:rsid w:val="00C16B82"/>
    <w:rsid w:val="00C216A1"/>
    <w:rsid w:val="00C21AB2"/>
    <w:rsid w:val="00C21B4A"/>
    <w:rsid w:val="00C22BA0"/>
    <w:rsid w:val="00C22E60"/>
    <w:rsid w:val="00C237D5"/>
    <w:rsid w:val="00C23924"/>
    <w:rsid w:val="00C248E8"/>
    <w:rsid w:val="00C24C6D"/>
    <w:rsid w:val="00C26465"/>
    <w:rsid w:val="00C265A6"/>
    <w:rsid w:val="00C267C4"/>
    <w:rsid w:val="00C2692B"/>
    <w:rsid w:val="00C27CCA"/>
    <w:rsid w:val="00C305FD"/>
    <w:rsid w:val="00C3067D"/>
    <w:rsid w:val="00C30F4A"/>
    <w:rsid w:val="00C30F5C"/>
    <w:rsid w:val="00C31C2C"/>
    <w:rsid w:val="00C31E34"/>
    <w:rsid w:val="00C320E8"/>
    <w:rsid w:val="00C3244D"/>
    <w:rsid w:val="00C32688"/>
    <w:rsid w:val="00C32ACF"/>
    <w:rsid w:val="00C32E39"/>
    <w:rsid w:val="00C339BB"/>
    <w:rsid w:val="00C365C3"/>
    <w:rsid w:val="00C36AC0"/>
    <w:rsid w:val="00C37404"/>
    <w:rsid w:val="00C378E2"/>
    <w:rsid w:val="00C3790B"/>
    <w:rsid w:val="00C37C89"/>
    <w:rsid w:val="00C403D9"/>
    <w:rsid w:val="00C40C3A"/>
    <w:rsid w:val="00C41883"/>
    <w:rsid w:val="00C43A78"/>
    <w:rsid w:val="00C45907"/>
    <w:rsid w:val="00C45B53"/>
    <w:rsid w:val="00C4679B"/>
    <w:rsid w:val="00C46924"/>
    <w:rsid w:val="00C47AA6"/>
    <w:rsid w:val="00C512F9"/>
    <w:rsid w:val="00C51FAF"/>
    <w:rsid w:val="00C523F6"/>
    <w:rsid w:val="00C524AA"/>
    <w:rsid w:val="00C53066"/>
    <w:rsid w:val="00C53355"/>
    <w:rsid w:val="00C54C67"/>
    <w:rsid w:val="00C54D71"/>
    <w:rsid w:val="00C553A3"/>
    <w:rsid w:val="00C55E25"/>
    <w:rsid w:val="00C567D7"/>
    <w:rsid w:val="00C5698C"/>
    <w:rsid w:val="00C60BC0"/>
    <w:rsid w:val="00C61DC2"/>
    <w:rsid w:val="00C623BA"/>
    <w:rsid w:val="00C6241E"/>
    <w:rsid w:val="00C624CE"/>
    <w:rsid w:val="00C63A29"/>
    <w:rsid w:val="00C640FE"/>
    <w:rsid w:val="00C647F0"/>
    <w:rsid w:val="00C65520"/>
    <w:rsid w:val="00C65709"/>
    <w:rsid w:val="00C65A5D"/>
    <w:rsid w:val="00C65A73"/>
    <w:rsid w:val="00C6629B"/>
    <w:rsid w:val="00C70418"/>
    <w:rsid w:val="00C71C6E"/>
    <w:rsid w:val="00C71C8E"/>
    <w:rsid w:val="00C71D19"/>
    <w:rsid w:val="00C728D9"/>
    <w:rsid w:val="00C732EB"/>
    <w:rsid w:val="00C73347"/>
    <w:rsid w:val="00C73398"/>
    <w:rsid w:val="00C73655"/>
    <w:rsid w:val="00C746E3"/>
    <w:rsid w:val="00C74CB6"/>
    <w:rsid w:val="00C75509"/>
    <w:rsid w:val="00C760C6"/>
    <w:rsid w:val="00C77144"/>
    <w:rsid w:val="00C8100C"/>
    <w:rsid w:val="00C815FB"/>
    <w:rsid w:val="00C8181E"/>
    <w:rsid w:val="00C81EEE"/>
    <w:rsid w:val="00C82053"/>
    <w:rsid w:val="00C8229D"/>
    <w:rsid w:val="00C823B5"/>
    <w:rsid w:val="00C82D3E"/>
    <w:rsid w:val="00C83141"/>
    <w:rsid w:val="00C83BFE"/>
    <w:rsid w:val="00C83E1E"/>
    <w:rsid w:val="00C84114"/>
    <w:rsid w:val="00C84F37"/>
    <w:rsid w:val="00C85285"/>
    <w:rsid w:val="00C85CB9"/>
    <w:rsid w:val="00C863E6"/>
    <w:rsid w:val="00C86B41"/>
    <w:rsid w:val="00C8778A"/>
    <w:rsid w:val="00C87EF0"/>
    <w:rsid w:val="00C87F11"/>
    <w:rsid w:val="00C90DE6"/>
    <w:rsid w:val="00C91E7C"/>
    <w:rsid w:val="00C920E1"/>
    <w:rsid w:val="00C92EFE"/>
    <w:rsid w:val="00C931AF"/>
    <w:rsid w:val="00C94F9B"/>
    <w:rsid w:val="00C95011"/>
    <w:rsid w:val="00C973B2"/>
    <w:rsid w:val="00C97448"/>
    <w:rsid w:val="00CA0037"/>
    <w:rsid w:val="00CA087B"/>
    <w:rsid w:val="00CA0E93"/>
    <w:rsid w:val="00CA11BF"/>
    <w:rsid w:val="00CA1589"/>
    <w:rsid w:val="00CA2994"/>
    <w:rsid w:val="00CA29E8"/>
    <w:rsid w:val="00CA3025"/>
    <w:rsid w:val="00CA3100"/>
    <w:rsid w:val="00CA377C"/>
    <w:rsid w:val="00CA3AF0"/>
    <w:rsid w:val="00CA3BAD"/>
    <w:rsid w:val="00CA44F5"/>
    <w:rsid w:val="00CA51A2"/>
    <w:rsid w:val="00CA556F"/>
    <w:rsid w:val="00CA75A5"/>
    <w:rsid w:val="00CB0967"/>
    <w:rsid w:val="00CB1A0B"/>
    <w:rsid w:val="00CB268E"/>
    <w:rsid w:val="00CB4855"/>
    <w:rsid w:val="00CB4A2F"/>
    <w:rsid w:val="00CB5DB5"/>
    <w:rsid w:val="00CB7BB7"/>
    <w:rsid w:val="00CC007A"/>
    <w:rsid w:val="00CC043B"/>
    <w:rsid w:val="00CC0829"/>
    <w:rsid w:val="00CC0E47"/>
    <w:rsid w:val="00CC4C4A"/>
    <w:rsid w:val="00CC518E"/>
    <w:rsid w:val="00CC6666"/>
    <w:rsid w:val="00CC6C98"/>
    <w:rsid w:val="00CC6E6F"/>
    <w:rsid w:val="00CC6E82"/>
    <w:rsid w:val="00CC72E4"/>
    <w:rsid w:val="00CC76FE"/>
    <w:rsid w:val="00CC7B43"/>
    <w:rsid w:val="00CC7EE9"/>
    <w:rsid w:val="00CD071D"/>
    <w:rsid w:val="00CD10B6"/>
    <w:rsid w:val="00CD1292"/>
    <w:rsid w:val="00CD16FB"/>
    <w:rsid w:val="00CD1A20"/>
    <w:rsid w:val="00CD1DC2"/>
    <w:rsid w:val="00CD2432"/>
    <w:rsid w:val="00CD3395"/>
    <w:rsid w:val="00CD3835"/>
    <w:rsid w:val="00CD3F12"/>
    <w:rsid w:val="00CD516A"/>
    <w:rsid w:val="00CD6BC8"/>
    <w:rsid w:val="00CD7C79"/>
    <w:rsid w:val="00CD7D54"/>
    <w:rsid w:val="00CE143A"/>
    <w:rsid w:val="00CE29E0"/>
    <w:rsid w:val="00CE307C"/>
    <w:rsid w:val="00CE3C8D"/>
    <w:rsid w:val="00CE41BC"/>
    <w:rsid w:val="00CE5ADD"/>
    <w:rsid w:val="00CE5C9B"/>
    <w:rsid w:val="00CE6616"/>
    <w:rsid w:val="00CE6DB7"/>
    <w:rsid w:val="00CE6E5B"/>
    <w:rsid w:val="00CE7DD6"/>
    <w:rsid w:val="00CF23E5"/>
    <w:rsid w:val="00CF2474"/>
    <w:rsid w:val="00CF2BB3"/>
    <w:rsid w:val="00CF3587"/>
    <w:rsid w:val="00CF4505"/>
    <w:rsid w:val="00CF4C19"/>
    <w:rsid w:val="00CF546D"/>
    <w:rsid w:val="00CF5AA1"/>
    <w:rsid w:val="00CF5CCF"/>
    <w:rsid w:val="00CF70EE"/>
    <w:rsid w:val="00CF78B1"/>
    <w:rsid w:val="00D01AFA"/>
    <w:rsid w:val="00D03081"/>
    <w:rsid w:val="00D03C5E"/>
    <w:rsid w:val="00D04937"/>
    <w:rsid w:val="00D04B9E"/>
    <w:rsid w:val="00D05876"/>
    <w:rsid w:val="00D05AD9"/>
    <w:rsid w:val="00D078EA"/>
    <w:rsid w:val="00D07CA1"/>
    <w:rsid w:val="00D07FEB"/>
    <w:rsid w:val="00D10BA1"/>
    <w:rsid w:val="00D112B6"/>
    <w:rsid w:val="00D11546"/>
    <w:rsid w:val="00D117B2"/>
    <w:rsid w:val="00D11CEE"/>
    <w:rsid w:val="00D12183"/>
    <w:rsid w:val="00D123B6"/>
    <w:rsid w:val="00D134DE"/>
    <w:rsid w:val="00D1465D"/>
    <w:rsid w:val="00D14BE3"/>
    <w:rsid w:val="00D14E39"/>
    <w:rsid w:val="00D16555"/>
    <w:rsid w:val="00D16D70"/>
    <w:rsid w:val="00D203BD"/>
    <w:rsid w:val="00D204C1"/>
    <w:rsid w:val="00D209B3"/>
    <w:rsid w:val="00D21BB0"/>
    <w:rsid w:val="00D227BB"/>
    <w:rsid w:val="00D227E2"/>
    <w:rsid w:val="00D22DA7"/>
    <w:rsid w:val="00D24D1E"/>
    <w:rsid w:val="00D2528E"/>
    <w:rsid w:val="00D25D6E"/>
    <w:rsid w:val="00D26089"/>
    <w:rsid w:val="00D30266"/>
    <w:rsid w:val="00D30B26"/>
    <w:rsid w:val="00D30B85"/>
    <w:rsid w:val="00D3141B"/>
    <w:rsid w:val="00D327BE"/>
    <w:rsid w:val="00D32C5F"/>
    <w:rsid w:val="00D33800"/>
    <w:rsid w:val="00D3428B"/>
    <w:rsid w:val="00D34443"/>
    <w:rsid w:val="00D3464A"/>
    <w:rsid w:val="00D35C81"/>
    <w:rsid w:val="00D36290"/>
    <w:rsid w:val="00D36ADE"/>
    <w:rsid w:val="00D37168"/>
    <w:rsid w:val="00D372E3"/>
    <w:rsid w:val="00D37CF6"/>
    <w:rsid w:val="00D37EEC"/>
    <w:rsid w:val="00D428F3"/>
    <w:rsid w:val="00D42C3B"/>
    <w:rsid w:val="00D42FC3"/>
    <w:rsid w:val="00D45A71"/>
    <w:rsid w:val="00D46473"/>
    <w:rsid w:val="00D46B28"/>
    <w:rsid w:val="00D46D5F"/>
    <w:rsid w:val="00D47901"/>
    <w:rsid w:val="00D50118"/>
    <w:rsid w:val="00D50121"/>
    <w:rsid w:val="00D5170F"/>
    <w:rsid w:val="00D52854"/>
    <w:rsid w:val="00D53093"/>
    <w:rsid w:val="00D530F0"/>
    <w:rsid w:val="00D54CC6"/>
    <w:rsid w:val="00D55759"/>
    <w:rsid w:val="00D56577"/>
    <w:rsid w:val="00D56C39"/>
    <w:rsid w:val="00D57C6B"/>
    <w:rsid w:val="00D60B44"/>
    <w:rsid w:val="00D60DFD"/>
    <w:rsid w:val="00D6102B"/>
    <w:rsid w:val="00D610D2"/>
    <w:rsid w:val="00D6227C"/>
    <w:rsid w:val="00D627F0"/>
    <w:rsid w:val="00D62C96"/>
    <w:rsid w:val="00D62FA6"/>
    <w:rsid w:val="00D6313A"/>
    <w:rsid w:val="00D63761"/>
    <w:rsid w:val="00D641CF"/>
    <w:rsid w:val="00D648CC"/>
    <w:rsid w:val="00D650DC"/>
    <w:rsid w:val="00D656D4"/>
    <w:rsid w:val="00D659EA"/>
    <w:rsid w:val="00D66086"/>
    <w:rsid w:val="00D66343"/>
    <w:rsid w:val="00D66350"/>
    <w:rsid w:val="00D66D79"/>
    <w:rsid w:val="00D676D6"/>
    <w:rsid w:val="00D70A6F"/>
    <w:rsid w:val="00D70AE6"/>
    <w:rsid w:val="00D70D6F"/>
    <w:rsid w:val="00D71BB4"/>
    <w:rsid w:val="00D74A60"/>
    <w:rsid w:val="00D74CC6"/>
    <w:rsid w:val="00D7536E"/>
    <w:rsid w:val="00D76AFB"/>
    <w:rsid w:val="00D80001"/>
    <w:rsid w:val="00D81453"/>
    <w:rsid w:val="00D8182C"/>
    <w:rsid w:val="00D82A0D"/>
    <w:rsid w:val="00D82D63"/>
    <w:rsid w:val="00D837CD"/>
    <w:rsid w:val="00D85717"/>
    <w:rsid w:val="00D858F9"/>
    <w:rsid w:val="00D86DCC"/>
    <w:rsid w:val="00D86FDF"/>
    <w:rsid w:val="00D8750D"/>
    <w:rsid w:val="00D87E26"/>
    <w:rsid w:val="00D9035F"/>
    <w:rsid w:val="00D90AEF"/>
    <w:rsid w:val="00D90FF4"/>
    <w:rsid w:val="00D91550"/>
    <w:rsid w:val="00D92A02"/>
    <w:rsid w:val="00D92DD6"/>
    <w:rsid w:val="00D9341E"/>
    <w:rsid w:val="00D9477C"/>
    <w:rsid w:val="00D9669D"/>
    <w:rsid w:val="00D97068"/>
    <w:rsid w:val="00D97B5B"/>
    <w:rsid w:val="00D97E82"/>
    <w:rsid w:val="00DA0D12"/>
    <w:rsid w:val="00DA0F9E"/>
    <w:rsid w:val="00DA10BD"/>
    <w:rsid w:val="00DA1502"/>
    <w:rsid w:val="00DA16C9"/>
    <w:rsid w:val="00DA16E4"/>
    <w:rsid w:val="00DA331D"/>
    <w:rsid w:val="00DA408D"/>
    <w:rsid w:val="00DA409E"/>
    <w:rsid w:val="00DA4358"/>
    <w:rsid w:val="00DA5ADE"/>
    <w:rsid w:val="00DA6405"/>
    <w:rsid w:val="00DA6BAA"/>
    <w:rsid w:val="00DA7C6A"/>
    <w:rsid w:val="00DB030E"/>
    <w:rsid w:val="00DB0932"/>
    <w:rsid w:val="00DB1349"/>
    <w:rsid w:val="00DB29C4"/>
    <w:rsid w:val="00DB4A3B"/>
    <w:rsid w:val="00DB560E"/>
    <w:rsid w:val="00DB570B"/>
    <w:rsid w:val="00DB66E1"/>
    <w:rsid w:val="00DB6CA2"/>
    <w:rsid w:val="00DB7773"/>
    <w:rsid w:val="00DB7D67"/>
    <w:rsid w:val="00DC0A3D"/>
    <w:rsid w:val="00DC1EC9"/>
    <w:rsid w:val="00DC2030"/>
    <w:rsid w:val="00DC2999"/>
    <w:rsid w:val="00DC3533"/>
    <w:rsid w:val="00DC451D"/>
    <w:rsid w:val="00DC4EC6"/>
    <w:rsid w:val="00DC541F"/>
    <w:rsid w:val="00DC6826"/>
    <w:rsid w:val="00DC7CF9"/>
    <w:rsid w:val="00DD0C7D"/>
    <w:rsid w:val="00DD1C41"/>
    <w:rsid w:val="00DD2494"/>
    <w:rsid w:val="00DD28A6"/>
    <w:rsid w:val="00DD2C3E"/>
    <w:rsid w:val="00DD32C1"/>
    <w:rsid w:val="00DD3340"/>
    <w:rsid w:val="00DD3B49"/>
    <w:rsid w:val="00DD4E82"/>
    <w:rsid w:val="00DD4F7A"/>
    <w:rsid w:val="00DD6395"/>
    <w:rsid w:val="00DD6C3F"/>
    <w:rsid w:val="00DD6CD1"/>
    <w:rsid w:val="00DD6D69"/>
    <w:rsid w:val="00DD7886"/>
    <w:rsid w:val="00DD7A84"/>
    <w:rsid w:val="00DE0B1D"/>
    <w:rsid w:val="00DE18E3"/>
    <w:rsid w:val="00DE33D5"/>
    <w:rsid w:val="00DE3C3A"/>
    <w:rsid w:val="00DE529D"/>
    <w:rsid w:val="00DE54C6"/>
    <w:rsid w:val="00DE6905"/>
    <w:rsid w:val="00DE6DF2"/>
    <w:rsid w:val="00DE6FB1"/>
    <w:rsid w:val="00DE7234"/>
    <w:rsid w:val="00DE72A8"/>
    <w:rsid w:val="00DE78D6"/>
    <w:rsid w:val="00DF07F2"/>
    <w:rsid w:val="00DF12DB"/>
    <w:rsid w:val="00DF13DB"/>
    <w:rsid w:val="00DF1A08"/>
    <w:rsid w:val="00DF1BEC"/>
    <w:rsid w:val="00DF1FDB"/>
    <w:rsid w:val="00DF25B5"/>
    <w:rsid w:val="00DF2CCF"/>
    <w:rsid w:val="00DF3D8D"/>
    <w:rsid w:val="00DF5DFA"/>
    <w:rsid w:val="00DF7CAF"/>
    <w:rsid w:val="00E00214"/>
    <w:rsid w:val="00E00A54"/>
    <w:rsid w:val="00E012C7"/>
    <w:rsid w:val="00E012F8"/>
    <w:rsid w:val="00E0150F"/>
    <w:rsid w:val="00E018D7"/>
    <w:rsid w:val="00E01E00"/>
    <w:rsid w:val="00E02929"/>
    <w:rsid w:val="00E02A2C"/>
    <w:rsid w:val="00E02A60"/>
    <w:rsid w:val="00E02CF4"/>
    <w:rsid w:val="00E03935"/>
    <w:rsid w:val="00E06065"/>
    <w:rsid w:val="00E108F5"/>
    <w:rsid w:val="00E110EF"/>
    <w:rsid w:val="00E11328"/>
    <w:rsid w:val="00E11329"/>
    <w:rsid w:val="00E11B92"/>
    <w:rsid w:val="00E13A4B"/>
    <w:rsid w:val="00E14A3C"/>
    <w:rsid w:val="00E151E9"/>
    <w:rsid w:val="00E1676B"/>
    <w:rsid w:val="00E16E3B"/>
    <w:rsid w:val="00E17B9B"/>
    <w:rsid w:val="00E2004B"/>
    <w:rsid w:val="00E2049D"/>
    <w:rsid w:val="00E2103C"/>
    <w:rsid w:val="00E228CB"/>
    <w:rsid w:val="00E23849"/>
    <w:rsid w:val="00E23E1F"/>
    <w:rsid w:val="00E2428C"/>
    <w:rsid w:val="00E24547"/>
    <w:rsid w:val="00E2704C"/>
    <w:rsid w:val="00E2723A"/>
    <w:rsid w:val="00E308C0"/>
    <w:rsid w:val="00E308E8"/>
    <w:rsid w:val="00E3092D"/>
    <w:rsid w:val="00E30FB2"/>
    <w:rsid w:val="00E318E3"/>
    <w:rsid w:val="00E31AE9"/>
    <w:rsid w:val="00E31F47"/>
    <w:rsid w:val="00E3212A"/>
    <w:rsid w:val="00E3242D"/>
    <w:rsid w:val="00E327AA"/>
    <w:rsid w:val="00E328D0"/>
    <w:rsid w:val="00E32A40"/>
    <w:rsid w:val="00E32F8B"/>
    <w:rsid w:val="00E33390"/>
    <w:rsid w:val="00E3398A"/>
    <w:rsid w:val="00E3442B"/>
    <w:rsid w:val="00E34443"/>
    <w:rsid w:val="00E37BB4"/>
    <w:rsid w:val="00E4044A"/>
    <w:rsid w:val="00E415B6"/>
    <w:rsid w:val="00E4238D"/>
    <w:rsid w:val="00E42946"/>
    <w:rsid w:val="00E42D2F"/>
    <w:rsid w:val="00E4436D"/>
    <w:rsid w:val="00E4737E"/>
    <w:rsid w:val="00E4798B"/>
    <w:rsid w:val="00E47BE5"/>
    <w:rsid w:val="00E47DD5"/>
    <w:rsid w:val="00E509C7"/>
    <w:rsid w:val="00E51152"/>
    <w:rsid w:val="00E51388"/>
    <w:rsid w:val="00E51A4D"/>
    <w:rsid w:val="00E51A8C"/>
    <w:rsid w:val="00E52925"/>
    <w:rsid w:val="00E532C3"/>
    <w:rsid w:val="00E532CC"/>
    <w:rsid w:val="00E53B6E"/>
    <w:rsid w:val="00E53CB7"/>
    <w:rsid w:val="00E547A6"/>
    <w:rsid w:val="00E54ABF"/>
    <w:rsid w:val="00E553F1"/>
    <w:rsid w:val="00E560D2"/>
    <w:rsid w:val="00E561EC"/>
    <w:rsid w:val="00E5647D"/>
    <w:rsid w:val="00E60603"/>
    <w:rsid w:val="00E60A85"/>
    <w:rsid w:val="00E60E67"/>
    <w:rsid w:val="00E613BE"/>
    <w:rsid w:val="00E613C7"/>
    <w:rsid w:val="00E61B57"/>
    <w:rsid w:val="00E620A2"/>
    <w:rsid w:val="00E622A5"/>
    <w:rsid w:val="00E62B31"/>
    <w:rsid w:val="00E63337"/>
    <w:rsid w:val="00E63868"/>
    <w:rsid w:val="00E638CB"/>
    <w:rsid w:val="00E63D17"/>
    <w:rsid w:val="00E658AF"/>
    <w:rsid w:val="00E65EEF"/>
    <w:rsid w:val="00E662EC"/>
    <w:rsid w:val="00E66E17"/>
    <w:rsid w:val="00E6716C"/>
    <w:rsid w:val="00E6771B"/>
    <w:rsid w:val="00E70ED4"/>
    <w:rsid w:val="00E7125A"/>
    <w:rsid w:val="00E71BB9"/>
    <w:rsid w:val="00E72C4F"/>
    <w:rsid w:val="00E72D95"/>
    <w:rsid w:val="00E73D03"/>
    <w:rsid w:val="00E746B4"/>
    <w:rsid w:val="00E74EA8"/>
    <w:rsid w:val="00E753D2"/>
    <w:rsid w:val="00E76635"/>
    <w:rsid w:val="00E76CFA"/>
    <w:rsid w:val="00E76E90"/>
    <w:rsid w:val="00E771C1"/>
    <w:rsid w:val="00E8036A"/>
    <w:rsid w:val="00E81A77"/>
    <w:rsid w:val="00E81C0B"/>
    <w:rsid w:val="00E82067"/>
    <w:rsid w:val="00E822B7"/>
    <w:rsid w:val="00E824AE"/>
    <w:rsid w:val="00E824DD"/>
    <w:rsid w:val="00E82FE0"/>
    <w:rsid w:val="00E83F5E"/>
    <w:rsid w:val="00E8447B"/>
    <w:rsid w:val="00E8459B"/>
    <w:rsid w:val="00E85053"/>
    <w:rsid w:val="00E850B4"/>
    <w:rsid w:val="00E870DF"/>
    <w:rsid w:val="00E87FB8"/>
    <w:rsid w:val="00E913BC"/>
    <w:rsid w:val="00E91428"/>
    <w:rsid w:val="00E91575"/>
    <w:rsid w:val="00E91962"/>
    <w:rsid w:val="00E91988"/>
    <w:rsid w:val="00E92352"/>
    <w:rsid w:val="00E9298F"/>
    <w:rsid w:val="00E92FD4"/>
    <w:rsid w:val="00E934C5"/>
    <w:rsid w:val="00E93B6D"/>
    <w:rsid w:val="00E941E7"/>
    <w:rsid w:val="00E944B1"/>
    <w:rsid w:val="00E948B7"/>
    <w:rsid w:val="00E94DD5"/>
    <w:rsid w:val="00E94E82"/>
    <w:rsid w:val="00E94F8A"/>
    <w:rsid w:val="00E95064"/>
    <w:rsid w:val="00E95C3A"/>
    <w:rsid w:val="00E96471"/>
    <w:rsid w:val="00E96819"/>
    <w:rsid w:val="00E97037"/>
    <w:rsid w:val="00E97DF2"/>
    <w:rsid w:val="00EA032C"/>
    <w:rsid w:val="00EA1115"/>
    <w:rsid w:val="00EA2103"/>
    <w:rsid w:val="00EA2135"/>
    <w:rsid w:val="00EA2666"/>
    <w:rsid w:val="00EA2BA3"/>
    <w:rsid w:val="00EA32ED"/>
    <w:rsid w:val="00EA410B"/>
    <w:rsid w:val="00EA43FC"/>
    <w:rsid w:val="00EA4952"/>
    <w:rsid w:val="00EA7955"/>
    <w:rsid w:val="00EB002B"/>
    <w:rsid w:val="00EB0492"/>
    <w:rsid w:val="00EB05FE"/>
    <w:rsid w:val="00EB0AC9"/>
    <w:rsid w:val="00EB1048"/>
    <w:rsid w:val="00EB1152"/>
    <w:rsid w:val="00EB2395"/>
    <w:rsid w:val="00EB311F"/>
    <w:rsid w:val="00EB335F"/>
    <w:rsid w:val="00EB48BF"/>
    <w:rsid w:val="00EB53FF"/>
    <w:rsid w:val="00EB556E"/>
    <w:rsid w:val="00EC0C33"/>
    <w:rsid w:val="00EC171B"/>
    <w:rsid w:val="00EC19AC"/>
    <w:rsid w:val="00EC1D07"/>
    <w:rsid w:val="00EC236E"/>
    <w:rsid w:val="00EC35E0"/>
    <w:rsid w:val="00EC449F"/>
    <w:rsid w:val="00EC54DF"/>
    <w:rsid w:val="00EC57A1"/>
    <w:rsid w:val="00EC6995"/>
    <w:rsid w:val="00EC6C66"/>
    <w:rsid w:val="00EC75FA"/>
    <w:rsid w:val="00ED0244"/>
    <w:rsid w:val="00ED075A"/>
    <w:rsid w:val="00ED1899"/>
    <w:rsid w:val="00ED2994"/>
    <w:rsid w:val="00ED34A4"/>
    <w:rsid w:val="00ED397C"/>
    <w:rsid w:val="00ED3DDF"/>
    <w:rsid w:val="00ED45A0"/>
    <w:rsid w:val="00ED6771"/>
    <w:rsid w:val="00ED687B"/>
    <w:rsid w:val="00ED704F"/>
    <w:rsid w:val="00ED73C9"/>
    <w:rsid w:val="00ED76C9"/>
    <w:rsid w:val="00EE00A8"/>
    <w:rsid w:val="00EE0223"/>
    <w:rsid w:val="00EE03DE"/>
    <w:rsid w:val="00EE1859"/>
    <w:rsid w:val="00EE36D6"/>
    <w:rsid w:val="00EE3AD2"/>
    <w:rsid w:val="00EE64D3"/>
    <w:rsid w:val="00EE6859"/>
    <w:rsid w:val="00EE7F00"/>
    <w:rsid w:val="00EE7F3A"/>
    <w:rsid w:val="00EF0373"/>
    <w:rsid w:val="00EF461B"/>
    <w:rsid w:val="00EF5474"/>
    <w:rsid w:val="00EF5964"/>
    <w:rsid w:val="00EF66F2"/>
    <w:rsid w:val="00EF6788"/>
    <w:rsid w:val="00EF6D4D"/>
    <w:rsid w:val="00EF7090"/>
    <w:rsid w:val="00EF7815"/>
    <w:rsid w:val="00F0249C"/>
    <w:rsid w:val="00F02E39"/>
    <w:rsid w:val="00F0345D"/>
    <w:rsid w:val="00F0426A"/>
    <w:rsid w:val="00F04B84"/>
    <w:rsid w:val="00F04FD8"/>
    <w:rsid w:val="00F05829"/>
    <w:rsid w:val="00F05B57"/>
    <w:rsid w:val="00F06190"/>
    <w:rsid w:val="00F064B2"/>
    <w:rsid w:val="00F06B70"/>
    <w:rsid w:val="00F074AF"/>
    <w:rsid w:val="00F1047D"/>
    <w:rsid w:val="00F106DC"/>
    <w:rsid w:val="00F119A8"/>
    <w:rsid w:val="00F12836"/>
    <w:rsid w:val="00F14642"/>
    <w:rsid w:val="00F14911"/>
    <w:rsid w:val="00F14A45"/>
    <w:rsid w:val="00F153AD"/>
    <w:rsid w:val="00F156AD"/>
    <w:rsid w:val="00F157E8"/>
    <w:rsid w:val="00F15AF0"/>
    <w:rsid w:val="00F162F9"/>
    <w:rsid w:val="00F16EFB"/>
    <w:rsid w:val="00F16F50"/>
    <w:rsid w:val="00F17B05"/>
    <w:rsid w:val="00F17BF2"/>
    <w:rsid w:val="00F20B24"/>
    <w:rsid w:val="00F2133C"/>
    <w:rsid w:val="00F216F7"/>
    <w:rsid w:val="00F220B3"/>
    <w:rsid w:val="00F23035"/>
    <w:rsid w:val="00F23120"/>
    <w:rsid w:val="00F232C0"/>
    <w:rsid w:val="00F23C0D"/>
    <w:rsid w:val="00F23C72"/>
    <w:rsid w:val="00F245F6"/>
    <w:rsid w:val="00F30A92"/>
    <w:rsid w:val="00F30DBD"/>
    <w:rsid w:val="00F31239"/>
    <w:rsid w:val="00F31550"/>
    <w:rsid w:val="00F32C8B"/>
    <w:rsid w:val="00F34542"/>
    <w:rsid w:val="00F348EC"/>
    <w:rsid w:val="00F34AC0"/>
    <w:rsid w:val="00F35F24"/>
    <w:rsid w:val="00F3660D"/>
    <w:rsid w:val="00F401E1"/>
    <w:rsid w:val="00F40C14"/>
    <w:rsid w:val="00F4398A"/>
    <w:rsid w:val="00F43B71"/>
    <w:rsid w:val="00F43BD7"/>
    <w:rsid w:val="00F446D3"/>
    <w:rsid w:val="00F4491B"/>
    <w:rsid w:val="00F449AC"/>
    <w:rsid w:val="00F44DFF"/>
    <w:rsid w:val="00F44EFC"/>
    <w:rsid w:val="00F451B9"/>
    <w:rsid w:val="00F4550A"/>
    <w:rsid w:val="00F45812"/>
    <w:rsid w:val="00F45AB4"/>
    <w:rsid w:val="00F45D65"/>
    <w:rsid w:val="00F45E1C"/>
    <w:rsid w:val="00F45FBF"/>
    <w:rsid w:val="00F46278"/>
    <w:rsid w:val="00F46A66"/>
    <w:rsid w:val="00F46BED"/>
    <w:rsid w:val="00F47598"/>
    <w:rsid w:val="00F475AE"/>
    <w:rsid w:val="00F47AA5"/>
    <w:rsid w:val="00F47E5A"/>
    <w:rsid w:val="00F50320"/>
    <w:rsid w:val="00F5064A"/>
    <w:rsid w:val="00F508E7"/>
    <w:rsid w:val="00F5261F"/>
    <w:rsid w:val="00F52AA4"/>
    <w:rsid w:val="00F52C21"/>
    <w:rsid w:val="00F52D4A"/>
    <w:rsid w:val="00F52E24"/>
    <w:rsid w:val="00F5306D"/>
    <w:rsid w:val="00F5312F"/>
    <w:rsid w:val="00F536EB"/>
    <w:rsid w:val="00F54557"/>
    <w:rsid w:val="00F54DEC"/>
    <w:rsid w:val="00F550AB"/>
    <w:rsid w:val="00F55436"/>
    <w:rsid w:val="00F556B4"/>
    <w:rsid w:val="00F56880"/>
    <w:rsid w:val="00F5780B"/>
    <w:rsid w:val="00F57864"/>
    <w:rsid w:val="00F60F4D"/>
    <w:rsid w:val="00F616BC"/>
    <w:rsid w:val="00F61813"/>
    <w:rsid w:val="00F62F98"/>
    <w:rsid w:val="00F633E7"/>
    <w:rsid w:val="00F63551"/>
    <w:rsid w:val="00F66020"/>
    <w:rsid w:val="00F66FA9"/>
    <w:rsid w:val="00F6701F"/>
    <w:rsid w:val="00F67CAE"/>
    <w:rsid w:val="00F67D0A"/>
    <w:rsid w:val="00F67DB2"/>
    <w:rsid w:val="00F67E99"/>
    <w:rsid w:val="00F70C11"/>
    <w:rsid w:val="00F70FD7"/>
    <w:rsid w:val="00F721A3"/>
    <w:rsid w:val="00F73C12"/>
    <w:rsid w:val="00F741A8"/>
    <w:rsid w:val="00F74E98"/>
    <w:rsid w:val="00F756D7"/>
    <w:rsid w:val="00F75704"/>
    <w:rsid w:val="00F75A3B"/>
    <w:rsid w:val="00F772BE"/>
    <w:rsid w:val="00F7782A"/>
    <w:rsid w:val="00F77C80"/>
    <w:rsid w:val="00F8014B"/>
    <w:rsid w:val="00F8078F"/>
    <w:rsid w:val="00F80CDF"/>
    <w:rsid w:val="00F81B2F"/>
    <w:rsid w:val="00F81C66"/>
    <w:rsid w:val="00F823AE"/>
    <w:rsid w:val="00F8266E"/>
    <w:rsid w:val="00F82C42"/>
    <w:rsid w:val="00F83821"/>
    <w:rsid w:val="00F83B49"/>
    <w:rsid w:val="00F850B2"/>
    <w:rsid w:val="00F85E70"/>
    <w:rsid w:val="00F86425"/>
    <w:rsid w:val="00F86ACA"/>
    <w:rsid w:val="00F928FE"/>
    <w:rsid w:val="00F92926"/>
    <w:rsid w:val="00F92F79"/>
    <w:rsid w:val="00F935A6"/>
    <w:rsid w:val="00F943A7"/>
    <w:rsid w:val="00F944F6"/>
    <w:rsid w:val="00F94CBD"/>
    <w:rsid w:val="00F95BB6"/>
    <w:rsid w:val="00F96C3F"/>
    <w:rsid w:val="00F97306"/>
    <w:rsid w:val="00F973EE"/>
    <w:rsid w:val="00FA1E41"/>
    <w:rsid w:val="00FA4D1B"/>
    <w:rsid w:val="00FA58BE"/>
    <w:rsid w:val="00FA6721"/>
    <w:rsid w:val="00FA7C60"/>
    <w:rsid w:val="00FA7E11"/>
    <w:rsid w:val="00FB025F"/>
    <w:rsid w:val="00FB0435"/>
    <w:rsid w:val="00FB04ED"/>
    <w:rsid w:val="00FB0DFA"/>
    <w:rsid w:val="00FB11E2"/>
    <w:rsid w:val="00FB25B6"/>
    <w:rsid w:val="00FB3181"/>
    <w:rsid w:val="00FB57C1"/>
    <w:rsid w:val="00FB5C50"/>
    <w:rsid w:val="00FB5FF9"/>
    <w:rsid w:val="00FB6244"/>
    <w:rsid w:val="00FB69C2"/>
    <w:rsid w:val="00FB7EE7"/>
    <w:rsid w:val="00FC0A89"/>
    <w:rsid w:val="00FC0B88"/>
    <w:rsid w:val="00FC1561"/>
    <w:rsid w:val="00FC2284"/>
    <w:rsid w:val="00FC22F2"/>
    <w:rsid w:val="00FC22F3"/>
    <w:rsid w:val="00FC27D9"/>
    <w:rsid w:val="00FC3140"/>
    <w:rsid w:val="00FC3169"/>
    <w:rsid w:val="00FC395F"/>
    <w:rsid w:val="00FC4835"/>
    <w:rsid w:val="00FC53D6"/>
    <w:rsid w:val="00FC5639"/>
    <w:rsid w:val="00FC632E"/>
    <w:rsid w:val="00FC771A"/>
    <w:rsid w:val="00FC7898"/>
    <w:rsid w:val="00FC7B1A"/>
    <w:rsid w:val="00FD1D53"/>
    <w:rsid w:val="00FD1FE2"/>
    <w:rsid w:val="00FD2D99"/>
    <w:rsid w:val="00FD33D9"/>
    <w:rsid w:val="00FD370C"/>
    <w:rsid w:val="00FD3CD6"/>
    <w:rsid w:val="00FD4152"/>
    <w:rsid w:val="00FD4D78"/>
    <w:rsid w:val="00FD4FC8"/>
    <w:rsid w:val="00FD58EA"/>
    <w:rsid w:val="00FD5F3F"/>
    <w:rsid w:val="00FD7FDE"/>
    <w:rsid w:val="00FE014D"/>
    <w:rsid w:val="00FE0864"/>
    <w:rsid w:val="00FE1005"/>
    <w:rsid w:val="00FE1353"/>
    <w:rsid w:val="00FE23D4"/>
    <w:rsid w:val="00FE2630"/>
    <w:rsid w:val="00FE3249"/>
    <w:rsid w:val="00FE34C0"/>
    <w:rsid w:val="00FE4742"/>
    <w:rsid w:val="00FE552B"/>
    <w:rsid w:val="00FE5C52"/>
    <w:rsid w:val="00FE5C9F"/>
    <w:rsid w:val="00FE5D95"/>
    <w:rsid w:val="00FE6139"/>
    <w:rsid w:val="00FF06D6"/>
    <w:rsid w:val="00FF0893"/>
    <w:rsid w:val="00FF0B8D"/>
    <w:rsid w:val="00FF0B92"/>
    <w:rsid w:val="00FF1CAF"/>
    <w:rsid w:val="00FF1FCB"/>
    <w:rsid w:val="00FF247E"/>
    <w:rsid w:val="00FF2E70"/>
    <w:rsid w:val="00FF52D8"/>
    <w:rsid w:val="00FF5BC1"/>
    <w:rsid w:val="00FF5EBA"/>
    <w:rsid w:val="00FF6C6E"/>
    <w:rsid w:val="00FF6DAF"/>
    <w:rsid w:val="00FF78F1"/>
    <w:rsid w:val="00FF7959"/>
    <w:rsid w:val="00FF79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42184"/>
    <w:pPr>
      <w:spacing w:after="160" w:line="259" w:lineRule="auto"/>
    </w:pPr>
    <w:rPr>
      <w:rFonts w:cs="Calibri"/>
      <w:lang w:eastAsia="en-US"/>
    </w:rPr>
  </w:style>
  <w:style w:type="paragraph" w:styleId="Heading1">
    <w:name w:val="heading 1"/>
    <w:basedOn w:val="Normal"/>
    <w:next w:val="Normal"/>
    <w:link w:val="Heading1Char"/>
    <w:uiPriority w:val="99"/>
    <w:qFormat/>
    <w:rsid w:val="00DE3C3A"/>
    <w:pPr>
      <w:keepNext/>
      <w:numPr>
        <w:numId w:val="35"/>
      </w:numPr>
      <w:spacing w:before="240" w:after="60" w:line="276" w:lineRule="auto"/>
      <w:jc w:val="center"/>
      <w:outlineLvl w:val="0"/>
    </w:pPr>
    <w:rPr>
      <w:rFonts w:ascii="Times New Roman" w:eastAsia="Times New Roman" w:hAnsi="Times New Roman" w:cs="Times New Roman"/>
      <w:b/>
      <w:bCs/>
      <w:kern w:val="32"/>
      <w:sz w:val="32"/>
      <w:szCs w:val="32"/>
    </w:rPr>
  </w:style>
  <w:style w:type="paragraph" w:styleId="Heading2">
    <w:name w:val="heading 2"/>
    <w:basedOn w:val="Normal"/>
    <w:next w:val="Normal"/>
    <w:link w:val="Heading2Char"/>
    <w:uiPriority w:val="99"/>
    <w:qFormat/>
    <w:rsid w:val="006C2AAE"/>
    <w:pPr>
      <w:keepNext/>
      <w:keepLines/>
      <w:spacing w:before="200" w:after="0"/>
      <w:outlineLvl w:val="1"/>
    </w:pPr>
    <w:rPr>
      <w:rFonts w:ascii="Calibri Light" w:eastAsia="Times New Roman" w:hAnsi="Calibri Light" w:cs="Calibri Light"/>
      <w:b/>
      <w:bCs/>
      <w:color w:val="5B9BD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3C3A"/>
    <w:rPr>
      <w:rFonts w:ascii="Times New Roman" w:hAnsi="Times New Roman" w:cs="Times New Roman"/>
      <w:b/>
      <w:bCs/>
      <w:kern w:val="32"/>
      <w:sz w:val="32"/>
      <w:szCs w:val="32"/>
    </w:rPr>
  </w:style>
  <w:style w:type="character" w:customStyle="1" w:styleId="Heading2Char">
    <w:name w:val="Heading 2 Char"/>
    <w:basedOn w:val="DefaultParagraphFont"/>
    <w:link w:val="Heading2"/>
    <w:uiPriority w:val="99"/>
    <w:semiHidden/>
    <w:locked/>
    <w:rsid w:val="006C2AAE"/>
    <w:rPr>
      <w:rFonts w:ascii="Calibri Light" w:hAnsi="Calibri Light" w:cs="Calibri Light"/>
      <w:b/>
      <w:bCs/>
      <w:color w:val="5B9BD5"/>
      <w:sz w:val="26"/>
      <w:szCs w:val="26"/>
    </w:rPr>
  </w:style>
  <w:style w:type="paragraph" w:styleId="Header">
    <w:name w:val="header"/>
    <w:basedOn w:val="Normal"/>
    <w:link w:val="HeaderChar"/>
    <w:uiPriority w:val="99"/>
    <w:rsid w:val="00AA44C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A44C0"/>
  </w:style>
  <w:style w:type="paragraph" w:styleId="Footer">
    <w:name w:val="footer"/>
    <w:basedOn w:val="Normal"/>
    <w:link w:val="FooterChar"/>
    <w:uiPriority w:val="99"/>
    <w:rsid w:val="00AA44C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A44C0"/>
  </w:style>
  <w:style w:type="paragraph" w:styleId="BalloonText">
    <w:name w:val="Balloon Text"/>
    <w:basedOn w:val="Normal"/>
    <w:link w:val="BalloonTextChar"/>
    <w:uiPriority w:val="99"/>
    <w:semiHidden/>
    <w:rsid w:val="008B3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B3899"/>
    <w:rPr>
      <w:rFonts w:ascii="Segoe UI" w:hAnsi="Segoe UI" w:cs="Segoe UI"/>
      <w:sz w:val="18"/>
      <w:szCs w:val="18"/>
    </w:rPr>
  </w:style>
  <w:style w:type="paragraph" w:styleId="FootnoteText">
    <w:name w:val="footnote text"/>
    <w:basedOn w:val="Normal"/>
    <w:link w:val="FootnoteTextChar"/>
    <w:uiPriority w:val="99"/>
    <w:semiHidden/>
    <w:rsid w:val="00D97B5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97B5B"/>
    <w:rPr>
      <w:sz w:val="20"/>
      <w:szCs w:val="20"/>
    </w:rPr>
  </w:style>
  <w:style w:type="character" w:styleId="FootnoteReference">
    <w:name w:val="footnote reference"/>
    <w:basedOn w:val="DefaultParagraphFont"/>
    <w:uiPriority w:val="99"/>
    <w:semiHidden/>
    <w:rsid w:val="00D97B5B"/>
    <w:rPr>
      <w:vertAlign w:val="superscript"/>
    </w:rPr>
  </w:style>
  <w:style w:type="paragraph" w:styleId="ListParagraph">
    <w:name w:val="List Paragraph"/>
    <w:basedOn w:val="Normal"/>
    <w:link w:val="ListParagraphChar"/>
    <w:uiPriority w:val="99"/>
    <w:qFormat/>
    <w:rsid w:val="00BF33ED"/>
    <w:pPr>
      <w:ind w:left="720"/>
    </w:pPr>
  </w:style>
  <w:style w:type="paragraph" w:customStyle="1" w:styleId="formattext">
    <w:name w:val="formattext"/>
    <w:basedOn w:val="Normal"/>
    <w:uiPriority w:val="99"/>
    <w:rsid w:val="00BF33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BF33ED"/>
    <w:pPr>
      <w:widowControl w:val="0"/>
      <w:autoSpaceDE w:val="0"/>
      <w:autoSpaceDN w:val="0"/>
      <w:adjustRightInd w:val="0"/>
    </w:pPr>
    <w:rPr>
      <w:rFonts w:ascii="Arial" w:eastAsia="Times New Roman" w:hAnsi="Arial" w:cs="Arial"/>
      <w:sz w:val="20"/>
      <w:szCs w:val="20"/>
    </w:rPr>
  </w:style>
  <w:style w:type="paragraph" w:customStyle="1" w:styleId="1">
    <w:name w:val="Абзац списка1"/>
    <w:basedOn w:val="Normal"/>
    <w:link w:val="a"/>
    <w:uiPriority w:val="99"/>
    <w:rsid w:val="00BF33ED"/>
    <w:pPr>
      <w:spacing w:after="200" w:line="276" w:lineRule="auto"/>
      <w:ind w:left="720"/>
    </w:pPr>
    <w:rPr>
      <w:sz w:val="20"/>
      <w:szCs w:val="20"/>
      <w:lang w:eastAsia="ru-RU"/>
    </w:rPr>
  </w:style>
  <w:style w:type="character" w:customStyle="1" w:styleId="a">
    <w:name w:val="Абзац списка Знак"/>
    <w:link w:val="1"/>
    <w:uiPriority w:val="99"/>
    <w:locked/>
    <w:rsid w:val="00BF33ED"/>
    <w:rPr>
      <w:rFonts w:ascii="Calibri" w:hAnsi="Calibri" w:cs="Calibri"/>
      <w:sz w:val="20"/>
      <w:szCs w:val="20"/>
    </w:rPr>
  </w:style>
  <w:style w:type="paragraph" w:customStyle="1" w:styleId="headertext">
    <w:name w:val="headertext"/>
    <w:basedOn w:val="Normal"/>
    <w:uiPriority w:val="99"/>
    <w:rsid w:val="00677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677CB1"/>
    <w:rPr>
      <w:color w:val="0000FF"/>
      <w:u w:val="single"/>
    </w:rPr>
  </w:style>
  <w:style w:type="character" w:customStyle="1" w:styleId="match">
    <w:name w:val="match"/>
    <w:basedOn w:val="DefaultParagraphFont"/>
    <w:uiPriority w:val="99"/>
    <w:rsid w:val="00DA0F9E"/>
  </w:style>
  <w:style w:type="paragraph" w:customStyle="1" w:styleId="Default">
    <w:name w:val="Default"/>
    <w:uiPriority w:val="99"/>
    <w:rsid w:val="000D3C5F"/>
    <w:pPr>
      <w:autoSpaceDE w:val="0"/>
      <w:autoSpaceDN w:val="0"/>
      <w:adjustRightInd w:val="0"/>
    </w:pPr>
    <w:rPr>
      <w:rFonts w:ascii="Verdana" w:eastAsia="Times New Roman" w:hAnsi="Verdana" w:cs="Verdana"/>
      <w:color w:val="000000"/>
      <w:sz w:val="24"/>
      <w:szCs w:val="24"/>
      <w:lang w:eastAsia="en-US"/>
    </w:rPr>
  </w:style>
  <w:style w:type="paragraph" w:customStyle="1" w:styleId="ConsPlusNormal">
    <w:name w:val="ConsPlusNormal"/>
    <w:uiPriority w:val="99"/>
    <w:rsid w:val="007C4036"/>
    <w:pPr>
      <w:autoSpaceDE w:val="0"/>
      <w:autoSpaceDN w:val="0"/>
      <w:adjustRightInd w:val="0"/>
    </w:pPr>
    <w:rPr>
      <w:rFonts w:cs="Calibri"/>
      <w:sz w:val="28"/>
      <w:szCs w:val="28"/>
    </w:rPr>
  </w:style>
  <w:style w:type="character" w:customStyle="1" w:styleId="comment">
    <w:name w:val="comment"/>
    <w:basedOn w:val="DefaultParagraphFont"/>
    <w:uiPriority w:val="99"/>
    <w:rsid w:val="007C4036"/>
  </w:style>
  <w:style w:type="character" w:customStyle="1" w:styleId="ListParagraphChar">
    <w:name w:val="List Paragraph Char"/>
    <w:basedOn w:val="DefaultParagraphFont"/>
    <w:link w:val="ListParagraph"/>
    <w:uiPriority w:val="99"/>
    <w:locked/>
    <w:rsid w:val="007C4036"/>
  </w:style>
  <w:style w:type="paragraph" w:customStyle="1" w:styleId="10">
    <w:name w:val="Стиль1"/>
    <w:basedOn w:val="ListParagraph"/>
    <w:link w:val="11"/>
    <w:uiPriority w:val="99"/>
    <w:rsid w:val="00A04629"/>
    <w:pPr>
      <w:widowControl w:val="0"/>
      <w:tabs>
        <w:tab w:val="left" w:pos="851"/>
      </w:tabs>
      <w:autoSpaceDE w:val="0"/>
      <w:autoSpaceDN w:val="0"/>
      <w:adjustRightInd w:val="0"/>
      <w:spacing w:after="0" w:line="276" w:lineRule="auto"/>
      <w:ind w:left="0" w:firstLine="709"/>
      <w:jc w:val="both"/>
    </w:pPr>
    <w:rPr>
      <w:sz w:val="28"/>
      <w:szCs w:val="28"/>
    </w:rPr>
  </w:style>
  <w:style w:type="character" w:customStyle="1" w:styleId="11">
    <w:name w:val="Стиль1 Знак"/>
    <w:basedOn w:val="ListParagraphChar"/>
    <w:link w:val="10"/>
    <w:uiPriority w:val="99"/>
    <w:locked/>
    <w:rsid w:val="00A04629"/>
    <w:rPr>
      <w:rFonts w:ascii="Times New Roman" w:hAnsi="Times New Roman" w:cs="Times New Roman"/>
      <w:sz w:val="28"/>
      <w:szCs w:val="28"/>
    </w:rPr>
  </w:style>
  <w:style w:type="paragraph" w:customStyle="1" w:styleId="2">
    <w:name w:val="Стиль2"/>
    <w:basedOn w:val="ListParagraph"/>
    <w:link w:val="20"/>
    <w:uiPriority w:val="99"/>
    <w:rsid w:val="00E7125A"/>
    <w:pPr>
      <w:tabs>
        <w:tab w:val="left" w:pos="851"/>
      </w:tabs>
      <w:spacing w:after="0" w:line="240" w:lineRule="auto"/>
      <w:ind w:left="0" w:firstLine="709"/>
      <w:jc w:val="both"/>
    </w:pPr>
    <w:rPr>
      <w:sz w:val="28"/>
      <w:szCs w:val="28"/>
    </w:rPr>
  </w:style>
  <w:style w:type="paragraph" w:customStyle="1" w:styleId="3">
    <w:name w:val="Стиль3"/>
    <w:basedOn w:val="Normal"/>
    <w:link w:val="31"/>
    <w:uiPriority w:val="99"/>
    <w:rsid w:val="00E7125A"/>
    <w:pPr>
      <w:spacing w:after="0" w:line="240" w:lineRule="auto"/>
      <w:ind w:firstLine="709"/>
      <w:jc w:val="both"/>
    </w:pPr>
    <w:rPr>
      <w:sz w:val="28"/>
      <w:szCs w:val="28"/>
    </w:rPr>
  </w:style>
  <w:style w:type="character" w:customStyle="1" w:styleId="20">
    <w:name w:val="Стиль2 Знак"/>
    <w:basedOn w:val="ListParagraphChar"/>
    <w:link w:val="2"/>
    <w:uiPriority w:val="99"/>
    <w:locked/>
    <w:rsid w:val="00E7125A"/>
    <w:rPr>
      <w:rFonts w:ascii="Times New Roman" w:hAnsi="Times New Roman" w:cs="Times New Roman"/>
      <w:sz w:val="28"/>
      <w:szCs w:val="28"/>
    </w:rPr>
  </w:style>
  <w:style w:type="character" w:customStyle="1" w:styleId="31">
    <w:name w:val="Стиль3 Знак1"/>
    <w:basedOn w:val="DefaultParagraphFont"/>
    <w:link w:val="3"/>
    <w:uiPriority w:val="99"/>
    <w:locked/>
    <w:rsid w:val="00E7125A"/>
    <w:rPr>
      <w:rFonts w:ascii="Times New Roman" w:hAnsi="Times New Roman" w:cs="Times New Roman"/>
      <w:sz w:val="28"/>
      <w:szCs w:val="28"/>
    </w:rPr>
  </w:style>
  <w:style w:type="paragraph" w:styleId="EndnoteText">
    <w:name w:val="endnote text"/>
    <w:basedOn w:val="Normal"/>
    <w:link w:val="EndnoteTextChar"/>
    <w:uiPriority w:val="99"/>
    <w:semiHidden/>
    <w:rsid w:val="00531FA0"/>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531FA0"/>
    <w:rPr>
      <w:sz w:val="20"/>
      <w:szCs w:val="20"/>
    </w:rPr>
  </w:style>
  <w:style w:type="character" w:styleId="EndnoteReference">
    <w:name w:val="endnote reference"/>
    <w:basedOn w:val="DefaultParagraphFont"/>
    <w:uiPriority w:val="99"/>
    <w:semiHidden/>
    <w:rsid w:val="00531FA0"/>
    <w:rPr>
      <w:vertAlign w:val="superscript"/>
    </w:rPr>
  </w:style>
  <w:style w:type="character" w:styleId="PlaceholderText">
    <w:name w:val="Placeholder Text"/>
    <w:basedOn w:val="DefaultParagraphFont"/>
    <w:uiPriority w:val="99"/>
    <w:semiHidden/>
    <w:rsid w:val="00D7536E"/>
    <w:rPr>
      <w:color w:val="808080"/>
    </w:rPr>
  </w:style>
  <w:style w:type="character" w:styleId="CommentReference">
    <w:name w:val="annotation reference"/>
    <w:basedOn w:val="DefaultParagraphFont"/>
    <w:uiPriority w:val="99"/>
    <w:semiHidden/>
    <w:rsid w:val="00955F73"/>
    <w:rPr>
      <w:sz w:val="16"/>
      <w:szCs w:val="16"/>
    </w:rPr>
  </w:style>
  <w:style w:type="paragraph" w:styleId="CommentText">
    <w:name w:val="annotation text"/>
    <w:basedOn w:val="Normal"/>
    <w:link w:val="CommentTextChar"/>
    <w:uiPriority w:val="99"/>
    <w:semiHidden/>
    <w:rsid w:val="00955F7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55F73"/>
    <w:rPr>
      <w:sz w:val="20"/>
      <w:szCs w:val="20"/>
    </w:rPr>
  </w:style>
  <w:style w:type="paragraph" w:styleId="TOCHeading">
    <w:name w:val="TOC Heading"/>
    <w:basedOn w:val="Heading1"/>
    <w:next w:val="Normal"/>
    <w:uiPriority w:val="99"/>
    <w:qFormat/>
    <w:rsid w:val="0006532E"/>
    <w:pPr>
      <w:keepLines/>
      <w:numPr>
        <w:numId w:val="0"/>
      </w:numPr>
      <w:spacing w:before="480" w:after="0"/>
      <w:jc w:val="left"/>
      <w:outlineLvl w:val="9"/>
    </w:pPr>
    <w:rPr>
      <w:rFonts w:ascii="Calibri Light" w:hAnsi="Calibri Light" w:cs="Calibri Light"/>
      <w:color w:val="2E74B5"/>
      <w:kern w:val="0"/>
      <w:sz w:val="28"/>
      <w:szCs w:val="28"/>
      <w:lang w:eastAsia="ru-RU"/>
    </w:rPr>
  </w:style>
  <w:style w:type="paragraph" w:styleId="TOC1">
    <w:name w:val="toc 1"/>
    <w:basedOn w:val="Normal"/>
    <w:next w:val="Normal"/>
    <w:autoRedefine/>
    <w:uiPriority w:val="99"/>
    <w:semiHidden/>
    <w:rsid w:val="0006532E"/>
    <w:pPr>
      <w:spacing w:after="100"/>
    </w:pPr>
  </w:style>
  <w:style w:type="paragraph" w:styleId="TOC2">
    <w:name w:val="toc 2"/>
    <w:basedOn w:val="Normal"/>
    <w:next w:val="Normal"/>
    <w:autoRedefine/>
    <w:uiPriority w:val="99"/>
    <w:semiHidden/>
    <w:rsid w:val="0056102E"/>
    <w:pPr>
      <w:tabs>
        <w:tab w:val="right" w:leader="dot" w:pos="9628"/>
      </w:tabs>
      <w:spacing w:after="100"/>
      <w:ind w:left="220"/>
      <w:jc w:val="both"/>
    </w:pPr>
  </w:style>
  <w:style w:type="character" w:customStyle="1" w:styleId="blk">
    <w:name w:val="blk"/>
    <w:basedOn w:val="DefaultParagraphFont"/>
    <w:uiPriority w:val="99"/>
    <w:rsid w:val="00BA2BAB"/>
  </w:style>
  <w:style w:type="paragraph" w:styleId="NoSpacing">
    <w:name w:val="No Spacing"/>
    <w:uiPriority w:val="99"/>
    <w:qFormat/>
    <w:rsid w:val="00D2528E"/>
    <w:rPr>
      <w:rFonts w:cs="Calibri"/>
      <w:lang w:eastAsia="en-US"/>
    </w:rPr>
  </w:style>
  <w:style w:type="paragraph" w:customStyle="1" w:styleId="ConsTitle">
    <w:name w:val="ConsTitle"/>
    <w:uiPriority w:val="99"/>
    <w:rsid w:val="00D2528E"/>
    <w:pPr>
      <w:widowControl w:val="0"/>
    </w:pPr>
    <w:rPr>
      <w:rFonts w:ascii="Arial" w:eastAsia="Times New Roman" w:hAnsi="Arial" w:cs="Arial"/>
      <w:b/>
      <w:bCs/>
      <w:sz w:val="16"/>
      <w:szCs w:val="16"/>
    </w:rPr>
  </w:style>
  <w:style w:type="character" w:customStyle="1" w:styleId="a0">
    <w:name w:val="Цветовое выделение"/>
    <w:uiPriority w:val="99"/>
    <w:rsid w:val="00D2528E"/>
    <w:rPr>
      <w:b/>
      <w:bCs/>
      <w:color w:val="000080"/>
      <w:sz w:val="20"/>
      <w:szCs w:val="20"/>
    </w:rPr>
  </w:style>
  <w:style w:type="paragraph" w:styleId="Title">
    <w:name w:val="Title"/>
    <w:basedOn w:val="Normal"/>
    <w:link w:val="TitleChar"/>
    <w:uiPriority w:val="99"/>
    <w:qFormat/>
    <w:rsid w:val="00D2528E"/>
    <w:pPr>
      <w:spacing w:after="0" w:line="240" w:lineRule="auto"/>
      <w:jc w:val="center"/>
    </w:pPr>
    <w:rPr>
      <w:rFonts w:ascii="Times New Roman" w:eastAsia="Times New Roman" w:hAnsi="Times New Roman" w:cs="Times New Roman"/>
      <w:b/>
      <w:bCs/>
      <w:sz w:val="28"/>
      <w:szCs w:val="28"/>
      <w:lang w:eastAsia="ru-RU"/>
    </w:rPr>
  </w:style>
  <w:style w:type="character" w:customStyle="1" w:styleId="TitleChar">
    <w:name w:val="Title Char"/>
    <w:basedOn w:val="DefaultParagraphFont"/>
    <w:link w:val="Title"/>
    <w:uiPriority w:val="99"/>
    <w:locked/>
    <w:rsid w:val="00D2528E"/>
    <w:rPr>
      <w:rFonts w:ascii="Times New Roman" w:hAnsi="Times New Roman" w:cs="Times New Roman"/>
      <w:b/>
      <w:bCs/>
      <w:sz w:val="24"/>
      <w:szCs w:val="24"/>
      <w:lang w:eastAsia="ru-RU"/>
    </w:rPr>
  </w:style>
  <w:style w:type="paragraph" w:styleId="BodyText">
    <w:name w:val="Body Text"/>
    <w:basedOn w:val="Normal"/>
    <w:link w:val="BodyTextChar"/>
    <w:uiPriority w:val="99"/>
    <w:rsid w:val="00D2528E"/>
    <w:pPr>
      <w:spacing w:after="0" w:line="240" w:lineRule="auto"/>
      <w:jc w:val="both"/>
    </w:pPr>
    <w:rPr>
      <w:rFonts w:ascii="Times New Roman" w:eastAsia="Times New Roman" w:hAnsi="Times New Roman" w:cs="Times New Roman"/>
      <w:sz w:val="28"/>
      <w:szCs w:val="28"/>
      <w:lang w:eastAsia="ru-RU"/>
    </w:rPr>
  </w:style>
  <w:style w:type="character" w:customStyle="1" w:styleId="BodyTextChar">
    <w:name w:val="Body Text Char"/>
    <w:basedOn w:val="DefaultParagraphFont"/>
    <w:link w:val="BodyText"/>
    <w:uiPriority w:val="99"/>
    <w:locked/>
    <w:rsid w:val="00D2528E"/>
    <w:rPr>
      <w:rFonts w:ascii="Times New Roman" w:hAnsi="Times New Roman" w:cs="Times New Roman"/>
      <w:sz w:val="24"/>
      <w:szCs w:val="24"/>
      <w:lang w:eastAsia="ru-RU"/>
    </w:rPr>
  </w:style>
  <w:style w:type="table" w:styleId="TableGrid">
    <w:name w:val="Table Grid"/>
    <w:basedOn w:val="TableNormal"/>
    <w:uiPriority w:val="99"/>
    <w:rsid w:val="0001484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Нормальный (таблица)"/>
    <w:basedOn w:val="Normal"/>
    <w:next w:val="Normal"/>
    <w:uiPriority w:val="99"/>
    <w:rsid w:val="00E53B6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2">
    <w:name w:val="Прижатый влево"/>
    <w:basedOn w:val="Normal"/>
    <w:next w:val="Normal"/>
    <w:uiPriority w:val="99"/>
    <w:rsid w:val="00E53B6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Caption">
    <w:name w:val="caption"/>
    <w:basedOn w:val="Normal"/>
    <w:next w:val="Normal"/>
    <w:uiPriority w:val="99"/>
    <w:qFormat/>
    <w:locked/>
    <w:rsid w:val="007244AD"/>
    <w:pPr>
      <w:spacing w:after="0" w:line="240" w:lineRule="auto"/>
      <w:jc w:val="center"/>
    </w:pPr>
    <w:rPr>
      <w:sz w:val="28"/>
      <w:szCs w:val="28"/>
      <w:lang w:eastAsia="ru-RU"/>
    </w:rPr>
  </w:style>
</w:styles>
</file>

<file path=word/webSettings.xml><?xml version="1.0" encoding="utf-8"?>
<w:webSettings xmlns:r="http://schemas.openxmlformats.org/officeDocument/2006/relationships" xmlns:w="http://schemas.openxmlformats.org/wordprocessingml/2006/main">
  <w:divs>
    <w:div w:id="1128359037">
      <w:marLeft w:val="0"/>
      <w:marRight w:val="0"/>
      <w:marTop w:val="0"/>
      <w:marBottom w:val="0"/>
      <w:divBdr>
        <w:top w:val="none" w:sz="0" w:space="0" w:color="auto"/>
        <w:left w:val="none" w:sz="0" w:space="0" w:color="auto"/>
        <w:bottom w:val="none" w:sz="0" w:space="0" w:color="auto"/>
        <w:right w:val="none" w:sz="0" w:space="0" w:color="auto"/>
      </w:divBdr>
    </w:div>
    <w:div w:id="1128359038">
      <w:marLeft w:val="0"/>
      <w:marRight w:val="0"/>
      <w:marTop w:val="0"/>
      <w:marBottom w:val="0"/>
      <w:divBdr>
        <w:top w:val="none" w:sz="0" w:space="0" w:color="auto"/>
        <w:left w:val="none" w:sz="0" w:space="0" w:color="auto"/>
        <w:bottom w:val="none" w:sz="0" w:space="0" w:color="auto"/>
        <w:right w:val="none" w:sz="0" w:space="0" w:color="auto"/>
      </w:divBdr>
    </w:div>
    <w:div w:id="1128359041">
      <w:marLeft w:val="0"/>
      <w:marRight w:val="0"/>
      <w:marTop w:val="0"/>
      <w:marBottom w:val="0"/>
      <w:divBdr>
        <w:top w:val="none" w:sz="0" w:space="0" w:color="auto"/>
        <w:left w:val="none" w:sz="0" w:space="0" w:color="auto"/>
        <w:bottom w:val="none" w:sz="0" w:space="0" w:color="auto"/>
        <w:right w:val="none" w:sz="0" w:space="0" w:color="auto"/>
      </w:divBdr>
    </w:div>
    <w:div w:id="1128359042">
      <w:marLeft w:val="0"/>
      <w:marRight w:val="0"/>
      <w:marTop w:val="0"/>
      <w:marBottom w:val="0"/>
      <w:divBdr>
        <w:top w:val="none" w:sz="0" w:space="0" w:color="auto"/>
        <w:left w:val="none" w:sz="0" w:space="0" w:color="auto"/>
        <w:bottom w:val="none" w:sz="0" w:space="0" w:color="auto"/>
        <w:right w:val="none" w:sz="0" w:space="0" w:color="auto"/>
      </w:divBdr>
    </w:div>
    <w:div w:id="1128359043">
      <w:marLeft w:val="0"/>
      <w:marRight w:val="0"/>
      <w:marTop w:val="0"/>
      <w:marBottom w:val="0"/>
      <w:divBdr>
        <w:top w:val="none" w:sz="0" w:space="0" w:color="auto"/>
        <w:left w:val="none" w:sz="0" w:space="0" w:color="auto"/>
        <w:bottom w:val="none" w:sz="0" w:space="0" w:color="auto"/>
        <w:right w:val="none" w:sz="0" w:space="0" w:color="auto"/>
      </w:divBdr>
    </w:div>
    <w:div w:id="1128359044">
      <w:marLeft w:val="0"/>
      <w:marRight w:val="0"/>
      <w:marTop w:val="0"/>
      <w:marBottom w:val="0"/>
      <w:divBdr>
        <w:top w:val="none" w:sz="0" w:space="0" w:color="auto"/>
        <w:left w:val="none" w:sz="0" w:space="0" w:color="auto"/>
        <w:bottom w:val="none" w:sz="0" w:space="0" w:color="auto"/>
        <w:right w:val="none" w:sz="0" w:space="0" w:color="auto"/>
      </w:divBdr>
    </w:div>
    <w:div w:id="1128359046">
      <w:marLeft w:val="0"/>
      <w:marRight w:val="0"/>
      <w:marTop w:val="0"/>
      <w:marBottom w:val="0"/>
      <w:divBdr>
        <w:top w:val="none" w:sz="0" w:space="0" w:color="auto"/>
        <w:left w:val="none" w:sz="0" w:space="0" w:color="auto"/>
        <w:bottom w:val="none" w:sz="0" w:space="0" w:color="auto"/>
        <w:right w:val="none" w:sz="0" w:space="0" w:color="auto"/>
      </w:divBdr>
      <w:divsChild>
        <w:div w:id="1128359114">
          <w:marLeft w:val="0"/>
          <w:marRight w:val="0"/>
          <w:marTop w:val="0"/>
          <w:marBottom w:val="0"/>
          <w:divBdr>
            <w:top w:val="none" w:sz="0" w:space="0" w:color="auto"/>
            <w:left w:val="none" w:sz="0" w:space="0" w:color="auto"/>
            <w:bottom w:val="none" w:sz="0" w:space="0" w:color="auto"/>
            <w:right w:val="none" w:sz="0" w:space="0" w:color="auto"/>
          </w:divBdr>
        </w:div>
      </w:divsChild>
    </w:div>
    <w:div w:id="1128359047">
      <w:marLeft w:val="0"/>
      <w:marRight w:val="0"/>
      <w:marTop w:val="0"/>
      <w:marBottom w:val="0"/>
      <w:divBdr>
        <w:top w:val="none" w:sz="0" w:space="0" w:color="auto"/>
        <w:left w:val="none" w:sz="0" w:space="0" w:color="auto"/>
        <w:bottom w:val="none" w:sz="0" w:space="0" w:color="auto"/>
        <w:right w:val="none" w:sz="0" w:space="0" w:color="auto"/>
      </w:divBdr>
    </w:div>
    <w:div w:id="1128359049">
      <w:marLeft w:val="0"/>
      <w:marRight w:val="0"/>
      <w:marTop w:val="0"/>
      <w:marBottom w:val="0"/>
      <w:divBdr>
        <w:top w:val="none" w:sz="0" w:space="0" w:color="auto"/>
        <w:left w:val="none" w:sz="0" w:space="0" w:color="auto"/>
        <w:bottom w:val="none" w:sz="0" w:space="0" w:color="auto"/>
        <w:right w:val="none" w:sz="0" w:space="0" w:color="auto"/>
      </w:divBdr>
    </w:div>
    <w:div w:id="1128359050">
      <w:marLeft w:val="0"/>
      <w:marRight w:val="0"/>
      <w:marTop w:val="0"/>
      <w:marBottom w:val="0"/>
      <w:divBdr>
        <w:top w:val="none" w:sz="0" w:space="0" w:color="auto"/>
        <w:left w:val="none" w:sz="0" w:space="0" w:color="auto"/>
        <w:bottom w:val="none" w:sz="0" w:space="0" w:color="auto"/>
        <w:right w:val="none" w:sz="0" w:space="0" w:color="auto"/>
      </w:divBdr>
    </w:div>
    <w:div w:id="1128359051">
      <w:marLeft w:val="0"/>
      <w:marRight w:val="0"/>
      <w:marTop w:val="0"/>
      <w:marBottom w:val="0"/>
      <w:divBdr>
        <w:top w:val="none" w:sz="0" w:space="0" w:color="auto"/>
        <w:left w:val="none" w:sz="0" w:space="0" w:color="auto"/>
        <w:bottom w:val="none" w:sz="0" w:space="0" w:color="auto"/>
        <w:right w:val="none" w:sz="0" w:space="0" w:color="auto"/>
      </w:divBdr>
    </w:div>
    <w:div w:id="1128359054">
      <w:marLeft w:val="0"/>
      <w:marRight w:val="0"/>
      <w:marTop w:val="0"/>
      <w:marBottom w:val="0"/>
      <w:divBdr>
        <w:top w:val="none" w:sz="0" w:space="0" w:color="auto"/>
        <w:left w:val="none" w:sz="0" w:space="0" w:color="auto"/>
        <w:bottom w:val="none" w:sz="0" w:space="0" w:color="auto"/>
        <w:right w:val="none" w:sz="0" w:space="0" w:color="auto"/>
      </w:divBdr>
    </w:div>
    <w:div w:id="1128359055">
      <w:marLeft w:val="0"/>
      <w:marRight w:val="0"/>
      <w:marTop w:val="0"/>
      <w:marBottom w:val="0"/>
      <w:divBdr>
        <w:top w:val="none" w:sz="0" w:space="0" w:color="auto"/>
        <w:left w:val="none" w:sz="0" w:space="0" w:color="auto"/>
        <w:bottom w:val="none" w:sz="0" w:space="0" w:color="auto"/>
        <w:right w:val="none" w:sz="0" w:space="0" w:color="auto"/>
      </w:divBdr>
    </w:div>
    <w:div w:id="1128359056">
      <w:marLeft w:val="0"/>
      <w:marRight w:val="0"/>
      <w:marTop w:val="0"/>
      <w:marBottom w:val="0"/>
      <w:divBdr>
        <w:top w:val="none" w:sz="0" w:space="0" w:color="auto"/>
        <w:left w:val="none" w:sz="0" w:space="0" w:color="auto"/>
        <w:bottom w:val="none" w:sz="0" w:space="0" w:color="auto"/>
        <w:right w:val="none" w:sz="0" w:space="0" w:color="auto"/>
      </w:divBdr>
    </w:div>
    <w:div w:id="1128359057">
      <w:marLeft w:val="0"/>
      <w:marRight w:val="0"/>
      <w:marTop w:val="0"/>
      <w:marBottom w:val="0"/>
      <w:divBdr>
        <w:top w:val="none" w:sz="0" w:space="0" w:color="auto"/>
        <w:left w:val="none" w:sz="0" w:space="0" w:color="auto"/>
        <w:bottom w:val="none" w:sz="0" w:space="0" w:color="auto"/>
        <w:right w:val="none" w:sz="0" w:space="0" w:color="auto"/>
      </w:divBdr>
    </w:div>
    <w:div w:id="1128359058">
      <w:marLeft w:val="0"/>
      <w:marRight w:val="0"/>
      <w:marTop w:val="0"/>
      <w:marBottom w:val="0"/>
      <w:divBdr>
        <w:top w:val="none" w:sz="0" w:space="0" w:color="auto"/>
        <w:left w:val="none" w:sz="0" w:space="0" w:color="auto"/>
        <w:bottom w:val="none" w:sz="0" w:space="0" w:color="auto"/>
        <w:right w:val="none" w:sz="0" w:space="0" w:color="auto"/>
      </w:divBdr>
    </w:div>
    <w:div w:id="1128359061">
      <w:marLeft w:val="0"/>
      <w:marRight w:val="0"/>
      <w:marTop w:val="0"/>
      <w:marBottom w:val="0"/>
      <w:divBdr>
        <w:top w:val="none" w:sz="0" w:space="0" w:color="auto"/>
        <w:left w:val="none" w:sz="0" w:space="0" w:color="auto"/>
        <w:bottom w:val="none" w:sz="0" w:space="0" w:color="auto"/>
        <w:right w:val="none" w:sz="0" w:space="0" w:color="auto"/>
      </w:divBdr>
    </w:div>
    <w:div w:id="1128359062">
      <w:marLeft w:val="0"/>
      <w:marRight w:val="0"/>
      <w:marTop w:val="0"/>
      <w:marBottom w:val="0"/>
      <w:divBdr>
        <w:top w:val="none" w:sz="0" w:space="0" w:color="auto"/>
        <w:left w:val="none" w:sz="0" w:space="0" w:color="auto"/>
        <w:bottom w:val="none" w:sz="0" w:space="0" w:color="auto"/>
        <w:right w:val="none" w:sz="0" w:space="0" w:color="auto"/>
      </w:divBdr>
    </w:div>
    <w:div w:id="1128359063">
      <w:marLeft w:val="0"/>
      <w:marRight w:val="0"/>
      <w:marTop w:val="0"/>
      <w:marBottom w:val="0"/>
      <w:divBdr>
        <w:top w:val="none" w:sz="0" w:space="0" w:color="auto"/>
        <w:left w:val="none" w:sz="0" w:space="0" w:color="auto"/>
        <w:bottom w:val="none" w:sz="0" w:space="0" w:color="auto"/>
        <w:right w:val="none" w:sz="0" w:space="0" w:color="auto"/>
      </w:divBdr>
    </w:div>
    <w:div w:id="1128359065">
      <w:marLeft w:val="0"/>
      <w:marRight w:val="0"/>
      <w:marTop w:val="0"/>
      <w:marBottom w:val="0"/>
      <w:divBdr>
        <w:top w:val="none" w:sz="0" w:space="0" w:color="auto"/>
        <w:left w:val="none" w:sz="0" w:space="0" w:color="auto"/>
        <w:bottom w:val="none" w:sz="0" w:space="0" w:color="auto"/>
        <w:right w:val="none" w:sz="0" w:space="0" w:color="auto"/>
      </w:divBdr>
      <w:divsChild>
        <w:div w:id="1128359048">
          <w:marLeft w:val="0"/>
          <w:marRight w:val="0"/>
          <w:marTop w:val="0"/>
          <w:marBottom w:val="0"/>
          <w:divBdr>
            <w:top w:val="none" w:sz="0" w:space="0" w:color="auto"/>
            <w:left w:val="none" w:sz="0" w:space="0" w:color="auto"/>
            <w:bottom w:val="none" w:sz="0" w:space="0" w:color="auto"/>
            <w:right w:val="none" w:sz="0" w:space="0" w:color="auto"/>
          </w:divBdr>
        </w:div>
        <w:div w:id="1128359052">
          <w:marLeft w:val="0"/>
          <w:marRight w:val="0"/>
          <w:marTop w:val="0"/>
          <w:marBottom w:val="0"/>
          <w:divBdr>
            <w:top w:val="none" w:sz="0" w:space="0" w:color="auto"/>
            <w:left w:val="none" w:sz="0" w:space="0" w:color="auto"/>
            <w:bottom w:val="none" w:sz="0" w:space="0" w:color="auto"/>
            <w:right w:val="none" w:sz="0" w:space="0" w:color="auto"/>
          </w:divBdr>
        </w:div>
        <w:div w:id="1128359079">
          <w:marLeft w:val="0"/>
          <w:marRight w:val="0"/>
          <w:marTop w:val="0"/>
          <w:marBottom w:val="0"/>
          <w:divBdr>
            <w:top w:val="none" w:sz="0" w:space="0" w:color="auto"/>
            <w:left w:val="none" w:sz="0" w:space="0" w:color="auto"/>
            <w:bottom w:val="none" w:sz="0" w:space="0" w:color="auto"/>
            <w:right w:val="none" w:sz="0" w:space="0" w:color="auto"/>
          </w:divBdr>
        </w:div>
        <w:div w:id="1128359081">
          <w:marLeft w:val="0"/>
          <w:marRight w:val="0"/>
          <w:marTop w:val="0"/>
          <w:marBottom w:val="0"/>
          <w:divBdr>
            <w:top w:val="none" w:sz="0" w:space="0" w:color="auto"/>
            <w:left w:val="none" w:sz="0" w:space="0" w:color="auto"/>
            <w:bottom w:val="none" w:sz="0" w:space="0" w:color="auto"/>
            <w:right w:val="none" w:sz="0" w:space="0" w:color="auto"/>
          </w:divBdr>
        </w:div>
        <w:div w:id="1128359105">
          <w:marLeft w:val="0"/>
          <w:marRight w:val="0"/>
          <w:marTop w:val="0"/>
          <w:marBottom w:val="0"/>
          <w:divBdr>
            <w:top w:val="none" w:sz="0" w:space="0" w:color="auto"/>
            <w:left w:val="none" w:sz="0" w:space="0" w:color="auto"/>
            <w:bottom w:val="none" w:sz="0" w:space="0" w:color="auto"/>
            <w:right w:val="none" w:sz="0" w:space="0" w:color="auto"/>
          </w:divBdr>
        </w:div>
        <w:div w:id="1128359106">
          <w:marLeft w:val="0"/>
          <w:marRight w:val="0"/>
          <w:marTop w:val="0"/>
          <w:marBottom w:val="0"/>
          <w:divBdr>
            <w:top w:val="none" w:sz="0" w:space="0" w:color="auto"/>
            <w:left w:val="none" w:sz="0" w:space="0" w:color="auto"/>
            <w:bottom w:val="none" w:sz="0" w:space="0" w:color="auto"/>
            <w:right w:val="none" w:sz="0" w:space="0" w:color="auto"/>
          </w:divBdr>
        </w:div>
        <w:div w:id="1128359107">
          <w:marLeft w:val="0"/>
          <w:marRight w:val="0"/>
          <w:marTop w:val="0"/>
          <w:marBottom w:val="0"/>
          <w:divBdr>
            <w:top w:val="none" w:sz="0" w:space="0" w:color="auto"/>
            <w:left w:val="none" w:sz="0" w:space="0" w:color="auto"/>
            <w:bottom w:val="none" w:sz="0" w:space="0" w:color="auto"/>
            <w:right w:val="none" w:sz="0" w:space="0" w:color="auto"/>
          </w:divBdr>
        </w:div>
        <w:div w:id="1128359110">
          <w:marLeft w:val="0"/>
          <w:marRight w:val="0"/>
          <w:marTop w:val="0"/>
          <w:marBottom w:val="0"/>
          <w:divBdr>
            <w:top w:val="none" w:sz="0" w:space="0" w:color="auto"/>
            <w:left w:val="none" w:sz="0" w:space="0" w:color="auto"/>
            <w:bottom w:val="none" w:sz="0" w:space="0" w:color="auto"/>
            <w:right w:val="none" w:sz="0" w:space="0" w:color="auto"/>
          </w:divBdr>
        </w:div>
        <w:div w:id="1128359113">
          <w:marLeft w:val="0"/>
          <w:marRight w:val="0"/>
          <w:marTop w:val="0"/>
          <w:marBottom w:val="0"/>
          <w:divBdr>
            <w:top w:val="none" w:sz="0" w:space="0" w:color="auto"/>
            <w:left w:val="none" w:sz="0" w:space="0" w:color="auto"/>
            <w:bottom w:val="none" w:sz="0" w:space="0" w:color="auto"/>
            <w:right w:val="none" w:sz="0" w:space="0" w:color="auto"/>
          </w:divBdr>
        </w:div>
      </w:divsChild>
    </w:div>
    <w:div w:id="1128359066">
      <w:marLeft w:val="0"/>
      <w:marRight w:val="0"/>
      <w:marTop w:val="0"/>
      <w:marBottom w:val="0"/>
      <w:divBdr>
        <w:top w:val="none" w:sz="0" w:space="0" w:color="auto"/>
        <w:left w:val="none" w:sz="0" w:space="0" w:color="auto"/>
        <w:bottom w:val="none" w:sz="0" w:space="0" w:color="auto"/>
        <w:right w:val="none" w:sz="0" w:space="0" w:color="auto"/>
      </w:divBdr>
    </w:div>
    <w:div w:id="1128359067">
      <w:marLeft w:val="0"/>
      <w:marRight w:val="0"/>
      <w:marTop w:val="0"/>
      <w:marBottom w:val="0"/>
      <w:divBdr>
        <w:top w:val="none" w:sz="0" w:space="0" w:color="auto"/>
        <w:left w:val="none" w:sz="0" w:space="0" w:color="auto"/>
        <w:bottom w:val="none" w:sz="0" w:space="0" w:color="auto"/>
        <w:right w:val="none" w:sz="0" w:space="0" w:color="auto"/>
      </w:divBdr>
    </w:div>
    <w:div w:id="1128359068">
      <w:marLeft w:val="0"/>
      <w:marRight w:val="0"/>
      <w:marTop w:val="0"/>
      <w:marBottom w:val="0"/>
      <w:divBdr>
        <w:top w:val="none" w:sz="0" w:space="0" w:color="auto"/>
        <w:left w:val="none" w:sz="0" w:space="0" w:color="auto"/>
        <w:bottom w:val="none" w:sz="0" w:space="0" w:color="auto"/>
        <w:right w:val="none" w:sz="0" w:space="0" w:color="auto"/>
      </w:divBdr>
    </w:div>
    <w:div w:id="1128359069">
      <w:marLeft w:val="0"/>
      <w:marRight w:val="0"/>
      <w:marTop w:val="0"/>
      <w:marBottom w:val="0"/>
      <w:divBdr>
        <w:top w:val="none" w:sz="0" w:space="0" w:color="auto"/>
        <w:left w:val="none" w:sz="0" w:space="0" w:color="auto"/>
        <w:bottom w:val="none" w:sz="0" w:space="0" w:color="auto"/>
        <w:right w:val="none" w:sz="0" w:space="0" w:color="auto"/>
      </w:divBdr>
    </w:div>
    <w:div w:id="1128359070">
      <w:marLeft w:val="0"/>
      <w:marRight w:val="0"/>
      <w:marTop w:val="0"/>
      <w:marBottom w:val="0"/>
      <w:divBdr>
        <w:top w:val="none" w:sz="0" w:space="0" w:color="auto"/>
        <w:left w:val="none" w:sz="0" w:space="0" w:color="auto"/>
        <w:bottom w:val="none" w:sz="0" w:space="0" w:color="auto"/>
        <w:right w:val="none" w:sz="0" w:space="0" w:color="auto"/>
      </w:divBdr>
    </w:div>
    <w:div w:id="1128359071">
      <w:marLeft w:val="0"/>
      <w:marRight w:val="0"/>
      <w:marTop w:val="0"/>
      <w:marBottom w:val="0"/>
      <w:divBdr>
        <w:top w:val="none" w:sz="0" w:space="0" w:color="auto"/>
        <w:left w:val="none" w:sz="0" w:space="0" w:color="auto"/>
        <w:bottom w:val="none" w:sz="0" w:space="0" w:color="auto"/>
        <w:right w:val="none" w:sz="0" w:space="0" w:color="auto"/>
      </w:divBdr>
    </w:div>
    <w:div w:id="1128359072">
      <w:marLeft w:val="0"/>
      <w:marRight w:val="0"/>
      <w:marTop w:val="0"/>
      <w:marBottom w:val="0"/>
      <w:divBdr>
        <w:top w:val="none" w:sz="0" w:space="0" w:color="auto"/>
        <w:left w:val="none" w:sz="0" w:space="0" w:color="auto"/>
        <w:bottom w:val="none" w:sz="0" w:space="0" w:color="auto"/>
        <w:right w:val="none" w:sz="0" w:space="0" w:color="auto"/>
      </w:divBdr>
    </w:div>
    <w:div w:id="1128359073">
      <w:marLeft w:val="0"/>
      <w:marRight w:val="0"/>
      <w:marTop w:val="0"/>
      <w:marBottom w:val="0"/>
      <w:divBdr>
        <w:top w:val="none" w:sz="0" w:space="0" w:color="auto"/>
        <w:left w:val="none" w:sz="0" w:space="0" w:color="auto"/>
        <w:bottom w:val="none" w:sz="0" w:space="0" w:color="auto"/>
        <w:right w:val="none" w:sz="0" w:space="0" w:color="auto"/>
      </w:divBdr>
      <w:divsChild>
        <w:div w:id="1128359059">
          <w:marLeft w:val="0"/>
          <w:marRight w:val="0"/>
          <w:marTop w:val="0"/>
          <w:marBottom w:val="0"/>
          <w:divBdr>
            <w:top w:val="none" w:sz="0" w:space="0" w:color="auto"/>
            <w:left w:val="none" w:sz="0" w:space="0" w:color="auto"/>
            <w:bottom w:val="none" w:sz="0" w:space="0" w:color="auto"/>
            <w:right w:val="none" w:sz="0" w:space="0" w:color="auto"/>
          </w:divBdr>
        </w:div>
      </w:divsChild>
    </w:div>
    <w:div w:id="1128359075">
      <w:marLeft w:val="0"/>
      <w:marRight w:val="0"/>
      <w:marTop w:val="0"/>
      <w:marBottom w:val="0"/>
      <w:divBdr>
        <w:top w:val="none" w:sz="0" w:space="0" w:color="auto"/>
        <w:left w:val="none" w:sz="0" w:space="0" w:color="auto"/>
        <w:bottom w:val="none" w:sz="0" w:space="0" w:color="auto"/>
        <w:right w:val="none" w:sz="0" w:space="0" w:color="auto"/>
      </w:divBdr>
    </w:div>
    <w:div w:id="1128359076">
      <w:marLeft w:val="0"/>
      <w:marRight w:val="0"/>
      <w:marTop w:val="0"/>
      <w:marBottom w:val="0"/>
      <w:divBdr>
        <w:top w:val="none" w:sz="0" w:space="0" w:color="auto"/>
        <w:left w:val="none" w:sz="0" w:space="0" w:color="auto"/>
        <w:bottom w:val="none" w:sz="0" w:space="0" w:color="auto"/>
        <w:right w:val="none" w:sz="0" w:space="0" w:color="auto"/>
      </w:divBdr>
      <w:divsChild>
        <w:div w:id="1128359045">
          <w:marLeft w:val="0"/>
          <w:marRight w:val="0"/>
          <w:marTop w:val="120"/>
          <w:marBottom w:val="0"/>
          <w:divBdr>
            <w:top w:val="none" w:sz="0" w:space="0" w:color="auto"/>
            <w:left w:val="none" w:sz="0" w:space="0" w:color="auto"/>
            <w:bottom w:val="none" w:sz="0" w:space="0" w:color="auto"/>
            <w:right w:val="none" w:sz="0" w:space="0" w:color="auto"/>
          </w:divBdr>
        </w:div>
        <w:div w:id="1128359074">
          <w:marLeft w:val="0"/>
          <w:marRight w:val="0"/>
          <w:marTop w:val="120"/>
          <w:marBottom w:val="0"/>
          <w:divBdr>
            <w:top w:val="none" w:sz="0" w:space="0" w:color="auto"/>
            <w:left w:val="none" w:sz="0" w:space="0" w:color="auto"/>
            <w:bottom w:val="none" w:sz="0" w:space="0" w:color="auto"/>
            <w:right w:val="none" w:sz="0" w:space="0" w:color="auto"/>
          </w:divBdr>
        </w:div>
        <w:div w:id="1128359083">
          <w:marLeft w:val="0"/>
          <w:marRight w:val="0"/>
          <w:marTop w:val="120"/>
          <w:marBottom w:val="0"/>
          <w:divBdr>
            <w:top w:val="none" w:sz="0" w:space="0" w:color="auto"/>
            <w:left w:val="none" w:sz="0" w:space="0" w:color="auto"/>
            <w:bottom w:val="none" w:sz="0" w:space="0" w:color="auto"/>
            <w:right w:val="none" w:sz="0" w:space="0" w:color="auto"/>
          </w:divBdr>
        </w:div>
        <w:div w:id="1128359085">
          <w:marLeft w:val="0"/>
          <w:marRight w:val="0"/>
          <w:marTop w:val="120"/>
          <w:marBottom w:val="0"/>
          <w:divBdr>
            <w:top w:val="none" w:sz="0" w:space="0" w:color="auto"/>
            <w:left w:val="none" w:sz="0" w:space="0" w:color="auto"/>
            <w:bottom w:val="none" w:sz="0" w:space="0" w:color="auto"/>
            <w:right w:val="none" w:sz="0" w:space="0" w:color="auto"/>
          </w:divBdr>
        </w:div>
        <w:div w:id="1128359095">
          <w:marLeft w:val="0"/>
          <w:marRight w:val="0"/>
          <w:marTop w:val="120"/>
          <w:marBottom w:val="0"/>
          <w:divBdr>
            <w:top w:val="none" w:sz="0" w:space="0" w:color="auto"/>
            <w:left w:val="none" w:sz="0" w:space="0" w:color="auto"/>
            <w:bottom w:val="none" w:sz="0" w:space="0" w:color="auto"/>
            <w:right w:val="none" w:sz="0" w:space="0" w:color="auto"/>
          </w:divBdr>
        </w:div>
        <w:div w:id="1128359109">
          <w:marLeft w:val="0"/>
          <w:marRight w:val="0"/>
          <w:marTop w:val="120"/>
          <w:marBottom w:val="0"/>
          <w:divBdr>
            <w:top w:val="none" w:sz="0" w:space="0" w:color="auto"/>
            <w:left w:val="none" w:sz="0" w:space="0" w:color="auto"/>
            <w:bottom w:val="none" w:sz="0" w:space="0" w:color="auto"/>
            <w:right w:val="none" w:sz="0" w:space="0" w:color="auto"/>
          </w:divBdr>
        </w:div>
      </w:divsChild>
    </w:div>
    <w:div w:id="1128359077">
      <w:marLeft w:val="0"/>
      <w:marRight w:val="0"/>
      <w:marTop w:val="0"/>
      <w:marBottom w:val="0"/>
      <w:divBdr>
        <w:top w:val="none" w:sz="0" w:space="0" w:color="auto"/>
        <w:left w:val="none" w:sz="0" w:space="0" w:color="auto"/>
        <w:bottom w:val="none" w:sz="0" w:space="0" w:color="auto"/>
        <w:right w:val="none" w:sz="0" w:space="0" w:color="auto"/>
      </w:divBdr>
    </w:div>
    <w:div w:id="1128359078">
      <w:marLeft w:val="0"/>
      <w:marRight w:val="0"/>
      <w:marTop w:val="0"/>
      <w:marBottom w:val="0"/>
      <w:divBdr>
        <w:top w:val="none" w:sz="0" w:space="0" w:color="auto"/>
        <w:left w:val="none" w:sz="0" w:space="0" w:color="auto"/>
        <w:bottom w:val="none" w:sz="0" w:space="0" w:color="auto"/>
        <w:right w:val="none" w:sz="0" w:space="0" w:color="auto"/>
      </w:divBdr>
    </w:div>
    <w:div w:id="1128359082">
      <w:marLeft w:val="0"/>
      <w:marRight w:val="0"/>
      <w:marTop w:val="0"/>
      <w:marBottom w:val="0"/>
      <w:divBdr>
        <w:top w:val="none" w:sz="0" w:space="0" w:color="auto"/>
        <w:left w:val="none" w:sz="0" w:space="0" w:color="auto"/>
        <w:bottom w:val="none" w:sz="0" w:space="0" w:color="auto"/>
        <w:right w:val="none" w:sz="0" w:space="0" w:color="auto"/>
      </w:divBdr>
    </w:div>
    <w:div w:id="1128359084">
      <w:marLeft w:val="0"/>
      <w:marRight w:val="0"/>
      <w:marTop w:val="0"/>
      <w:marBottom w:val="0"/>
      <w:divBdr>
        <w:top w:val="none" w:sz="0" w:space="0" w:color="auto"/>
        <w:left w:val="none" w:sz="0" w:space="0" w:color="auto"/>
        <w:bottom w:val="none" w:sz="0" w:space="0" w:color="auto"/>
        <w:right w:val="none" w:sz="0" w:space="0" w:color="auto"/>
      </w:divBdr>
    </w:div>
    <w:div w:id="1128359086">
      <w:marLeft w:val="0"/>
      <w:marRight w:val="0"/>
      <w:marTop w:val="0"/>
      <w:marBottom w:val="0"/>
      <w:divBdr>
        <w:top w:val="none" w:sz="0" w:space="0" w:color="auto"/>
        <w:left w:val="none" w:sz="0" w:space="0" w:color="auto"/>
        <w:bottom w:val="none" w:sz="0" w:space="0" w:color="auto"/>
        <w:right w:val="none" w:sz="0" w:space="0" w:color="auto"/>
      </w:divBdr>
    </w:div>
    <w:div w:id="1128359087">
      <w:marLeft w:val="0"/>
      <w:marRight w:val="0"/>
      <w:marTop w:val="0"/>
      <w:marBottom w:val="0"/>
      <w:divBdr>
        <w:top w:val="none" w:sz="0" w:space="0" w:color="auto"/>
        <w:left w:val="none" w:sz="0" w:space="0" w:color="auto"/>
        <w:bottom w:val="none" w:sz="0" w:space="0" w:color="auto"/>
        <w:right w:val="none" w:sz="0" w:space="0" w:color="auto"/>
      </w:divBdr>
    </w:div>
    <w:div w:id="1128359088">
      <w:marLeft w:val="0"/>
      <w:marRight w:val="0"/>
      <w:marTop w:val="0"/>
      <w:marBottom w:val="0"/>
      <w:divBdr>
        <w:top w:val="none" w:sz="0" w:space="0" w:color="auto"/>
        <w:left w:val="none" w:sz="0" w:space="0" w:color="auto"/>
        <w:bottom w:val="none" w:sz="0" w:space="0" w:color="auto"/>
        <w:right w:val="none" w:sz="0" w:space="0" w:color="auto"/>
      </w:divBdr>
    </w:div>
    <w:div w:id="1128359089">
      <w:marLeft w:val="0"/>
      <w:marRight w:val="0"/>
      <w:marTop w:val="0"/>
      <w:marBottom w:val="0"/>
      <w:divBdr>
        <w:top w:val="none" w:sz="0" w:space="0" w:color="auto"/>
        <w:left w:val="none" w:sz="0" w:space="0" w:color="auto"/>
        <w:bottom w:val="none" w:sz="0" w:space="0" w:color="auto"/>
        <w:right w:val="none" w:sz="0" w:space="0" w:color="auto"/>
      </w:divBdr>
    </w:div>
    <w:div w:id="1128359090">
      <w:marLeft w:val="0"/>
      <w:marRight w:val="0"/>
      <w:marTop w:val="0"/>
      <w:marBottom w:val="0"/>
      <w:divBdr>
        <w:top w:val="none" w:sz="0" w:space="0" w:color="auto"/>
        <w:left w:val="none" w:sz="0" w:space="0" w:color="auto"/>
        <w:bottom w:val="none" w:sz="0" w:space="0" w:color="auto"/>
        <w:right w:val="none" w:sz="0" w:space="0" w:color="auto"/>
      </w:divBdr>
    </w:div>
    <w:div w:id="1128359092">
      <w:marLeft w:val="0"/>
      <w:marRight w:val="0"/>
      <w:marTop w:val="0"/>
      <w:marBottom w:val="0"/>
      <w:divBdr>
        <w:top w:val="none" w:sz="0" w:space="0" w:color="auto"/>
        <w:left w:val="none" w:sz="0" w:space="0" w:color="auto"/>
        <w:bottom w:val="none" w:sz="0" w:space="0" w:color="auto"/>
        <w:right w:val="none" w:sz="0" w:space="0" w:color="auto"/>
      </w:divBdr>
    </w:div>
    <w:div w:id="1128359093">
      <w:marLeft w:val="0"/>
      <w:marRight w:val="0"/>
      <w:marTop w:val="0"/>
      <w:marBottom w:val="0"/>
      <w:divBdr>
        <w:top w:val="none" w:sz="0" w:space="0" w:color="auto"/>
        <w:left w:val="none" w:sz="0" w:space="0" w:color="auto"/>
        <w:bottom w:val="none" w:sz="0" w:space="0" w:color="auto"/>
        <w:right w:val="none" w:sz="0" w:space="0" w:color="auto"/>
      </w:divBdr>
    </w:div>
    <w:div w:id="1128359094">
      <w:marLeft w:val="0"/>
      <w:marRight w:val="0"/>
      <w:marTop w:val="0"/>
      <w:marBottom w:val="0"/>
      <w:divBdr>
        <w:top w:val="none" w:sz="0" w:space="0" w:color="auto"/>
        <w:left w:val="none" w:sz="0" w:space="0" w:color="auto"/>
        <w:bottom w:val="none" w:sz="0" w:space="0" w:color="auto"/>
        <w:right w:val="none" w:sz="0" w:space="0" w:color="auto"/>
      </w:divBdr>
    </w:div>
    <w:div w:id="1128359096">
      <w:marLeft w:val="0"/>
      <w:marRight w:val="0"/>
      <w:marTop w:val="0"/>
      <w:marBottom w:val="0"/>
      <w:divBdr>
        <w:top w:val="none" w:sz="0" w:space="0" w:color="auto"/>
        <w:left w:val="none" w:sz="0" w:space="0" w:color="auto"/>
        <w:bottom w:val="none" w:sz="0" w:space="0" w:color="auto"/>
        <w:right w:val="none" w:sz="0" w:space="0" w:color="auto"/>
      </w:divBdr>
    </w:div>
    <w:div w:id="1128359097">
      <w:marLeft w:val="0"/>
      <w:marRight w:val="0"/>
      <w:marTop w:val="0"/>
      <w:marBottom w:val="0"/>
      <w:divBdr>
        <w:top w:val="none" w:sz="0" w:space="0" w:color="auto"/>
        <w:left w:val="none" w:sz="0" w:space="0" w:color="auto"/>
        <w:bottom w:val="none" w:sz="0" w:space="0" w:color="auto"/>
        <w:right w:val="none" w:sz="0" w:space="0" w:color="auto"/>
      </w:divBdr>
      <w:divsChild>
        <w:div w:id="1128359039">
          <w:marLeft w:val="0"/>
          <w:marRight w:val="0"/>
          <w:marTop w:val="0"/>
          <w:marBottom w:val="0"/>
          <w:divBdr>
            <w:top w:val="none" w:sz="0" w:space="0" w:color="auto"/>
            <w:left w:val="none" w:sz="0" w:space="0" w:color="auto"/>
            <w:bottom w:val="none" w:sz="0" w:space="0" w:color="auto"/>
            <w:right w:val="none" w:sz="0" w:space="0" w:color="auto"/>
          </w:divBdr>
        </w:div>
        <w:div w:id="1128359040">
          <w:marLeft w:val="0"/>
          <w:marRight w:val="0"/>
          <w:marTop w:val="0"/>
          <w:marBottom w:val="0"/>
          <w:divBdr>
            <w:top w:val="none" w:sz="0" w:space="0" w:color="auto"/>
            <w:left w:val="none" w:sz="0" w:space="0" w:color="auto"/>
            <w:bottom w:val="none" w:sz="0" w:space="0" w:color="auto"/>
            <w:right w:val="none" w:sz="0" w:space="0" w:color="auto"/>
          </w:divBdr>
        </w:div>
        <w:div w:id="1128359053">
          <w:marLeft w:val="0"/>
          <w:marRight w:val="0"/>
          <w:marTop w:val="0"/>
          <w:marBottom w:val="0"/>
          <w:divBdr>
            <w:top w:val="none" w:sz="0" w:space="0" w:color="auto"/>
            <w:left w:val="none" w:sz="0" w:space="0" w:color="auto"/>
            <w:bottom w:val="none" w:sz="0" w:space="0" w:color="auto"/>
            <w:right w:val="none" w:sz="0" w:space="0" w:color="auto"/>
          </w:divBdr>
          <w:divsChild>
            <w:div w:id="1128359064">
              <w:marLeft w:val="0"/>
              <w:marRight w:val="0"/>
              <w:marTop w:val="0"/>
              <w:marBottom w:val="0"/>
              <w:divBdr>
                <w:top w:val="none" w:sz="0" w:space="0" w:color="auto"/>
                <w:left w:val="none" w:sz="0" w:space="0" w:color="auto"/>
                <w:bottom w:val="none" w:sz="0" w:space="0" w:color="auto"/>
                <w:right w:val="none" w:sz="0" w:space="0" w:color="auto"/>
              </w:divBdr>
            </w:div>
          </w:divsChild>
        </w:div>
        <w:div w:id="1128359060">
          <w:marLeft w:val="0"/>
          <w:marRight w:val="0"/>
          <w:marTop w:val="0"/>
          <w:marBottom w:val="0"/>
          <w:divBdr>
            <w:top w:val="none" w:sz="0" w:space="0" w:color="auto"/>
            <w:left w:val="none" w:sz="0" w:space="0" w:color="auto"/>
            <w:bottom w:val="none" w:sz="0" w:space="0" w:color="auto"/>
            <w:right w:val="none" w:sz="0" w:space="0" w:color="auto"/>
          </w:divBdr>
        </w:div>
        <w:div w:id="1128359080">
          <w:marLeft w:val="0"/>
          <w:marRight w:val="0"/>
          <w:marTop w:val="0"/>
          <w:marBottom w:val="0"/>
          <w:divBdr>
            <w:top w:val="none" w:sz="0" w:space="0" w:color="auto"/>
            <w:left w:val="none" w:sz="0" w:space="0" w:color="auto"/>
            <w:bottom w:val="none" w:sz="0" w:space="0" w:color="auto"/>
            <w:right w:val="none" w:sz="0" w:space="0" w:color="auto"/>
          </w:divBdr>
        </w:div>
        <w:div w:id="1128359091">
          <w:marLeft w:val="0"/>
          <w:marRight w:val="0"/>
          <w:marTop w:val="0"/>
          <w:marBottom w:val="0"/>
          <w:divBdr>
            <w:top w:val="none" w:sz="0" w:space="0" w:color="auto"/>
            <w:left w:val="none" w:sz="0" w:space="0" w:color="auto"/>
            <w:bottom w:val="none" w:sz="0" w:space="0" w:color="auto"/>
            <w:right w:val="none" w:sz="0" w:space="0" w:color="auto"/>
          </w:divBdr>
        </w:div>
        <w:div w:id="1128359100">
          <w:marLeft w:val="0"/>
          <w:marRight w:val="0"/>
          <w:marTop w:val="0"/>
          <w:marBottom w:val="0"/>
          <w:divBdr>
            <w:top w:val="none" w:sz="0" w:space="0" w:color="auto"/>
            <w:left w:val="none" w:sz="0" w:space="0" w:color="auto"/>
            <w:bottom w:val="none" w:sz="0" w:space="0" w:color="auto"/>
            <w:right w:val="none" w:sz="0" w:space="0" w:color="auto"/>
          </w:divBdr>
        </w:div>
        <w:div w:id="1128359101">
          <w:marLeft w:val="0"/>
          <w:marRight w:val="0"/>
          <w:marTop w:val="0"/>
          <w:marBottom w:val="0"/>
          <w:divBdr>
            <w:top w:val="none" w:sz="0" w:space="0" w:color="auto"/>
            <w:left w:val="none" w:sz="0" w:space="0" w:color="auto"/>
            <w:bottom w:val="none" w:sz="0" w:space="0" w:color="auto"/>
            <w:right w:val="none" w:sz="0" w:space="0" w:color="auto"/>
          </w:divBdr>
        </w:div>
        <w:div w:id="1128359111">
          <w:marLeft w:val="0"/>
          <w:marRight w:val="0"/>
          <w:marTop w:val="0"/>
          <w:marBottom w:val="0"/>
          <w:divBdr>
            <w:top w:val="none" w:sz="0" w:space="0" w:color="auto"/>
            <w:left w:val="none" w:sz="0" w:space="0" w:color="auto"/>
            <w:bottom w:val="none" w:sz="0" w:space="0" w:color="auto"/>
            <w:right w:val="none" w:sz="0" w:space="0" w:color="auto"/>
          </w:divBdr>
        </w:div>
        <w:div w:id="1128359112">
          <w:marLeft w:val="0"/>
          <w:marRight w:val="0"/>
          <w:marTop w:val="0"/>
          <w:marBottom w:val="0"/>
          <w:divBdr>
            <w:top w:val="none" w:sz="0" w:space="0" w:color="auto"/>
            <w:left w:val="none" w:sz="0" w:space="0" w:color="auto"/>
            <w:bottom w:val="none" w:sz="0" w:space="0" w:color="auto"/>
            <w:right w:val="none" w:sz="0" w:space="0" w:color="auto"/>
          </w:divBdr>
        </w:div>
        <w:div w:id="1128359115">
          <w:marLeft w:val="0"/>
          <w:marRight w:val="0"/>
          <w:marTop w:val="0"/>
          <w:marBottom w:val="0"/>
          <w:divBdr>
            <w:top w:val="none" w:sz="0" w:space="0" w:color="auto"/>
            <w:left w:val="none" w:sz="0" w:space="0" w:color="auto"/>
            <w:bottom w:val="none" w:sz="0" w:space="0" w:color="auto"/>
            <w:right w:val="none" w:sz="0" w:space="0" w:color="auto"/>
          </w:divBdr>
        </w:div>
      </w:divsChild>
    </w:div>
    <w:div w:id="1128359098">
      <w:marLeft w:val="0"/>
      <w:marRight w:val="0"/>
      <w:marTop w:val="0"/>
      <w:marBottom w:val="0"/>
      <w:divBdr>
        <w:top w:val="none" w:sz="0" w:space="0" w:color="auto"/>
        <w:left w:val="none" w:sz="0" w:space="0" w:color="auto"/>
        <w:bottom w:val="none" w:sz="0" w:space="0" w:color="auto"/>
        <w:right w:val="none" w:sz="0" w:space="0" w:color="auto"/>
      </w:divBdr>
    </w:div>
    <w:div w:id="1128359099">
      <w:marLeft w:val="0"/>
      <w:marRight w:val="0"/>
      <w:marTop w:val="0"/>
      <w:marBottom w:val="0"/>
      <w:divBdr>
        <w:top w:val="none" w:sz="0" w:space="0" w:color="auto"/>
        <w:left w:val="none" w:sz="0" w:space="0" w:color="auto"/>
        <w:bottom w:val="none" w:sz="0" w:space="0" w:color="auto"/>
        <w:right w:val="none" w:sz="0" w:space="0" w:color="auto"/>
      </w:divBdr>
    </w:div>
    <w:div w:id="1128359102">
      <w:marLeft w:val="0"/>
      <w:marRight w:val="0"/>
      <w:marTop w:val="0"/>
      <w:marBottom w:val="0"/>
      <w:divBdr>
        <w:top w:val="none" w:sz="0" w:space="0" w:color="auto"/>
        <w:left w:val="none" w:sz="0" w:space="0" w:color="auto"/>
        <w:bottom w:val="none" w:sz="0" w:space="0" w:color="auto"/>
        <w:right w:val="none" w:sz="0" w:space="0" w:color="auto"/>
      </w:divBdr>
    </w:div>
    <w:div w:id="1128359103">
      <w:marLeft w:val="0"/>
      <w:marRight w:val="0"/>
      <w:marTop w:val="0"/>
      <w:marBottom w:val="0"/>
      <w:divBdr>
        <w:top w:val="none" w:sz="0" w:space="0" w:color="auto"/>
        <w:left w:val="none" w:sz="0" w:space="0" w:color="auto"/>
        <w:bottom w:val="none" w:sz="0" w:space="0" w:color="auto"/>
        <w:right w:val="none" w:sz="0" w:space="0" w:color="auto"/>
      </w:divBdr>
    </w:div>
    <w:div w:id="1128359104">
      <w:marLeft w:val="0"/>
      <w:marRight w:val="0"/>
      <w:marTop w:val="0"/>
      <w:marBottom w:val="0"/>
      <w:divBdr>
        <w:top w:val="none" w:sz="0" w:space="0" w:color="auto"/>
        <w:left w:val="none" w:sz="0" w:space="0" w:color="auto"/>
        <w:bottom w:val="none" w:sz="0" w:space="0" w:color="auto"/>
        <w:right w:val="none" w:sz="0" w:space="0" w:color="auto"/>
      </w:divBdr>
    </w:div>
    <w:div w:id="1128359108">
      <w:marLeft w:val="0"/>
      <w:marRight w:val="0"/>
      <w:marTop w:val="0"/>
      <w:marBottom w:val="0"/>
      <w:divBdr>
        <w:top w:val="none" w:sz="0" w:space="0" w:color="auto"/>
        <w:left w:val="none" w:sz="0" w:space="0" w:color="auto"/>
        <w:bottom w:val="none" w:sz="0" w:space="0" w:color="auto"/>
        <w:right w:val="none" w:sz="0" w:space="0" w:color="auto"/>
      </w:divBdr>
    </w:div>
    <w:div w:id="1128359116">
      <w:marLeft w:val="0"/>
      <w:marRight w:val="0"/>
      <w:marTop w:val="0"/>
      <w:marBottom w:val="0"/>
      <w:divBdr>
        <w:top w:val="none" w:sz="0" w:space="0" w:color="auto"/>
        <w:left w:val="none" w:sz="0" w:space="0" w:color="auto"/>
        <w:bottom w:val="none" w:sz="0" w:space="0" w:color="auto"/>
        <w:right w:val="none" w:sz="0" w:space="0" w:color="auto"/>
      </w:divBdr>
    </w:div>
    <w:div w:id="1128359117">
      <w:marLeft w:val="0"/>
      <w:marRight w:val="0"/>
      <w:marTop w:val="0"/>
      <w:marBottom w:val="0"/>
      <w:divBdr>
        <w:top w:val="none" w:sz="0" w:space="0" w:color="auto"/>
        <w:left w:val="none" w:sz="0" w:space="0" w:color="auto"/>
        <w:bottom w:val="none" w:sz="0" w:space="0" w:color="auto"/>
        <w:right w:val="none" w:sz="0" w:space="0" w:color="auto"/>
      </w:divBdr>
    </w:div>
    <w:div w:id="1128359118">
      <w:marLeft w:val="0"/>
      <w:marRight w:val="0"/>
      <w:marTop w:val="0"/>
      <w:marBottom w:val="0"/>
      <w:divBdr>
        <w:top w:val="none" w:sz="0" w:space="0" w:color="auto"/>
        <w:left w:val="none" w:sz="0" w:space="0" w:color="auto"/>
        <w:bottom w:val="none" w:sz="0" w:space="0" w:color="auto"/>
        <w:right w:val="none" w:sz="0" w:space="0" w:color="auto"/>
      </w:divBdr>
    </w:div>
    <w:div w:id="11283591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kodeks://link/d?nd=902289896&amp;prevdoc=902289896&amp;point=mark=000000000000000000000000000000000000000000000000008QM0M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kodeks://link/d?nd=9027690&amp;prevdoc=499011838&amp;point=mark=0000000000000000000000000000000000000000000000000064U0IK" TargetMode="External"/><Relationship Id="rId4" Type="http://schemas.openxmlformats.org/officeDocument/2006/relationships/webSettings" Target="webSettings.xml"/><Relationship Id="rId9" Type="http://schemas.openxmlformats.org/officeDocument/2006/relationships/hyperlink" Target="garantF1://10064072.4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740</TotalTime>
  <Pages>136</Pages>
  <Words>-32766</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Goncharova</dc:creator>
  <cp:keywords/>
  <dc:description/>
  <cp:lastModifiedBy>Агафонова</cp:lastModifiedBy>
  <cp:revision>49</cp:revision>
  <cp:lastPrinted>2020-01-17T08:00:00Z</cp:lastPrinted>
  <dcterms:created xsi:type="dcterms:W3CDTF">2019-08-22T12:37:00Z</dcterms:created>
  <dcterms:modified xsi:type="dcterms:W3CDTF">2020-01-17T08:10:00Z</dcterms:modified>
</cp:coreProperties>
</file>